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CC" w:rsidRPr="00AE04B3" w:rsidRDefault="009E05CC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9E05CC" w:rsidRPr="00AE04B3" w:rsidRDefault="009E05CC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>АЛЕКСАНДРОВСКОГО  РАЙОНА  ТОМСКОЙ  ОБЛАСТИ</w:t>
      </w:r>
    </w:p>
    <w:p w:rsidR="009E05CC" w:rsidRPr="007E0DAE" w:rsidRDefault="009E05CC" w:rsidP="000A5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5CC" w:rsidRPr="007E0DAE" w:rsidRDefault="009E05CC" w:rsidP="000A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DAE">
        <w:rPr>
          <w:rFonts w:ascii="Times New Roman" w:hAnsi="Times New Roman"/>
          <w:b/>
          <w:sz w:val="24"/>
          <w:szCs w:val="24"/>
        </w:rPr>
        <w:t>ПОСТАНОВЛЕНИЕ</w:t>
      </w:r>
    </w:p>
    <w:p w:rsidR="009E05CC" w:rsidRPr="007E0DAE" w:rsidRDefault="009E05CC" w:rsidP="000A5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60"/>
        <w:gridCol w:w="5011"/>
      </w:tblGrid>
      <w:tr w:rsidR="009E05CC" w:rsidRPr="007E0DAE" w:rsidTr="000A524B">
        <w:tc>
          <w:tcPr>
            <w:tcW w:w="4560" w:type="dxa"/>
          </w:tcPr>
          <w:p w:rsidR="009E05CC" w:rsidRPr="007E0DAE" w:rsidRDefault="009E05CC" w:rsidP="0093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января 2023 года</w:t>
            </w:r>
            <w:r w:rsidRPr="007E0D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011" w:type="dxa"/>
          </w:tcPr>
          <w:p w:rsidR="009E05CC" w:rsidRPr="007E0DAE" w:rsidRDefault="009E05CC" w:rsidP="007C4977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E0DA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</w:t>
            </w:r>
            <w:r w:rsidRPr="007E0D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9E05CC" w:rsidRPr="007E0DAE" w:rsidTr="000A524B">
        <w:tc>
          <w:tcPr>
            <w:tcW w:w="9571" w:type="dxa"/>
            <w:gridSpan w:val="2"/>
          </w:tcPr>
          <w:p w:rsidR="009E05CC" w:rsidRPr="007E0DAE" w:rsidRDefault="009E05CC" w:rsidP="007C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AE">
              <w:rPr>
                <w:rFonts w:ascii="Times New Roman" w:hAnsi="Times New Roman"/>
                <w:sz w:val="24"/>
                <w:szCs w:val="24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</w:rPr>
              <w:t>овоникольское</w:t>
            </w:r>
          </w:p>
          <w:p w:rsidR="009E05CC" w:rsidRPr="007E0DAE" w:rsidRDefault="009E05CC" w:rsidP="007C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5CC" w:rsidRPr="000A524B" w:rsidRDefault="009E05CC" w:rsidP="00A12DD5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>Об         утверждении         стоимости      услуг,</w:t>
      </w:r>
    </w:p>
    <w:p w:rsidR="009E05CC" w:rsidRPr="000A524B" w:rsidRDefault="009E05CC" w:rsidP="00A12DD5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>предоставляемых согласно гарантированному</w:t>
      </w:r>
    </w:p>
    <w:p w:rsidR="009E05CC" w:rsidRDefault="009E05CC" w:rsidP="00A12DD5">
      <w:pPr>
        <w:spacing w:after="0" w:line="240" w:lineRule="auto"/>
        <w:ind w:right="-81"/>
        <w:jc w:val="center"/>
      </w:pPr>
      <w:r w:rsidRPr="000A524B">
        <w:rPr>
          <w:rFonts w:ascii="Times New Roman" w:hAnsi="Times New Roman"/>
          <w:sz w:val="24"/>
          <w:szCs w:val="24"/>
        </w:rPr>
        <w:t>перечню услуг по погребению</w:t>
      </w:r>
    </w:p>
    <w:p w:rsidR="009E05CC" w:rsidRDefault="009E05CC" w:rsidP="0098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5CC" w:rsidRPr="004D19D9" w:rsidRDefault="009E05CC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9D9">
        <w:rPr>
          <w:rFonts w:ascii="Times New Roman" w:hAnsi="Times New Roman"/>
          <w:sz w:val="24"/>
          <w:szCs w:val="24"/>
        </w:rPr>
        <w:t xml:space="preserve">    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 законом  от 6 октября </w:t>
      </w:r>
      <w:r w:rsidRPr="004D19D9">
        <w:rPr>
          <w:rFonts w:ascii="Times New Roman" w:hAnsi="Times New Roman"/>
          <w:sz w:val="24"/>
          <w:szCs w:val="24"/>
        </w:rPr>
        <w:t xml:space="preserve">2003 № 131-ФЗ  «Об  общих  принципах  организации    местного самоуправления  в  Российской  Федерации»,  </w:t>
      </w:r>
      <w:r>
        <w:rPr>
          <w:rFonts w:ascii="Times New Roman" w:hAnsi="Times New Roman"/>
          <w:sz w:val="24"/>
          <w:szCs w:val="24"/>
        </w:rPr>
        <w:t xml:space="preserve">с частью 3 статьи 9 Федерального закона   от 12 января </w:t>
      </w:r>
      <w:smartTag w:uri="urn:schemas-microsoft-com:office:smarttags" w:element="metricconverter">
        <w:smartTagPr>
          <w:attr w:name="ProductID" w:val="1996 г"/>
        </w:smartTagPr>
        <w:r w:rsidRPr="004D19D9">
          <w:rPr>
            <w:rFonts w:ascii="Times New Roman" w:hAnsi="Times New Roman"/>
            <w:sz w:val="24"/>
            <w:szCs w:val="24"/>
          </w:rPr>
          <w:t>1996 г</w:t>
        </w:r>
      </w:smartTag>
      <w:r w:rsidRPr="004D19D9">
        <w:rPr>
          <w:rFonts w:ascii="Times New Roman" w:hAnsi="Times New Roman"/>
          <w:sz w:val="24"/>
          <w:szCs w:val="24"/>
        </w:rPr>
        <w:t xml:space="preserve">. № 8-ФЗ «О погребении и похоронном деле», </w:t>
      </w:r>
      <w:r w:rsidRPr="00C05FC4">
        <w:rPr>
          <w:rFonts w:ascii="Times New Roman" w:hAnsi="Times New Roman"/>
          <w:sz w:val="24"/>
          <w:szCs w:val="24"/>
        </w:rPr>
        <w:t xml:space="preserve">статьёй 1-11 Федерального закона  </w:t>
      </w:r>
      <w:r>
        <w:rPr>
          <w:rFonts w:ascii="Times New Roman" w:hAnsi="Times New Roman"/>
          <w:sz w:val="24"/>
          <w:szCs w:val="24"/>
        </w:rPr>
        <w:t xml:space="preserve">от 19 декабря </w:t>
      </w:r>
      <w:r w:rsidRPr="00C05FC4">
        <w:rPr>
          <w:rFonts w:ascii="Times New Roman" w:hAnsi="Times New Roman"/>
          <w:sz w:val="24"/>
          <w:szCs w:val="24"/>
        </w:rPr>
        <w:t>2016 № 444 «О внесении   изменений в  отдельные законодательные акты Российской Федерации в части  изменения  порядка индексации выплат, пособий и компенсаций, установленных  законодательством  Российской  Федерации, и приостановлении действия части 2 статьи 6  Федерального закона «О дополнительных  мерах государственной  поддержки семей, имеющих  детей», З</w:t>
      </w:r>
      <w:r>
        <w:rPr>
          <w:rFonts w:ascii="Times New Roman" w:hAnsi="Times New Roman"/>
          <w:sz w:val="24"/>
          <w:szCs w:val="24"/>
        </w:rPr>
        <w:t xml:space="preserve">аконом Томской области от 12 января </w:t>
      </w:r>
      <w:smartTag w:uri="urn:schemas-microsoft-com:office:smarttags" w:element="metricconverter">
        <w:smartTagPr>
          <w:attr w:name="ProductID" w:val="2005 г"/>
        </w:smartTagPr>
        <w:r w:rsidRPr="00C05FC4">
          <w:rPr>
            <w:rFonts w:ascii="Times New Roman" w:hAnsi="Times New Roman"/>
            <w:sz w:val="24"/>
            <w:szCs w:val="24"/>
          </w:rPr>
          <w:t>2005 г</w:t>
        </w:r>
      </w:smartTag>
      <w:r w:rsidRPr="00C05FC4">
        <w:rPr>
          <w:rFonts w:ascii="Times New Roman" w:hAnsi="Times New Roman"/>
          <w:sz w:val="24"/>
          <w:szCs w:val="24"/>
        </w:rPr>
        <w:t>. № 6-ОЗ «О погребении</w:t>
      </w:r>
      <w:r w:rsidRPr="004D19D9">
        <w:rPr>
          <w:rFonts w:ascii="Times New Roman" w:hAnsi="Times New Roman"/>
          <w:sz w:val="24"/>
          <w:szCs w:val="24"/>
        </w:rPr>
        <w:t xml:space="preserve"> и похо</w:t>
      </w:r>
      <w:r>
        <w:rPr>
          <w:rFonts w:ascii="Times New Roman" w:hAnsi="Times New Roman"/>
          <w:sz w:val="24"/>
          <w:szCs w:val="24"/>
        </w:rPr>
        <w:t>ронном деле в Томской     области»</w:t>
      </w:r>
    </w:p>
    <w:p w:rsidR="009E05CC" w:rsidRDefault="009E05CC" w:rsidP="000A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ПОСТАНОВЛЯЮ:</w:t>
      </w:r>
    </w:p>
    <w:p w:rsidR="009E05CC" w:rsidRPr="005E1654" w:rsidRDefault="009E05CC" w:rsidP="00BD0C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1654">
        <w:rPr>
          <w:rFonts w:ascii="Times New Roman" w:hAnsi="Times New Roman"/>
          <w:sz w:val="24"/>
          <w:szCs w:val="24"/>
        </w:rPr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9E05CC" w:rsidRPr="005E1654" w:rsidRDefault="009E05CC" w:rsidP="00BD0C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165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E1654">
        <w:rPr>
          <w:rFonts w:ascii="Times New Roman" w:hAnsi="Times New Roman"/>
          <w:sz w:val="24"/>
          <w:szCs w:val="24"/>
        </w:rPr>
        <w:t xml:space="preserve"> 1.1. В случае осуществления погребения за счет средств </w:t>
      </w:r>
      <w:r>
        <w:rPr>
          <w:rFonts w:ascii="Times New Roman" w:hAnsi="Times New Roman"/>
          <w:sz w:val="24"/>
          <w:szCs w:val="24"/>
        </w:rPr>
        <w:t xml:space="preserve"> супруга, близких родственников, иных родственников</w:t>
      </w:r>
      <w:r w:rsidRPr="005E1654">
        <w:rPr>
          <w:rFonts w:ascii="Times New Roman" w:hAnsi="Times New Roman"/>
          <w:sz w:val="24"/>
          <w:szCs w:val="24"/>
        </w:rPr>
        <w:t>, законных представителей или иных лиц, взявших на себя обязанность осущес</w:t>
      </w:r>
      <w:r>
        <w:rPr>
          <w:rFonts w:ascii="Times New Roman" w:hAnsi="Times New Roman"/>
          <w:sz w:val="24"/>
          <w:szCs w:val="24"/>
        </w:rPr>
        <w:t>твить погребение умершего – 11 690</w:t>
      </w:r>
      <w:r w:rsidRPr="005E1654">
        <w:rPr>
          <w:rFonts w:ascii="Times New Roman" w:hAnsi="Times New Roman"/>
          <w:sz w:val="24"/>
          <w:szCs w:val="24"/>
        </w:rPr>
        <w:t xml:space="preserve"> рублей.</w:t>
      </w:r>
    </w:p>
    <w:p w:rsidR="009E05CC" w:rsidRPr="005E1654" w:rsidRDefault="009E05CC" w:rsidP="00BD0C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165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E1654">
        <w:rPr>
          <w:rFonts w:ascii="Times New Roman" w:hAnsi="Times New Roman"/>
          <w:sz w:val="24"/>
          <w:szCs w:val="24"/>
        </w:rPr>
        <w:t>1.2. По</w:t>
      </w:r>
      <w:r>
        <w:rPr>
          <w:rFonts w:ascii="Times New Roman" w:hAnsi="Times New Roman"/>
          <w:sz w:val="24"/>
          <w:szCs w:val="24"/>
        </w:rPr>
        <w:t xml:space="preserve"> погребению</w:t>
      </w:r>
      <w:r w:rsidRPr="005E1654">
        <w:rPr>
          <w:rFonts w:ascii="Times New Roman" w:hAnsi="Times New Roman"/>
          <w:sz w:val="24"/>
          <w:szCs w:val="24"/>
        </w:rPr>
        <w:t xml:space="preserve"> умершег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5E1654">
        <w:rPr>
          <w:rFonts w:ascii="Times New Roman" w:hAnsi="Times New Roman"/>
          <w:sz w:val="24"/>
          <w:szCs w:val="24"/>
        </w:rPr>
        <w:t xml:space="preserve">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</w:t>
      </w:r>
      <w:r>
        <w:rPr>
          <w:rFonts w:ascii="Times New Roman" w:hAnsi="Times New Roman"/>
          <w:sz w:val="24"/>
          <w:szCs w:val="24"/>
        </w:rPr>
        <w:t xml:space="preserve">утренних дел его личности – 8052 </w:t>
      </w:r>
      <w:r w:rsidRPr="005E165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5E1654">
        <w:rPr>
          <w:rFonts w:ascii="Times New Roman" w:hAnsi="Times New Roman"/>
          <w:sz w:val="24"/>
          <w:szCs w:val="24"/>
        </w:rPr>
        <w:t>.</w:t>
      </w:r>
    </w:p>
    <w:p w:rsidR="009E05CC" w:rsidRPr="000A524B" w:rsidRDefault="009E05CC" w:rsidP="00BD0C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 Постановление  Администрации Новоникольского сельского поселения  от 20.01.2022  г. № 2  «Об   </w:t>
      </w:r>
      <w:r w:rsidRPr="000A524B">
        <w:rPr>
          <w:rFonts w:ascii="Times New Roman" w:hAnsi="Times New Roman"/>
          <w:sz w:val="24"/>
          <w:szCs w:val="24"/>
        </w:rPr>
        <w:t>утверждении         стоимости      услуг,  предоставляемых согласно гарантированному перечню услуг по погребени</w:t>
      </w:r>
      <w:r>
        <w:rPr>
          <w:rFonts w:ascii="Times New Roman" w:hAnsi="Times New Roman"/>
          <w:sz w:val="24"/>
          <w:szCs w:val="24"/>
        </w:rPr>
        <w:t>ю» считать  утратившим  силу.</w:t>
      </w:r>
    </w:p>
    <w:p w:rsidR="009E05CC" w:rsidRDefault="009E05CC" w:rsidP="00BD0C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 вступает в силу со дня его официального опубликования (обнародования) и распространяется  на правоотношения,  возникающие  с 1 февраля  2023 года.</w:t>
      </w:r>
    </w:p>
    <w:p w:rsidR="009E05CC" w:rsidRDefault="009E05CC" w:rsidP="00984C07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9E05CC" w:rsidRDefault="009E05CC" w:rsidP="00984C07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E05CC" w:rsidRDefault="009E05CC" w:rsidP="00984C07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Глава </w:t>
      </w:r>
    </w:p>
    <w:p w:rsidR="009E05CC" w:rsidRDefault="009E05CC" w:rsidP="00984C07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Новоникольского  сельского поселения                                                В.Н.Першин               </w:t>
      </w:r>
    </w:p>
    <w:p w:rsidR="009E05CC" w:rsidRDefault="009E05CC" w:rsidP="00984C07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E05CC" w:rsidRDefault="009E05CC" w:rsidP="00984C07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9E05CC" w:rsidSect="00BC33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BB5"/>
    <w:rsid w:val="00023F6D"/>
    <w:rsid w:val="000A524B"/>
    <w:rsid w:val="000E636C"/>
    <w:rsid w:val="000F59D1"/>
    <w:rsid w:val="00133620"/>
    <w:rsid w:val="001F5A3E"/>
    <w:rsid w:val="00204CA3"/>
    <w:rsid w:val="00213BB5"/>
    <w:rsid w:val="002B5A49"/>
    <w:rsid w:val="00366A26"/>
    <w:rsid w:val="003872C7"/>
    <w:rsid w:val="003959B4"/>
    <w:rsid w:val="003D712F"/>
    <w:rsid w:val="00402DC3"/>
    <w:rsid w:val="00412103"/>
    <w:rsid w:val="00412257"/>
    <w:rsid w:val="00432B5B"/>
    <w:rsid w:val="004D19D9"/>
    <w:rsid w:val="005452ED"/>
    <w:rsid w:val="005577D1"/>
    <w:rsid w:val="005E1654"/>
    <w:rsid w:val="005F3A83"/>
    <w:rsid w:val="00604ECD"/>
    <w:rsid w:val="006B05B3"/>
    <w:rsid w:val="006B51F2"/>
    <w:rsid w:val="006E62B8"/>
    <w:rsid w:val="007A51F5"/>
    <w:rsid w:val="007C4977"/>
    <w:rsid w:val="007E0DAE"/>
    <w:rsid w:val="00862D03"/>
    <w:rsid w:val="00934BD6"/>
    <w:rsid w:val="00984C07"/>
    <w:rsid w:val="009B6EE3"/>
    <w:rsid w:val="009E05CC"/>
    <w:rsid w:val="00A12DD5"/>
    <w:rsid w:val="00A574D7"/>
    <w:rsid w:val="00A60E40"/>
    <w:rsid w:val="00AE04B3"/>
    <w:rsid w:val="00B16A9B"/>
    <w:rsid w:val="00B57583"/>
    <w:rsid w:val="00BC33D2"/>
    <w:rsid w:val="00BD0C89"/>
    <w:rsid w:val="00BE7657"/>
    <w:rsid w:val="00BF6C62"/>
    <w:rsid w:val="00C0113A"/>
    <w:rsid w:val="00C05FC4"/>
    <w:rsid w:val="00C15156"/>
    <w:rsid w:val="00CC5999"/>
    <w:rsid w:val="00CF6276"/>
    <w:rsid w:val="00DF0664"/>
    <w:rsid w:val="00E3483E"/>
    <w:rsid w:val="00EE0C8E"/>
    <w:rsid w:val="00EF7C45"/>
    <w:rsid w:val="00F12D6D"/>
    <w:rsid w:val="00F651A0"/>
    <w:rsid w:val="00F914F6"/>
    <w:rsid w:val="00FD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62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F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06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532</TotalTime>
  <Pages>1</Pages>
  <Words>379</Words>
  <Characters>2162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Customer</cp:lastModifiedBy>
  <cp:revision>26</cp:revision>
  <cp:lastPrinted>2022-01-28T03:19:00Z</cp:lastPrinted>
  <dcterms:created xsi:type="dcterms:W3CDTF">2017-01-26T08:24:00Z</dcterms:created>
  <dcterms:modified xsi:type="dcterms:W3CDTF">2023-02-02T13:33:00Z</dcterms:modified>
</cp:coreProperties>
</file>