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D7" w:rsidRPr="00F17DB9" w:rsidRDefault="00A061D7" w:rsidP="00B1367C">
      <w:pPr>
        <w:keepNext/>
        <w:spacing w:before="240" w:after="6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A061D7" w:rsidRPr="00F17DB9" w:rsidRDefault="00A061D7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A061D7" w:rsidRPr="00F17DB9" w:rsidRDefault="00A061D7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A061D7" w:rsidRPr="00F17DB9" w:rsidRDefault="00A061D7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61D7" w:rsidRPr="00F17DB9" w:rsidRDefault="00A061D7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061D7" w:rsidRPr="00E777F0" w:rsidRDefault="00A061D7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A061D7" w:rsidRPr="00E777F0" w:rsidRDefault="00A061D7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A061D7" w:rsidRPr="009F0A01" w:rsidTr="00E777F0">
        <w:tc>
          <w:tcPr>
            <w:tcW w:w="4428" w:type="dxa"/>
          </w:tcPr>
          <w:p w:rsidR="00A061D7" w:rsidRPr="00E777F0" w:rsidRDefault="00A061D7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61D7" w:rsidRPr="00E777F0" w:rsidRDefault="00A061D7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A061D7" w:rsidRPr="00E777F0" w:rsidRDefault="00A061D7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5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A061D7" w:rsidRPr="009F0A01" w:rsidTr="00E777F0">
        <w:tc>
          <w:tcPr>
            <w:tcW w:w="8897" w:type="dxa"/>
            <w:gridSpan w:val="2"/>
          </w:tcPr>
          <w:p w:rsidR="00A061D7" w:rsidRPr="00E777F0" w:rsidRDefault="00A061D7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A061D7" w:rsidRDefault="00A061D7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1D7" w:rsidRPr="005E6A59" w:rsidRDefault="00A061D7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A061D7" w:rsidRDefault="00A061D7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Администрации 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овоникольского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A061D7" w:rsidRDefault="00A061D7" w:rsidP="00C32D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от 30.12.202</w:t>
      </w:r>
      <w:r>
        <w:rPr>
          <w:rFonts w:ascii="Times New Roman" w:hAnsi="Times New Roman"/>
          <w:b/>
          <w:sz w:val="24"/>
          <w:szCs w:val="24"/>
          <w:lang w:eastAsia="ru-RU"/>
        </w:rPr>
        <w:t>2 № 63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«Об утверждении сводной бюджетной росписи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«Новониколь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>ское сельское поселение»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061D7" w:rsidRDefault="00A061D7" w:rsidP="00C32D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b/>
          <w:sz w:val="24"/>
          <w:szCs w:val="24"/>
          <w:lang w:eastAsia="ru-RU"/>
        </w:rPr>
        <w:t>на 202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 финансовый </w:t>
      </w:r>
      <w:r w:rsidRPr="005E6A59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плановый период 2024 и 2025 годов»</w:t>
      </w:r>
    </w:p>
    <w:p w:rsidR="00A061D7" w:rsidRPr="00E777F0" w:rsidRDefault="00A061D7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1D7" w:rsidRPr="00E777F0" w:rsidRDefault="00A061D7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7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A061D7" w:rsidRPr="00E777F0" w:rsidRDefault="00A061D7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061D7" w:rsidRDefault="00A061D7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3 финансовый год и плановый период 2024 и 2025 годов»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A061D7" w:rsidRDefault="00A061D7" w:rsidP="00C32D85">
      <w:pPr>
        <w:keepNext/>
        <w:keepLines/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-в разделе 1</w:t>
      </w:r>
      <w:r w:rsidRPr="00797F27">
        <w:rPr>
          <w:rFonts w:ascii="Times New Roman" w:hAnsi="Times New Roman"/>
          <w:sz w:val="24"/>
          <w:szCs w:val="24"/>
          <w:lang w:eastAsia="ru-RU"/>
        </w:rPr>
        <w:t>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финансовый год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приложения 1 последнюю строку табличной части изложить в сдедующей редакции:</w:t>
      </w:r>
    </w:p>
    <w:p w:rsidR="00A061D7" w:rsidRDefault="00A061D7" w:rsidP="00C32D85">
      <w:pPr>
        <w:keepNext/>
        <w:keepLines/>
        <w:autoSpaceDE w:val="0"/>
        <w:autoSpaceDN w:val="0"/>
        <w:adjustRightInd w:val="0"/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4"/>
        <w:gridCol w:w="540"/>
        <w:gridCol w:w="720"/>
        <w:gridCol w:w="540"/>
        <w:gridCol w:w="2160"/>
      </w:tblGrid>
      <w:tr w:rsidR="00A061D7" w:rsidRPr="00E777F0" w:rsidTr="00C32D85">
        <w:trPr>
          <w:trHeight w:val="2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E777F0" w:rsidRDefault="00A061D7" w:rsidP="00C24E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E777F0" w:rsidRDefault="00A061D7" w:rsidP="00C24E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E777F0" w:rsidRDefault="00A061D7" w:rsidP="00C24E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E777F0" w:rsidRDefault="00A061D7" w:rsidP="00C24E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E777F0" w:rsidRDefault="00A061D7" w:rsidP="00C24E3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</w:tbl>
    <w:p w:rsidR="00A061D7" w:rsidRDefault="00A061D7" w:rsidP="00C32D8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C32D85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раздел 3 приложения 1 изложить в новой редакции согласно</w:t>
      </w:r>
      <w:r w:rsidRPr="00A128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приложению 1</w:t>
      </w:r>
      <w:r w:rsidRPr="002C6AC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6A59">
        <w:rPr>
          <w:rFonts w:ascii="Times New Roman" w:hAnsi="Times New Roman"/>
          <w:sz w:val="24"/>
          <w:szCs w:val="24"/>
          <w:lang w:eastAsia="ru-RU"/>
        </w:rPr>
        <w:t>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2 г. № 63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061D7" w:rsidRDefault="00A061D7" w:rsidP="003C5E85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1D7" w:rsidRPr="005E6A59" w:rsidRDefault="00A061D7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A061D7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A061D7" w:rsidRPr="00E777F0" w:rsidRDefault="00A061D7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061D7" w:rsidRDefault="00A061D7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061D7" w:rsidRDefault="00A061D7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061D7" w:rsidRDefault="00A061D7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31.01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p w:rsidR="00A061D7" w:rsidRPr="00E777F0" w:rsidRDefault="00A061D7" w:rsidP="00611C2F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A061D7" w:rsidRDefault="00A061D7" w:rsidP="00611C2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A061D7" w:rsidRDefault="00A061D7" w:rsidP="00611C2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A061D7" w:rsidRPr="00E777F0" w:rsidRDefault="00A061D7" w:rsidP="00611C2F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63</w:t>
      </w:r>
    </w:p>
    <w:p w:rsidR="00A061D7" w:rsidRPr="00E777F0" w:rsidRDefault="00A061D7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061D7" w:rsidRPr="00E777F0" w:rsidRDefault="00A061D7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A061D7" w:rsidRPr="00E777F0" w:rsidRDefault="00A061D7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A061D7" w:rsidRDefault="00A061D7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2024 и 2025 годов</w:t>
      </w:r>
    </w:p>
    <w:p w:rsidR="00A061D7" w:rsidRDefault="00A061D7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061D7" w:rsidRPr="00123796" w:rsidRDefault="00A061D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23796">
        <w:rPr>
          <w:rFonts w:ascii="Times New Roman" w:hAnsi="Times New Roman"/>
          <w:sz w:val="24"/>
          <w:szCs w:val="24"/>
          <w:lang w:eastAsia="ru-RU"/>
        </w:rPr>
        <w:t>аздел III. Бюджетные ассигнования по источникам</w:t>
      </w:r>
    </w:p>
    <w:p w:rsidR="00A061D7" w:rsidRPr="00123796" w:rsidRDefault="00A061D7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A061D7" w:rsidRDefault="00A061D7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A061D7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05693D" w:rsidRDefault="00A061D7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061D7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1D7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61D7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D7" w:rsidRPr="001800CF" w:rsidRDefault="00A061D7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14 366,567</w:t>
            </w:r>
          </w:p>
        </w:tc>
      </w:tr>
      <w:tr w:rsidR="00A061D7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D7" w:rsidRPr="001800CF" w:rsidRDefault="00A061D7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14 396,567</w:t>
            </w:r>
          </w:p>
        </w:tc>
      </w:tr>
      <w:tr w:rsidR="00A061D7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1D7" w:rsidRPr="001800CF" w:rsidRDefault="00A061D7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61D7" w:rsidRPr="001800CF" w:rsidRDefault="00A061D7" w:rsidP="0083203B">
            <w:pPr>
              <w:tabs>
                <w:tab w:val="left" w:pos="134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30,000</w:t>
            </w:r>
          </w:p>
        </w:tc>
      </w:tr>
    </w:tbl>
    <w:p w:rsidR="00A061D7" w:rsidRDefault="00A061D7" w:rsidP="00381565"/>
    <w:p w:rsidR="00A061D7" w:rsidRDefault="00A061D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A061D7" w:rsidRDefault="00A061D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A061D7" w:rsidRDefault="00A061D7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A061D7" w:rsidRPr="00725A99" w:rsidRDefault="00A061D7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A061D7" w:rsidRDefault="00A061D7" w:rsidP="001800CF"/>
    <w:p w:rsidR="00A061D7" w:rsidRDefault="00A061D7" w:rsidP="001800CF"/>
    <w:sectPr w:rsidR="00A061D7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1D7" w:rsidRDefault="00A061D7" w:rsidP="00381565">
      <w:pPr>
        <w:spacing w:after="0" w:line="240" w:lineRule="auto"/>
      </w:pPr>
      <w:r>
        <w:separator/>
      </w:r>
    </w:p>
  </w:endnote>
  <w:endnote w:type="continuationSeparator" w:id="0">
    <w:p w:rsidR="00A061D7" w:rsidRDefault="00A061D7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>
    <w:pPr>
      <w:pStyle w:val="Footer"/>
    </w:pPr>
  </w:p>
  <w:p w:rsidR="00A061D7" w:rsidRDefault="00A061D7">
    <w:pPr>
      <w:pStyle w:val="Footer"/>
    </w:pPr>
  </w:p>
  <w:p w:rsidR="00A061D7" w:rsidRDefault="00A061D7">
    <w:pPr>
      <w:pStyle w:val="Footer"/>
    </w:pPr>
  </w:p>
  <w:p w:rsidR="00A061D7" w:rsidRDefault="00A06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1D7" w:rsidRDefault="00A061D7" w:rsidP="00381565">
      <w:pPr>
        <w:spacing w:after="0" w:line="240" w:lineRule="auto"/>
      </w:pPr>
      <w:r>
        <w:separator/>
      </w:r>
    </w:p>
  </w:footnote>
  <w:footnote w:type="continuationSeparator" w:id="0">
    <w:p w:rsidR="00A061D7" w:rsidRDefault="00A061D7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1D7" w:rsidRDefault="00A061D7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061D7" w:rsidRDefault="00A061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06DEE"/>
    <w:rsid w:val="000223F9"/>
    <w:rsid w:val="0004639B"/>
    <w:rsid w:val="0005693D"/>
    <w:rsid w:val="00057379"/>
    <w:rsid w:val="00060488"/>
    <w:rsid w:val="00063149"/>
    <w:rsid w:val="000636F4"/>
    <w:rsid w:val="000656EC"/>
    <w:rsid w:val="000673CB"/>
    <w:rsid w:val="00071CB9"/>
    <w:rsid w:val="000743DF"/>
    <w:rsid w:val="000744ED"/>
    <w:rsid w:val="00075E13"/>
    <w:rsid w:val="000828BB"/>
    <w:rsid w:val="000A663A"/>
    <w:rsid w:val="000C07F5"/>
    <w:rsid w:val="000D67CE"/>
    <w:rsid w:val="000E07CF"/>
    <w:rsid w:val="000E2987"/>
    <w:rsid w:val="000F4C58"/>
    <w:rsid w:val="0010047C"/>
    <w:rsid w:val="00111034"/>
    <w:rsid w:val="001231D8"/>
    <w:rsid w:val="00123297"/>
    <w:rsid w:val="00123796"/>
    <w:rsid w:val="001351FE"/>
    <w:rsid w:val="00135E45"/>
    <w:rsid w:val="001575A1"/>
    <w:rsid w:val="001800CF"/>
    <w:rsid w:val="0018662D"/>
    <w:rsid w:val="00190F42"/>
    <w:rsid w:val="001A4402"/>
    <w:rsid w:val="001B1AFD"/>
    <w:rsid w:val="001B43A6"/>
    <w:rsid w:val="001B60D2"/>
    <w:rsid w:val="001C020A"/>
    <w:rsid w:val="001D0BD0"/>
    <w:rsid w:val="001D6D0C"/>
    <w:rsid w:val="001F4C90"/>
    <w:rsid w:val="0020090A"/>
    <w:rsid w:val="00202ADA"/>
    <w:rsid w:val="002178B1"/>
    <w:rsid w:val="002218BF"/>
    <w:rsid w:val="00224DF6"/>
    <w:rsid w:val="0023436B"/>
    <w:rsid w:val="00237294"/>
    <w:rsid w:val="00237471"/>
    <w:rsid w:val="00247FD9"/>
    <w:rsid w:val="002630BF"/>
    <w:rsid w:val="00275C54"/>
    <w:rsid w:val="0028609F"/>
    <w:rsid w:val="002A3A47"/>
    <w:rsid w:val="002A674C"/>
    <w:rsid w:val="002C4237"/>
    <w:rsid w:val="002C6AC7"/>
    <w:rsid w:val="002E72B8"/>
    <w:rsid w:val="002F4125"/>
    <w:rsid w:val="00300CAA"/>
    <w:rsid w:val="00312E0C"/>
    <w:rsid w:val="00336D76"/>
    <w:rsid w:val="00337445"/>
    <w:rsid w:val="003536B3"/>
    <w:rsid w:val="003638BB"/>
    <w:rsid w:val="0037579B"/>
    <w:rsid w:val="00381565"/>
    <w:rsid w:val="0039116A"/>
    <w:rsid w:val="003928F8"/>
    <w:rsid w:val="00394EEA"/>
    <w:rsid w:val="003A48BE"/>
    <w:rsid w:val="003B13C6"/>
    <w:rsid w:val="003B35CA"/>
    <w:rsid w:val="003B65A5"/>
    <w:rsid w:val="003C4FFC"/>
    <w:rsid w:val="003C57CE"/>
    <w:rsid w:val="003C5E85"/>
    <w:rsid w:val="003D743D"/>
    <w:rsid w:val="00401020"/>
    <w:rsid w:val="00407B75"/>
    <w:rsid w:val="00420C2D"/>
    <w:rsid w:val="00422EE8"/>
    <w:rsid w:val="00435C04"/>
    <w:rsid w:val="004533DE"/>
    <w:rsid w:val="004537DE"/>
    <w:rsid w:val="004604D2"/>
    <w:rsid w:val="004612EF"/>
    <w:rsid w:val="00473439"/>
    <w:rsid w:val="00474EE8"/>
    <w:rsid w:val="00490F59"/>
    <w:rsid w:val="004930EA"/>
    <w:rsid w:val="004A4917"/>
    <w:rsid w:val="004B363C"/>
    <w:rsid w:val="004E3B2C"/>
    <w:rsid w:val="004E787D"/>
    <w:rsid w:val="004F66A9"/>
    <w:rsid w:val="0050519B"/>
    <w:rsid w:val="00507141"/>
    <w:rsid w:val="00521204"/>
    <w:rsid w:val="0052169A"/>
    <w:rsid w:val="00524FF1"/>
    <w:rsid w:val="0052582C"/>
    <w:rsid w:val="0053367F"/>
    <w:rsid w:val="00547DB5"/>
    <w:rsid w:val="00551E43"/>
    <w:rsid w:val="00552BB6"/>
    <w:rsid w:val="00556287"/>
    <w:rsid w:val="00563CEE"/>
    <w:rsid w:val="005863DB"/>
    <w:rsid w:val="005869A9"/>
    <w:rsid w:val="00590E86"/>
    <w:rsid w:val="00595409"/>
    <w:rsid w:val="005B3AB8"/>
    <w:rsid w:val="005B7F9D"/>
    <w:rsid w:val="005C0C10"/>
    <w:rsid w:val="005C210F"/>
    <w:rsid w:val="005D215E"/>
    <w:rsid w:val="005D2400"/>
    <w:rsid w:val="005E6A59"/>
    <w:rsid w:val="005F0086"/>
    <w:rsid w:val="005F30B3"/>
    <w:rsid w:val="005F608A"/>
    <w:rsid w:val="006115AF"/>
    <w:rsid w:val="00611C2F"/>
    <w:rsid w:val="0062333B"/>
    <w:rsid w:val="006345B0"/>
    <w:rsid w:val="00657F91"/>
    <w:rsid w:val="006605EC"/>
    <w:rsid w:val="00662378"/>
    <w:rsid w:val="00666756"/>
    <w:rsid w:val="00670041"/>
    <w:rsid w:val="00671CA4"/>
    <w:rsid w:val="00672E1F"/>
    <w:rsid w:val="006765E2"/>
    <w:rsid w:val="0068100C"/>
    <w:rsid w:val="00684410"/>
    <w:rsid w:val="006858F5"/>
    <w:rsid w:val="0069799F"/>
    <w:rsid w:val="006B0EB8"/>
    <w:rsid w:val="00711F15"/>
    <w:rsid w:val="00716613"/>
    <w:rsid w:val="00725A99"/>
    <w:rsid w:val="00733593"/>
    <w:rsid w:val="00734733"/>
    <w:rsid w:val="00764818"/>
    <w:rsid w:val="00771F1E"/>
    <w:rsid w:val="007736BE"/>
    <w:rsid w:val="00784575"/>
    <w:rsid w:val="007846B2"/>
    <w:rsid w:val="0078750D"/>
    <w:rsid w:val="0079290E"/>
    <w:rsid w:val="0079677B"/>
    <w:rsid w:val="00797F27"/>
    <w:rsid w:val="007A7D92"/>
    <w:rsid w:val="007C2CAE"/>
    <w:rsid w:val="00802EFE"/>
    <w:rsid w:val="00821BE7"/>
    <w:rsid w:val="0083203B"/>
    <w:rsid w:val="00834020"/>
    <w:rsid w:val="008458DB"/>
    <w:rsid w:val="008520B5"/>
    <w:rsid w:val="00872EF1"/>
    <w:rsid w:val="00877CB2"/>
    <w:rsid w:val="0088103D"/>
    <w:rsid w:val="00881F62"/>
    <w:rsid w:val="008844D4"/>
    <w:rsid w:val="008925B3"/>
    <w:rsid w:val="008944A9"/>
    <w:rsid w:val="008A52FC"/>
    <w:rsid w:val="008C5687"/>
    <w:rsid w:val="008C6B85"/>
    <w:rsid w:val="008D1CE9"/>
    <w:rsid w:val="008D6F5F"/>
    <w:rsid w:val="008D7660"/>
    <w:rsid w:val="008F2DB5"/>
    <w:rsid w:val="0091499C"/>
    <w:rsid w:val="00921C05"/>
    <w:rsid w:val="00921C92"/>
    <w:rsid w:val="00932514"/>
    <w:rsid w:val="00947B76"/>
    <w:rsid w:val="00950D29"/>
    <w:rsid w:val="0095370A"/>
    <w:rsid w:val="009673CF"/>
    <w:rsid w:val="009676F2"/>
    <w:rsid w:val="009770E1"/>
    <w:rsid w:val="009821E1"/>
    <w:rsid w:val="00995045"/>
    <w:rsid w:val="00995AAF"/>
    <w:rsid w:val="009A180D"/>
    <w:rsid w:val="009B2274"/>
    <w:rsid w:val="009C578F"/>
    <w:rsid w:val="009D60C7"/>
    <w:rsid w:val="009D7881"/>
    <w:rsid w:val="009D7A6C"/>
    <w:rsid w:val="009E38CF"/>
    <w:rsid w:val="009E5C7F"/>
    <w:rsid w:val="009F0A01"/>
    <w:rsid w:val="009F0A18"/>
    <w:rsid w:val="009F4AB2"/>
    <w:rsid w:val="00A01646"/>
    <w:rsid w:val="00A04A85"/>
    <w:rsid w:val="00A061D7"/>
    <w:rsid w:val="00A1284A"/>
    <w:rsid w:val="00A13009"/>
    <w:rsid w:val="00A20163"/>
    <w:rsid w:val="00A2136F"/>
    <w:rsid w:val="00A34695"/>
    <w:rsid w:val="00A448C0"/>
    <w:rsid w:val="00A54CF9"/>
    <w:rsid w:val="00A575B8"/>
    <w:rsid w:val="00A869C7"/>
    <w:rsid w:val="00A8730C"/>
    <w:rsid w:val="00A926C9"/>
    <w:rsid w:val="00A92A24"/>
    <w:rsid w:val="00A946FB"/>
    <w:rsid w:val="00AA7C9D"/>
    <w:rsid w:val="00AB0D44"/>
    <w:rsid w:val="00AC46BE"/>
    <w:rsid w:val="00AD6112"/>
    <w:rsid w:val="00AE042A"/>
    <w:rsid w:val="00AE642A"/>
    <w:rsid w:val="00AF0F12"/>
    <w:rsid w:val="00AF3B62"/>
    <w:rsid w:val="00B12D6A"/>
    <w:rsid w:val="00B1367C"/>
    <w:rsid w:val="00B25FB1"/>
    <w:rsid w:val="00B2796A"/>
    <w:rsid w:val="00B3620D"/>
    <w:rsid w:val="00B36AB3"/>
    <w:rsid w:val="00B37794"/>
    <w:rsid w:val="00B45917"/>
    <w:rsid w:val="00B5252D"/>
    <w:rsid w:val="00B52FF6"/>
    <w:rsid w:val="00B850F8"/>
    <w:rsid w:val="00B91552"/>
    <w:rsid w:val="00B93DD8"/>
    <w:rsid w:val="00B96FA0"/>
    <w:rsid w:val="00BA2689"/>
    <w:rsid w:val="00BA380D"/>
    <w:rsid w:val="00BA4D27"/>
    <w:rsid w:val="00BC1304"/>
    <w:rsid w:val="00BD3E2E"/>
    <w:rsid w:val="00BE4893"/>
    <w:rsid w:val="00BE54CF"/>
    <w:rsid w:val="00BE7202"/>
    <w:rsid w:val="00C105D4"/>
    <w:rsid w:val="00C24E32"/>
    <w:rsid w:val="00C25421"/>
    <w:rsid w:val="00C32D85"/>
    <w:rsid w:val="00C40E9B"/>
    <w:rsid w:val="00C66610"/>
    <w:rsid w:val="00C7048C"/>
    <w:rsid w:val="00C80DFE"/>
    <w:rsid w:val="00C81ECC"/>
    <w:rsid w:val="00C8578B"/>
    <w:rsid w:val="00CC1EF6"/>
    <w:rsid w:val="00CC3415"/>
    <w:rsid w:val="00CD069F"/>
    <w:rsid w:val="00CD232C"/>
    <w:rsid w:val="00CF2C44"/>
    <w:rsid w:val="00CF3BEE"/>
    <w:rsid w:val="00CF6998"/>
    <w:rsid w:val="00D171DB"/>
    <w:rsid w:val="00D3470C"/>
    <w:rsid w:val="00D4371E"/>
    <w:rsid w:val="00D74D9E"/>
    <w:rsid w:val="00D7556D"/>
    <w:rsid w:val="00D8585C"/>
    <w:rsid w:val="00DC12D8"/>
    <w:rsid w:val="00DD3887"/>
    <w:rsid w:val="00DD7144"/>
    <w:rsid w:val="00DE2EF9"/>
    <w:rsid w:val="00DE30F0"/>
    <w:rsid w:val="00DE6CB1"/>
    <w:rsid w:val="00DF3950"/>
    <w:rsid w:val="00E00546"/>
    <w:rsid w:val="00E16E82"/>
    <w:rsid w:val="00E27526"/>
    <w:rsid w:val="00E30EC3"/>
    <w:rsid w:val="00E3587F"/>
    <w:rsid w:val="00E407BE"/>
    <w:rsid w:val="00E60FFC"/>
    <w:rsid w:val="00E622BB"/>
    <w:rsid w:val="00E64959"/>
    <w:rsid w:val="00E777F0"/>
    <w:rsid w:val="00E8059E"/>
    <w:rsid w:val="00E85C7D"/>
    <w:rsid w:val="00E97FC7"/>
    <w:rsid w:val="00EA5263"/>
    <w:rsid w:val="00EC754B"/>
    <w:rsid w:val="00ED04DD"/>
    <w:rsid w:val="00EE02DA"/>
    <w:rsid w:val="00EE5943"/>
    <w:rsid w:val="00EF4D83"/>
    <w:rsid w:val="00F13174"/>
    <w:rsid w:val="00F152C8"/>
    <w:rsid w:val="00F17DB9"/>
    <w:rsid w:val="00F236B0"/>
    <w:rsid w:val="00F2544C"/>
    <w:rsid w:val="00F3106A"/>
    <w:rsid w:val="00F320D4"/>
    <w:rsid w:val="00F32F3D"/>
    <w:rsid w:val="00F50EFE"/>
    <w:rsid w:val="00F56351"/>
    <w:rsid w:val="00F626D2"/>
    <w:rsid w:val="00F64614"/>
    <w:rsid w:val="00F85300"/>
    <w:rsid w:val="00F855DA"/>
    <w:rsid w:val="00F91A38"/>
    <w:rsid w:val="00FA6DA1"/>
    <w:rsid w:val="00FE3A49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1426</TotalTime>
  <Pages>2</Pages>
  <Words>518</Words>
  <Characters>2953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НОВОНИКОЛЬСКОГО СЕЛЬСКОГО ПОСЕЛЕНИЯ</dc:title>
  <dc:subject/>
  <dc:creator>User</dc:creator>
  <cp:keywords/>
  <dc:description/>
  <cp:lastModifiedBy>Customer</cp:lastModifiedBy>
  <cp:revision>18</cp:revision>
  <cp:lastPrinted>2023-01-18T08:11:00Z</cp:lastPrinted>
  <dcterms:created xsi:type="dcterms:W3CDTF">2022-08-08T05:55:00Z</dcterms:created>
  <dcterms:modified xsi:type="dcterms:W3CDTF">2023-02-02T13:59:00Z</dcterms:modified>
</cp:coreProperties>
</file>