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83" w:rsidRPr="00F17DB9" w:rsidRDefault="00B14783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B14783" w:rsidRPr="00F17DB9" w:rsidRDefault="00B1478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B14783" w:rsidRPr="00F17DB9" w:rsidRDefault="00B1478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B14783" w:rsidRPr="00F17DB9" w:rsidRDefault="00B1478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4783" w:rsidRPr="00F17DB9" w:rsidRDefault="00B1478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14783" w:rsidRPr="00E777F0" w:rsidRDefault="00B14783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B14783" w:rsidRPr="00E777F0" w:rsidRDefault="00B14783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B14783" w:rsidRPr="009F0A01" w:rsidTr="00E777F0">
        <w:tc>
          <w:tcPr>
            <w:tcW w:w="4428" w:type="dxa"/>
          </w:tcPr>
          <w:p w:rsidR="00B14783" w:rsidRPr="00E777F0" w:rsidRDefault="00B14783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783" w:rsidRPr="00E777F0" w:rsidRDefault="00B14783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B14783" w:rsidRPr="00E777F0" w:rsidRDefault="00B14783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62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B14783" w:rsidRPr="009F0A01" w:rsidTr="00E777F0">
        <w:tc>
          <w:tcPr>
            <w:tcW w:w="8897" w:type="dxa"/>
            <w:gridSpan w:val="2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B14783" w:rsidRPr="00E777F0" w:rsidRDefault="00B1478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1E0"/>
      </w:tblPr>
      <w:tblGrid>
        <w:gridCol w:w="7938"/>
      </w:tblGrid>
      <w:tr w:rsidR="00B14783" w:rsidRPr="009F0A01" w:rsidTr="00E777F0">
        <w:tc>
          <w:tcPr>
            <w:tcW w:w="7938" w:type="dxa"/>
          </w:tcPr>
          <w:p w:rsidR="00B14783" w:rsidRPr="005E6A59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овоникольского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от 30.12.2021 </w:t>
            </w:r>
          </w:p>
          <w:p w:rsidR="00B14783" w:rsidRPr="005E6A59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«Об утверждении сводной бюджетной росписи</w:t>
            </w:r>
          </w:p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 муниципального образования</w:t>
            </w:r>
          </w:p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«Новониколь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ское сельское поселение» на 2022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B14783" w:rsidRPr="00E777F0" w:rsidRDefault="00B14783" w:rsidP="00E777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4783" w:rsidRPr="00E777F0" w:rsidRDefault="00B14783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Pr="00E777F0" w:rsidRDefault="00B14783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45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B14783" w:rsidRPr="00E777F0" w:rsidRDefault="00B14783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B14783" w:rsidRPr="005E6A59" w:rsidRDefault="00B1478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 следующие изменения:</w:t>
      </w:r>
    </w:p>
    <w:p w:rsidR="00B14783" w:rsidRDefault="00B1478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раздел 1 и 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приложения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изложить в новой редакции согласно приложению 1</w:t>
      </w:r>
      <w:r w:rsidRPr="002C6A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sz w:val="24"/>
          <w:szCs w:val="24"/>
          <w:lang w:eastAsia="ru-RU"/>
        </w:rPr>
        <w:t>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14783" w:rsidRPr="005E6A59" w:rsidRDefault="00B1478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приложения 2 и 3 изложить в новой редакции согласно приложениям 2 и 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14783" w:rsidRPr="005E6A59" w:rsidRDefault="00B1478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B14783" w:rsidRPr="005E6A59" w:rsidRDefault="00B14783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14783" w:rsidRPr="00E777F0" w:rsidRDefault="00B14783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B14783" w:rsidRPr="00E777F0" w:rsidRDefault="00B14783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14783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B14783" w:rsidRPr="00E777F0" w:rsidRDefault="00B14783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B14783" w:rsidRDefault="00B14783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B14783" w:rsidRDefault="00B14783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B14783" w:rsidRPr="00E777F0" w:rsidRDefault="00B14783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.12.2021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B14783" w:rsidRDefault="00B14783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4783" w:rsidRPr="00E777F0" w:rsidRDefault="00B1478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B14783" w:rsidRPr="00E777F0" w:rsidRDefault="00B1478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B14783" w:rsidRDefault="00B1478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2023 и 2024 годов</w:t>
      </w:r>
    </w:p>
    <w:p w:rsidR="00B14783" w:rsidRDefault="00B1478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783" w:rsidRPr="00802EFE" w:rsidRDefault="00B14783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B14783" w:rsidRDefault="00B14783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2022 финансовый год</w:t>
      </w:r>
    </w:p>
    <w:p w:rsidR="00B14783" w:rsidRPr="00E777F0" w:rsidRDefault="00B1478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9D7A6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22 242,025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22 242,025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71CB9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512</w:t>
            </w: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3 404,757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841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343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28,035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28,035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813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813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15,217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881F62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865,899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881F62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336,459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9F0A01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9F0A01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37294" w:rsidRDefault="00B14783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14 857,341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13 792,236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«Социальное развитие сел Александровского района на 2017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5 705,288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5 613,288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8 002,081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2 559,464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1 850,000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B52FF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265,300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B52FF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B52FF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265,300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152C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84,867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152C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расходов МУПу по организации электроснабжения в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9A180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9A180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схемы теплоснабжения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152C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152C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1 065,105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78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</w:tbl>
    <w:p w:rsidR="00B14783" w:rsidRDefault="00B1478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Pr="00123796" w:rsidRDefault="00B1478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B14783" w:rsidRPr="00123796" w:rsidRDefault="00B1478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B14783" w:rsidRDefault="00B14783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B14783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5693D" w:rsidRDefault="00B14783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14783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783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783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22 310,025</w:t>
            </w:r>
          </w:p>
        </w:tc>
      </w:tr>
      <w:tr w:rsidR="00B14783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22 242,025</w:t>
            </w:r>
          </w:p>
        </w:tc>
      </w:tr>
      <w:tr w:rsidR="00B14783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783" w:rsidRPr="001800CF" w:rsidRDefault="00B1478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- 68,000</w:t>
            </w:r>
          </w:p>
        </w:tc>
      </w:tr>
    </w:tbl>
    <w:p w:rsidR="00B14783" w:rsidRDefault="00B14783" w:rsidP="00381565"/>
    <w:p w:rsidR="00B14783" w:rsidRDefault="00B14783" w:rsidP="00381565"/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Pr="00E777F0" w:rsidRDefault="00B1478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B14783" w:rsidRDefault="00B1478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B14783" w:rsidRDefault="00B1478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B14783" w:rsidRPr="00E777F0" w:rsidRDefault="00B1478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30.12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B14783" w:rsidRDefault="00B14783" w:rsidP="004E3B2C">
      <w:pPr>
        <w:jc w:val="center"/>
      </w:pPr>
    </w:p>
    <w:p w:rsidR="00B14783" w:rsidRPr="001A4402" w:rsidRDefault="00B14783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2022</w:t>
      </w:r>
    </w:p>
    <w:p w:rsidR="00B14783" w:rsidRDefault="00B14783" w:rsidP="004E3B2C">
      <w:pPr>
        <w:jc w:val="center"/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2023 И 2024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</w:tblGrid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2022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063149" w:rsidRDefault="00B14783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2024 год (тыс. руб.)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22 242,025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22 242,025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512,470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07141" w:rsidRDefault="00B1478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3 404,757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B14783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B14783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B14783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B14783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B14783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B14783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B14783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B14783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B14783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B14783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841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B14783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28,035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14783" w:rsidRPr="009F0A01" w:rsidTr="00821BE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28,035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14783" w:rsidRPr="009F0A01" w:rsidTr="00821BE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813,278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813,278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B14783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B14783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B14783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B14783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B14783" w:rsidRPr="009F0A01" w:rsidTr="0069799F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B14783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881F62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865,899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881F62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336,459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B14783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B14783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B14783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9F0A01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9F0A01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15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15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3729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14 857,341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B14783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13 792,236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B14783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5 705,288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B14783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B14783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B14783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B14783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8 002,081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B14783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2 559,464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B14783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B14783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B14783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B14783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6D2">
              <w:rPr>
                <w:rFonts w:ascii="Times New Roman" w:hAnsi="Times New Roman"/>
                <w:color w:val="000000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6D2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6D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МУПУ по организации электроснабжения в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6D2">
              <w:rPr>
                <w:rFonts w:ascii="Times New Roman" w:hAnsi="Times New Roman"/>
                <w:color w:val="000000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6D2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схемы теплоснабжения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1 065,105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B14783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B14783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B14783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B14783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4783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B14783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14783" w:rsidRDefault="00B14783" w:rsidP="001800CF"/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783" w:rsidRPr="001A4402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B14783" w:rsidRPr="001A4402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B14783" w:rsidRPr="001A4402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B14783" w:rsidRPr="001A4402" w:rsidRDefault="00B1478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B14783" w:rsidRDefault="00B1478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30.12.2021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B14783" w:rsidRPr="00E777F0" w:rsidTr="00771F1E">
        <w:trPr>
          <w:trHeight w:val="693"/>
        </w:trPr>
        <w:tc>
          <w:tcPr>
            <w:tcW w:w="10916" w:type="dxa"/>
            <w:gridSpan w:val="9"/>
            <w:vAlign w:val="center"/>
          </w:tcPr>
          <w:p w:rsidR="00B14783" w:rsidRPr="00A92A2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БЮДЖЕТНАЯ РОСПИСЬ НА 2022 ГОД И</w:t>
            </w:r>
          </w:p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ПЛАНОВЫЙ ПЕРИОД 2023 и 2024 ГОДОВ</w:t>
            </w:r>
          </w:p>
        </w:tc>
      </w:tr>
      <w:tr w:rsidR="00B14783" w:rsidRPr="00E777F0" w:rsidTr="00771F1E">
        <w:trPr>
          <w:trHeight w:val="986"/>
        </w:trPr>
        <w:tc>
          <w:tcPr>
            <w:tcW w:w="10916" w:type="dxa"/>
            <w:gridSpan w:val="9"/>
            <w:vAlign w:val="center"/>
          </w:tcPr>
          <w:p w:rsidR="00B14783" w:rsidRPr="001A4402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B14783" w:rsidRPr="001A4402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B14783" w:rsidRPr="001A4402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B14783" w:rsidRPr="00E777F0" w:rsidTr="00771F1E">
        <w:trPr>
          <w:trHeight w:val="882"/>
        </w:trPr>
        <w:tc>
          <w:tcPr>
            <w:tcW w:w="10916" w:type="dxa"/>
            <w:gridSpan w:val="9"/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I. РАСХОДЫ МЕСТНОГО БЮДЖЕТА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A92A2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A92A2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A92A2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A92A2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A92A2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A92A2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2022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A92A24" w:rsidRDefault="00B14783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A92A24" w:rsidRDefault="00B14783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2024 год (тыс. руб.)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22 242,025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22 242,025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512</w:t>
            </w: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4614" w:rsidRDefault="00B1478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928,351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3 404,757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D0BD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0BD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3 407, 757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D0BD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0BD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3 407, 757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1D0BD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0BD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3 407, 757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1 383,372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1 373,372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841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28,035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28,035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813,278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813,278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B14783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21204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881F62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865,899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881F62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336,459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9F0A01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9F0A01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46,44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3729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14 857,341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13 792,236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5 705,288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5 613,288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8 002,081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2 559,464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Pr="00E777F0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Pr="00E777F0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Pr="00E777F0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Pr="00E777F0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1 966,385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ind w:left="38"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6D2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D2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6D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МУПУ по организации электроснабжения в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D2">
              <w:rPr>
                <w:rFonts w:ascii="Times New Roman" w:hAnsi="Times New Roman"/>
                <w:sz w:val="24"/>
                <w:szCs w:val="24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6D2">
              <w:rPr>
                <w:rFonts w:ascii="Times New Roman" w:hAnsi="Times New Roman"/>
                <w:color w:val="000000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D2">
              <w:rPr>
                <w:rFonts w:ascii="Times New Roman" w:hAnsi="Times New Roman"/>
                <w:sz w:val="24"/>
                <w:szCs w:val="24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F626D2" w:rsidRDefault="00B14783" w:rsidP="006667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6D2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D2">
              <w:rPr>
                <w:rFonts w:ascii="Times New Roman" w:hAnsi="Times New Roman"/>
                <w:sz w:val="24"/>
                <w:szCs w:val="24"/>
              </w:rPr>
              <w:t>7800600000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схемы теплоснабжения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C81EC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C81EC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1 065,105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5F0086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6115AF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435C04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2178B1" w:rsidRDefault="00B1478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478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83" w:rsidRPr="00E777F0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3" w:rsidRDefault="00B1478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14783" w:rsidRDefault="00B1478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B14783" w:rsidRDefault="00B14783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Default="00B14783" w:rsidP="001800CF"/>
    <w:p w:rsidR="00B14783" w:rsidRPr="00725A99" w:rsidRDefault="00B14783" w:rsidP="00725A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4783" w:rsidRPr="00725A99" w:rsidRDefault="00B1478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B14783" w:rsidRDefault="00B14783" w:rsidP="001800CF"/>
    <w:p w:rsidR="00B14783" w:rsidRDefault="00B14783" w:rsidP="001800CF"/>
    <w:sectPr w:rsidR="00B14783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83" w:rsidRDefault="00B14783" w:rsidP="00381565">
      <w:pPr>
        <w:spacing w:after="0" w:line="240" w:lineRule="auto"/>
      </w:pPr>
      <w:r>
        <w:separator/>
      </w:r>
    </w:p>
  </w:endnote>
  <w:endnote w:type="continuationSeparator" w:id="0">
    <w:p w:rsidR="00B14783" w:rsidRDefault="00B14783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83" w:rsidRDefault="00B14783">
    <w:pPr>
      <w:pStyle w:val="Footer"/>
    </w:pPr>
  </w:p>
  <w:p w:rsidR="00B14783" w:rsidRDefault="00B14783">
    <w:pPr>
      <w:pStyle w:val="Footer"/>
    </w:pPr>
  </w:p>
  <w:p w:rsidR="00B14783" w:rsidRDefault="00B14783">
    <w:pPr>
      <w:pStyle w:val="Footer"/>
    </w:pPr>
  </w:p>
  <w:p w:rsidR="00B14783" w:rsidRDefault="00B14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83" w:rsidRDefault="00B14783" w:rsidP="00381565">
      <w:pPr>
        <w:spacing w:after="0" w:line="240" w:lineRule="auto"/>
      </w:pPr>
      <w:r>
        <w:separator/>
      </w:r>
    </w:p>
  </w:footnote>
  <w:footnote w:type="continuationSeparator" w:id="0">
    <w:p w:rsidR="00B14783" w:rsidRDefault="00B14783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83" w:rsidRDefault="00B14783">
    <w:pPr>
      <w:pStyle w:val="Header"/>
      <w:jc w:val="center"/>
    </w:pPr>
    <w:fldSimple w:instr="PAGE   \* MERGEFORMAT">
      <w:r>
        <w:rPr>
          <w:noProof/>
        </w:rPr>
        <w:t>43</w:t>
      </w:r>
    </w:fldSimple>
  </w:p>
  <w:p w:rsidR="00B14783" w:rsidRDefault="00B14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4639B"/>
    <w:rsid w:val="0005693D"/>
    <w:rsid w:val="00057379"/>
    <w:rsid w:val="00060488"/>
    <w:rsid w:val="00063149"/>
    <w:rsid w:val="000656EC"/>
    <w:rsid w:val="000673CB"/>
    <w:rsid w:val="00071CB9"/>
    <w:rsid w:val="000743DF"/>
    <w:rsid w:val="000744ED"/>
    <w:rsid w:val="00075E13"/>
    <w:rsid w:val="000828BB"/>
    <w:rsid w:val="000A663A"/>
    <w:rsid w:val="000C07F5"/>
    <w:rsid w:val="000E07CF"/>
    <w:rsid w:val="000E2987"/>
    <w:rsid w:val="000F4C58"/>
    <w:rsid w:val="00111034"/>
    <w:rsid w:val="001231D8"/>
    <w:rsid w:val="00123297"/>
    <w:rsid w:val="00123796"/>
    <w:rsid w:val="001351FE"/>
    <w:rsid w:val="00135E45"/>
    <w:rsid w:val="001575A1"/>
    <w:rsid w:val="001800CF"/>
    <w:rsid w:val="0018662D"/>
    <w:rsid w:val="00190F42"/>
    <w:rsid w:val="001A4402"/>
    <w:rsid w:val="001B1AFD"/>
    <w:rsid w:val="001B60D2"/>
    <w:rsid w:val="001C020A"/>
    <w:rsid w:val="001D0BD0"/>
    <w:rsid w:val="001F4C90"/>
    <w:rsid w:val="0020090A"/>
    <w:rsid w:val="00202ADA"/>
    <w:rsid w:val="002178B1"/>
    <w:rsid w:val="0023436B"/>
    <w:rsid w:val="00237294"/>
    <w:rsid w:val="00237471"/>
    <w:rsid w:val="00243889"/>
    <w:rsid w:val="00247FD9"/>
    <w:rsid w:val="0028609F"/>
    <w:rsid w:val="002A3A47"/>
    <w:rsid w:val="002A674C"/>
    <w:rsid w:val="002C4237"/>
    <w:rsid w:val="002C6AC7"/>
    <w:rsid w:val="002E72B8"/>
    <w:rsid w:val="002F4125"/>
    <w:rsid w:val="00300CAA"/>
    <w:rsid w:val="00312E0C"/>
    <w:rsid w:val="00336D76"/>
    <w:rsid w:val="00337445"/>
    <w:rsid w:val="003536B3"/>
    <w:rsid w:val="003638BB"/>
    <w:rsid w:val="0037579B"/>
    <w:rsid w:val="00381565"/>
    <w:rsid w:val="0039116A"/>
    <w:rsid w:val="003928F8"/>
    <w:rsid w:val="00394EEA"/>
    <w:rsid w:val="003A48BE"/>
    <w:rsid w:val="003B35CA"/>
    <w:rsid w:val="003C4FFC"/>
    <w:rsid w:val="003C57CE"/>
    <w:rsid w:val="003E6D84"/>
    <w:rsid w:val="00401020"/>
    <w:rsid w:val="00407B75"/>
    <w:rsid w:val="00420C2D"/>
    <w:rsid w:val="00422EE8"/>
    <w:rsid w:val="00435C04"/>
    <w:rsid w:val="004533DE"/>
    <w:rsid w:val="004537DE"/>
    <w:rsid w:val="004612EF"/>
    <w:rsid w:val="00473439"/>
    <w:rsid w:val="00474EE8"/>
    <w:rsid w:val="00490F59"/>
    <w:rsid w:val="004930EA"/>
    <w:rsid w:val="004A4917"/>
    <w:rsid w:val="004B363C"/>
    <w:rsid w:val="004E3B2C"/>
    <w:rsid w:val="004E787D"/>
    <w:rsid w:val="004F66A9"/>
    <w:rsid w:val="0050519B"/>
    <w:rsid w:val="00507141"/>
    <w:rsid w:val="00521204"/>
    <w:rsid w:val="0052169A"/>
    <w:rsid w:val="00524FF1"/>
    <w:rsid w:val="0052582C"/>
    <w:rsid w:val="0053367F"/>
    <w:rsid w:val="00547DB5"/>
    <w:rsid w:val="00551E43"/>
    <w:rsid w:val="00552BB6"/>
    <w:rsid w:val="005863DB"/>
    <w:rsid w:val="005869A9"/>
    <w:rsid w:val="00590E86"/>
    <w:rsid w:val="00595409"/>
    <w:rsid w:val="005B3AB8"/>
    <w:rsid w:val="005B7F9D"/>
    <w:rsid w:val="005C0C10"/>
    <w:rsid w:val="005C210F"/>
    <w:rsid w:val="005D215E"/>
    <w:rsid w:val="005E6A59"/>
    <w:rsid w:val="005F0086"/>
    <w:rsid w:val="005F608A"/>
    <w:rsid w:val="006115AF"/>
    <w:rsid w:val="0062333B"/>
    <w:rsid w:val="006605EC"/>
    <w:rsid w:val="00662378"/>
    <w:rsid w:val="00666756"/>
    <w:rsid w:val="00670041"/>
    <w:rsid w:val="00671CA4"/>
    <w:rsid w:val="00672E1F"/>
    <w:rsid w:val="006765E2"/>
    <w:rsid w:val="0068100C"/>
    <w:rsid w:val="00684410"/>
    <w:rsid w:val="006858F5"/>
    <w:rsid w:val="0069799F"/>
    <w:rsid w:val="006C0C67"/>
    <w:rsid w:val="00711F15"/>
    <w:rsid w:val="00716613"/>
    <w:rsid w:val="00725A99"/>
    <w:rsid w:val="00733593"/>
    <w:rsid w:val="00734733"/>
    <w:rsid w:val="00764818"/>
    <w:rsid w:val="00771F1E"/>
    <w:rsid w:val="00784575"/>
    <w:rsid w:val="007846B2"/>
    <w:rsid w:val="0078750D"/>
    <w:rsid w:val="0079290E"/>
    <w:rsid w:val="00797F27"/>
    <w:rsid w:val="007A7D92"/>
    <w:rsid w:val="007C2CAE"/>
    <w:rsid w:val="00802EFE"/>
    <w:rsid w:val="00821BE7"/>
    <w:rsid w:val="008458DB"/>
    <w:rsid w:val="008520B5"/>
    <w:rsid w:val="00872EF1"/>
    <w:rsid w:val="00877CB2"/>
    <w:rsid w:val="0088103D"/>
    <w:rsid w:val="00881F62"/>
    <w:rsid w:val="008844D4"/>
    <w:rsid w:val="008944A9"/>
    <w:rsid w:val="008A52FC"/>
    <w:rsid w:val="008C6B85"/>
    <w:rsid w:val="008D1CE9"/>
    <w:rsid w:val="008D6F5F"/>
    <w:rsid w:val="008D7660"/>
    <w:rsid w:val="008F2DB5"/>
    <w:rsid w:val="00921C05"/>
    <w:rsid w:val="00932514"/>
    <w:rsid w:val="0095370A"/>
    <w:rsid w:val="009676F2"/>
    <w:rsid w:val="009770E1"/>
    <w:rsid w:val="009821E1"/>
    <w:rsid w:val="00995045"/>
    <w:rsid w:val="00995AAF"/>
    <w:rsid w:val="009A180D"/>
    <w:rsid w:val="009B2274"/>
    <w:rsid w:val="009C578F"/>
    <w:rsid w:val="009D7881"/>
    <w:rsid w:val="009D7A6C"/>
    <w:rsid w:val="009E38CF"/>
    <w:rsid w:val="009E5C7F"/>
    <w:rsid w:val="009F0A01"/>
    <w:rsid w:val="009F4AB2"/>
    <w:rsid w:val="00A01646"/>
    <w:rsid w:val="00A04A85"/>
    <w:rsid w:val="00A13009"/>
    <w:rsid w:val="00A20163"/>
    <w:rsid w:val="00A2136F"/>
    <w:rsid w:val="00A34695"/>
    <w:rsid w:val="00A448C0"/>
    <w:rsid w:val="00A54CF9"/>
    <w:rsid w:val="00A575B8"/>
    <w:rsid w:val="00A8730C"/>
    <w:rsid w:val="00A926C9"/>
    <w:rsid w:val="00A92A24"/>
    <w:rsid w:val="00A946FB"/>
    <w:rsid w:val="00AB0D44"/>
    <w:rsid w:val="00AD6112"/>
    <w:rsid w:val="00AE042A"/>
    <w:rsid w:val="00AE642A"/>
    <w:rsid w:val="00AF0F12"/>
    <w:rsid w:val="00AF3B62"/>
    <w:rsid w:val="00B12D6A"/>
    <w:rsid w:val="00B1367C"/>
    <w:rsid w:val="00B14783"/>
    <w:rsid w:val="00B25FB1"/>
    <w:rsid w:val="00B3620D"/>
    <w:rsid w:val="00B36AB3"/>
    <w:rsid w:val="00B37794"/>
    <w:rsid w:val="00B45917"/>
    <w:rsid w:val="00B5252D"/>
    <w:rsid w:val="00B52FF6"/>
    <w:rsid w:val="00B93DD8"/>
    <w:rsid w:val="00B96FA0"/>
    <w:rsid w:val="00BA2689"/>
    <w:rsid w:val="00BA380D"/>
    <w:rsid w:val="00BA4D27"/>
    <w:rsid w:val="00BC1304"/>
    <w:rsid w:val="00BD3E2E"/>
    <w:rsid w:val="00BE4893"/>
    <w:rsid w:val="00BE54CF"/>
    <w:rsid w:val="00BE7202"/>
    <w:rsid w:val="00C105D4"/>
    <w:rsid w:val="00C25421"/>
    <w:rsid w:val="00C40E9B"/>
    <w:rsid w:val="00C66610"/>
    <w:rsid w:val="00C7048C"/>
    <w:rsid w:val="00C80DFE"/>
    <w:rsid w:val="00C81ECC"/>
    <w:rsid w:val="00C8578B"/>
    <w:rsid w:val="00CC1EF6"/>
    <w:rsid w:val="00CD069F"/>
    <w:rsid w:val="00CD232C"/>
    <w:rsid w:val="00D4371E"/>
    <w:rsid w:val="00D74D9E"/>
    <w:rsid w:val="00D7556D"/>
    <w:rsid w:val="00D8585C"/>
    <w:rsid w:val="00DC12D8"/>
    <w:rsid w:val="00DD3887"/>
    <w:rsid w:val="00DE2EF9"/>
    <w:rsid w:val="00DF3950"/>
    <w:rsid w:val="00E00546"/>
    <w:rsid w:val="00E16E82"/>
    <w:rsid w:val="00E27526"/>
    <w:rsid w:val="00E30EC3"/>
    <w:rsid w:val="00E3587F"/>
    <w:rsid w:val="00E60FFC"/>
    <w:rsid w:val="00E622BB"/>
    <w:rsid w:val="00E64959"/>
    <w:rsid w:val="00E777F0"/>
    <w:rsid w:val="00E8059E"/>
    <w:rsid w:val="00E85C7D"/>
    <w:rsid w:val="00EC754B"/>
    <w:rsid w:val="00ED04DD"/>
    <w:rsid w:val="00EE5943"/>
    <w:rsid w:val="00EF4D83"/>
    <w:rsid w:val="00F13174"/>
    <w:rsid w:val="00F152C8"/>
    <w:rsid w:val="00F17DB9"/>
    <w:rsid w:val="00F236B0"/>
    <w:rsid w:val="00F2544C"/>
    <w:rsid w:val="00F320D4"/>
    <w:rsid w:val="00F32F3D"/>
    <w:rsid w:val="00F50EFE"/>
    <w:rsid w:val="00F56351"/>
    <w:rsid w:val="00F626D2"/>
    <w:rsid w:val="00F64614"/>
    <w:rsid w:val="00F85300"/>
    <w:rsid w:val="00F855DA"/>
    <w:rsid w:val="00F91A38"/>
    <w:rsid w:val="00FA6DA1"/>
    <w:rsid w:val="00FE3A49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931</TotalTime>
  <Pages>43</Pages>
  <Words>10460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13</cp:revision>
  <cp:lastPrinted>2022-10-10T03:43:00Z</cp:lastPrinted>
  <dcterms:created xsi:type="dcterms:W3CDTF">2022-08-08T05:55:00Z</dcterms:created>
  <dcterms:modified xsi:type="dcterms:W3CDTF">2022-12-30T08:19:00Z</dcterms:modified>
</cp:coreProperties>
</file>