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63" w:rsidRPr="00F17DB9" w:rsidRDefault="00EA5263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EA5263" w:rsidRPr="00F17DB9" w:rsidRDefault="00EA526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bookmarkEnd w:id="0"/>
    <w:p w:rsidR="00EA5263" w:rsidRPr="00F17DB9" w:rsidRDefault="00EA526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EA5263" w:rsidRPr="00F17DB9" w:rsidRDefault="00EA526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5263" w:rsidRPr="00F17DB9" w:rsidRDefault="00EA526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EA5263" w:rsidRPr="00E777F0" w:rsidRDefault="00EA5263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EA5263" w:rsidRPr="00E777F0" w:rsidRDefault="00EA5263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EA5263" w:rsidRPr="009F0A01" w:rsidTr="00E777F0">
        <w:tc>
          <w:tcPr>
            <w:tcW w:w="4428" w:type="dxa"/>
          </w:tcPr>
          <w:p w:rsidR="00EA5263" w:rsidRPr="00E777F0" w:rsidRDefault="00EA5263" w:rsidP="00E7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5263" w:rsidRPr="00E777F0" w:rsidRDefault="00EA5263" w:rsidP="008A5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</w:t>
              </w: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EA5263" w:rsidRPr="00E777F0" w:rsidRDefault="00EA5263" w:rsidP="008A52FC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</w:t>
            </w: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63 </w:t>
            </w:r>
            <w:r w:rsidRPr="00E777F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EA5263" w:rsidRPr="009F0A01" w:rsidTr="00E777F0">
        <w:tc>
          <w:tcPr>
            <w:tcW w:w="8897" w:type="dxa"/>
            <w:gridSpan w:val="2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EA5263" w:rsidRPr="00E777F0" w:rsidRDefault="00EA5263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5263" w:rsidRPr="0083203B" w:rsidRDefault="00EA5263" w:rsidP="0083203B">
      <w:pPr>
        <w:jc w:val="center"/>
        <w:rPr>
          <w:rFonts w:ascii="Times New Roman" w:hAnsi="Times New Roman"/>
          <w:sz w:val="24"/>
          <w:szCs w:val="24"/>
        </w:rPr>
      </w:pPr>
      <w:r w:rsidRPr="0083203B">
        <w:rPr>
          <w:rFonts w:ascii="Times New Roman" w:hAnsi="Times New Roman"/>
          <w:sz w:val="24"/>
          <w:szCs w:val="24"/>
        </w:rPr>
        <w:t>Об   утверждении   сводной бюджетной роспись бюджета поселения  на 2023 финансовый год и плановый период 2024 и 2025 годов</w:t>
      </w:r>
    </w:p>
    <w:p w:rsidR="00EA5263" w:rsidRPr="00E777F0" w:rsidRDefault="00EA5263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Arial" w:hAnsi="Arial" w:cs="Arial"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ского сельского поселения от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№ 1</w:t>
      </w:r>
      <w:r>
        <w:rPr>
          <w:rFonts w:ascii="Times New Roman" w:hAnsi="Times New Roman"/>
          <w:sz w:val="24"/>
          <w:szCs w:val="24"/>
          <w:lang w:eastAsia="ru-RU"/>
        </w:rPr>
        <w:t xml:space="preserve">45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 образования 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годов»,</w:t>
      </w:r>
      <w:r w:rsidRPr="00A92A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Администрации Новоникольского сельского поселения  от 16.05.2022 № 22</w:t>
      </w:r>
      <w:r w:rsidRPr="00493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930EA">
        <w:rPr>
          <w:rFonts w:ascii="Times New Roman" w:hAnsi="Times New Roman"/>
          <w:sz w:val="24"/>
          <w:szCs w:val="24"/>
        </w:rPr>
        <w:t>Об    утверждении    Порядка</w:t>
      </w:r>
      <w:r w:rsidRPr="00F855DA">
        <w:rPr>
          <w:rFonts w:ascii="Times New Roman" w:hAnsi="Times New Roman"/>
          <w:sz w:val="24"/>
          <w:szCs w:val="24"/>
        </w:rPr>
        <w:t xml:space="preserve"> составления и ведения сводной бюджетной росписи и бюджетных росписей главных распорядителей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855D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овониколь</w:t>
      </w:r>
      <w:r w:rsidRPr="00F855DA">
        <w:rPr>
          <w:rFonts w:ascii="Times New Roman" w:hAnsi="Times New Roman"/>
          <w:sz w:val="24"/>
          <w:szCs w:val="24"/>
        </w:rPr>
        <w:t>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F855DA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бюджета)</w:t>
      </w:r>
    </w:p>
    <w:p w:rsidR="00EA5263" w:rsidRPr="00E777F0" w:rsidRDefault="00EA5263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EA5263" w:rsidRDefault="00EA5263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C7">
        <w:rPr>
          <w:rFonts w:ascii="Times New Roman" w:hAnsi="Times New Roman"/>
          <w:sz w:val="24"/>
          <w:szCs w:val="24"/>
        </w:rPr>
        <w:t>1. Утвердить сводную бюджетную роспись бюджета поселения  на 2023 финансовый год и плановый период 2024 и 2025 годов согласно приложению 1,2</w:t>
      </w:r>
      <w:r>
        <w:rPr>
          <w:rFonts w:ascii="Times New Roman" w:hAnsi="Times New Roman"/>
          <w:sz w:val="24"/>
          <w:szCs w:val="24"/>
        </w:rPr>
        <w:t>,3</w:t>
      </w:r>
      <w:r w:rsidRPr="00E97FC7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EA5263" w:rsidRPr="005E6A59" w:rsidRDefault="00EA5263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EA5263" w:rsidRPr="005E6A59" w:rsidRDefault="00EA5263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EA5263" w:rsidRDefault="00EA5263" w:rsidP="00E777F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EA5263" w:rsidRPr="00E777F0" w:rsidRDefault="00EA5263" w:rsidP="00E777F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EA5263" w:rsidRPr="00E777F0" w:rsidRDefault="00EA5263" w:rsidP="00E777F0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A5263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EA5263" w:rsidRPr="00E777F0" w:rsidRDefault="00EA5263" w:rsidP="002E72B8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EA5263" w:rsidRDefault="00EA5263" w:rsidP="00E777F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EA5263" w:rsidRDefault="00EA5263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EA5263" w:rsidRPr="00E777F0" w:rsidRDefault="00EA5263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EA5263" w:rsidRDefault="00EA5263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A5263" w:rsidRPr="00E777F0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водная  бюджетная роспись </w:t>
      </w:r>
    </w:p>
    <w:p w:rsidR="00EA5263" w:rsidRPr="00E777F0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EA5263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 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2024 и 2025 годов</w:t>
      </w:r>
    </w:p>
    <w:p w:rsidR="00EA5263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263" w:rsidRPr="00802EFE" w:rsidRDefault="00EA5263" w:rsidP="00797F27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F27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797F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Бюджетные ассигнования по расходам местного</w:t>
      </w:r>
    </w:p>
    <w:p w:rsidR="00EA5263" w:rsidRDefault="00EA5263" w:rsidP="00797F27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финансовый год</w:t>
      </w:r>
    </w:p>
    <w:p w:rsidR="00EA5263" w:rsidRPr="00E777F0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38"/>
        <w:gridCol w:w="709"/>
        <w:gridCol w:w="708"/>
        <w:gridCol w:w="1276"/>
        <w:gridCol w:w="561"/>
        <w:gridCol w:w="1260"/>
      </w:tblGrid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71CB9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14 396,567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71CB9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71CB9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71CB9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71CB9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71CB9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71CB9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14 396,567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71CB9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71CB9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71CB9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71CB9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71CB9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  <w:r w:rsidRPr="00071C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1 000,460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1 000,460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1 000,460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1 000,460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1 000,460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1 000,460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3 404,757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525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090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3 525,090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3 525,090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2 765,640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2 765,640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756,950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756,950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2,500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2,500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10,660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10,660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195,700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195,700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195,700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195,700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195,700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195,700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195,700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81F62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928,700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81F62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352,700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81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81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F0A01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F0A01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262,700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262,700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172,400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172,400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172,400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526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526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436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436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436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37294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6 807,347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6 550,347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«Социальное развитие сел Александровского района на 2017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4 873,137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4 781,137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4 781,137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4 781,137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4 781,137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1 677,210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1 512,210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водогрейного котла для обеспечения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5863D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Б</w:t>
            </w: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257,000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территорий сельских поселений Александровского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597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597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597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597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597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597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ского сельского поселения на 20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</w:tbl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Pr="00123796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EA5263" w:rsidRPr="00123796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EA5263" w:rsidRDefault="00EA5263" w:rsidP="00AE042A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EA5263" w:rsidRPr="00300CAA" w:rsidTr="00F85300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5693D" w:rsidRDefault="00EA5263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EA5263" w:rsidRPr="00300CAA" w:rsidTr="00F85300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263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263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1800CF" w:rsidRDefault="00EA5263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14 396,567</w:t>
            </w:r>
          </w:p>
        </w:tc>
      </w:tr>
      <w:tr w:rsidR="00EA5263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1800CF" w:rsidRDefault="00EA5263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14 396,567</w:t>
            </w:r>
          </w:p>
        </w:tc>
      </w:tr>
      <w:tr w:rsidR="00EA5263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1800CF" w:rsidRDefault="00EA5263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EA5263" w:rsidRDefault="00EA5263" w:rsidP="00381565"/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Pr="00E777F0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EA5263" w:rsidRDefault="00EA5263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EA5263" w:rsidRDefault="00EA5263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EA5263" w:rsidRPr="00E777F0" w:rsidRDefault="00EA5263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30.12</w:t>
      </w:r>
      <w:r w:rsidRPr="00E777F0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EA5263" w:rsidRDefault="00EA5263" w:rsidP="004E3B2C">
      <w:pPr>
        <w:jc w:val="center"/>
      </w:pPr>
    </w:p>
    <w:p w:rsidR="00EA5263" w:rsidRPr="001A4402" w:rsidRDefault="00EA5263" w:rsidP="004E3B2C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3</w:t>
      </w:r>
    </w:p>
    <w:p w:rsidR="00EA5263" w:rsidRDefault="00EA5263" w:rsidP="004E3B2C">
      <w:pPr>
        <w:jc w:val="center"/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ПЕРИОД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4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И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46"/>
        <w:gridCol w:w="1274"/>
      </w:tblGrid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111034">
            <w:pPr>
              <w:jc w:val="center"/>
              <w:rPr>
                <w:sz w:val="24"/>
                <w:szCs w:val="24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111034">
            <w:pPr>
              <w:jc w:val="center"/>
              <w:rPr>
                <w:sz w:val="24"/>
                <w:szCs w:val="24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руб.)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07141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14 396,567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07141" w:rsidRDefault="00EA5263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14 369,128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07141" w:rsidRDefault="00EA5263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14 361,845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07141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07141" w:rsidRDefault="00EA5263" w:rsidP="0091499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14 396,567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07141" w:rsidRDefault="00EA5263" w:rsidP="009149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14 369,128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07141" w:rsidRDefault="00EA5263" w:rsidP="009149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14 361,845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07141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4 620,355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07141" w:rsidRDefault="00EA5263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4 601,616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07141" w:rsidRDefault="00EA5263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4 556,733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0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1 000,460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203B">
              <w:rPr>
                <w:rFonts w:ascii="Times New Roman" w:hAnsi="Times New Roman"/>
                <w:sz w:val="24"/>
                <w:szCs w:val="24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203B">
              <w:rPr>
                <w:rFonts w:ascii="Times New Roman" w:hAnsi="Times New Roman"/>
                <w:sz w:val="24"/>
                <w:szCs w:val="24"/>
              </w:rPr>
              <w:t>950,460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0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1 000,460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203B">
              <w:rPr>
                <w:rFonts w:ascii="Times New Roman" w:hAnsi="Times New Roman"/>
                <w:sz w:val="24"/>
                <w:szCs w:val="24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203B">
              <w:rPr>
                <w:rFonts w:ascii="Times New Roman" w:hAnsi="Times New Roman"/>
                <w:sz w:val="24"/>
                <w:szCs w:val="24"/>
              </w:rPr>
              <w:t>950,460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0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1 000,460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203B">
              <w:rPr>
                <w:rFonts w:ascii="Times New Roman" w:hAnsi="Times New Roman"/>
                <w:sz w:val="24"/>
                <w:szCs w:val="24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203B">
              <w:rPr>
                <w:rFonts w:ascii="Times New Roman" w:hAnsi="Times New Roman"/>
                <w:sz w:val="24"/>
                <w:szCs w:val="24"/>
              </w:rPr>
              <w:t>950,460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0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1 000,460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203B">
              <w:rPr>
                <w:rFonts w:ascii="Times New Roman" w:hAnsi="Times New Roman"/>
                <w:sz w:val="24"/>
                <w:szCs w:val="24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203B">
              <w:rPr>
                <w:rFonts w:ascii="Times New Roman" w:hAnsi="Times New Roman"/>
                <w:sz w:val="24"/>
                <w:szCs w:val="24"/>
              </w:rPr>
              <w:t>950,460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0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1 000,460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203B">
              <w:rPr>
                <w:rFonts w:ascii="Times New Roman" w:hAnsi="Times New Roman"/>
                <w:sz w:val="24"/>
                <w:szCs w:val="24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203B">
              <w:rPr>
                <w:rFonts w:ascii="Times New Roman" w:hAnsi="Times New Roman"/>
                <w:sz w:val="24"/>
                <w:szCs w:val="24"/>
              </w:rPr>
              <w:t>950,460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0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1 000,460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203B">
              <w:rPr>
                <w:rFonts w:ascii="Times New Roman" w:hAnsi="Times New Roman"/>
                <w:sz w:val="24"/>
                <w:szCs w:val="24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203B">
              <w:rPr>
                <w:rFonts w:ascii="Times New Roman" w:hAnsi="Times New Roman"/>
                <w:sz w:val="24"/>
                <w:szCs w:val="24"/>
              </w:rPr>
              <w:t>950,460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0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3 525,090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203B">
              <w:rPr>
                <w:rFonts w:ascii="Times New Roman" w:hAnsi="Times New Roman"/>
                <w:sz w:val="24"/>
                <w:szCs w:val="24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3203B" w:rsidRDefault="00EA5263" w:rsidP="008320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203B">
              <w:rPr>
                <w:rFonts w:ascii="Times New Roman" w:hAnsi="Times New Roman"/>
                <w:sz w:val="24"/>
                <w:szCs w:val="24"/>
              </w:rPr>
              <w:t>3 148,468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B91552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9155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3 525,090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B91552" w:rsidRDefault="00EA5263" w:rsidP="0091499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1552">
              <w:rPr>
                <w:rFonts w:ascii="Times New Roman" w:hAnsi="Times New Roman"/>
                <w:i/>
                <w:sz w:val="24"/>
                <w:szCs w:val="24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B91552" w:rsidRDefault="00EA5263" w:rsidP="0091499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1552">
              <w:rPr>
                <w:rFonts w:ascii="Times New Roman" w:hAnsi="Times New Roman"/>
                <w:i/>
                <w:sz w:val="24"/>
                <w:szCs w:val="24"/>
              </w:rPr>
              <w:t>3 148,468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B91552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9155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3 525,090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B91552" w:rsidRDefault="00EA5263" w:rsidP="0091499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1552">
              <w:rPr>
                <w:rFonts w:ascii="Times New Roman" w:hAnsi="Times New Roman"/>
                <w:i/>
                <w:sz w:val="24"/>
                <w:szCs w:val="24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B91552" w:rsidRDefault="00EA5263" w:rsidP="0091499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1552">
              <w:rPr>
                <w:rFonts w:ascii="Times New Roman" w:hAnsi="Times New Roman"/>
                <w:i/>
                <w:sz w:val="24"/>
                <w:szCs w:val="24"/>
              </w:rPr>
              <w:t>3 148,468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B91552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9155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3 525,090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B91552" w:rsidRDefault="00EA5263" w:rsidP="0091499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1552">
              <w:rPr>
                <w:rFonts w:ascii="Times New Roman" w:hAnsi="Times New Roman"/>
                <w:i/>
                <w:sz w:val="24"/>
                <w:szCs w:val="24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B91552" w:rsidRDefault="00EA5263" w:rsidP="0091499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1552">
              <w:rPr>
                <w:rFonts w:ascii="Times New Roman" w:hAnsi="Times New Roman"/>
                <w:i/>
                <w:sz w:val="24"/>
                <w:szCs w:val="24"/>
              </w:rPr>
              <w:t>3 148,468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2 765,640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2 628,420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2 648,340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2 765,640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2 628,420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2 648,340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756,950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748,631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498,628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756,950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748,631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498,628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32,340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12,340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12,340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12,340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12,340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10,660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186,385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59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465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10,660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10,160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348,805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348,805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348,805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212,600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212,600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212,600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212,600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212,600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212,600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212,600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81F62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928,700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967,700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997,700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81F62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352,700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352,700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F0A01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F0A01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72,4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72,4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8320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72,4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65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65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9149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1499C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9C">
              <w:rPr>
                <w:rFonts w:ascii="Times New Roman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1499C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9C">
              <w:rPr>
                <w:rFonts w:ascii="Times New Roman" w:hAnsi="Times New Roman"/>
                <w:bCs/>
                <w:sz w:val="24"/>
                <w:szCs w:val="24"/>
              </w:rPr>
              <w:t>50,000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1499C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499C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1499C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499C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1499C" w:rsidRDefault="00EA5263" w:rsidP="009149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499C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1499C" w:rsidRDefault="00EA5263" w:rsidP="009149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499C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1499C" w:rsidRDefault="00EA5263" w:rsidP="009149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499C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1499C" w:rsidRDefault="00EA5263" w:rsidP="009149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499C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1499C" w:rsidRDefault="00EA5263" w:rsidP="009149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499C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1499C" w:rsidRDefault="00EA5263" w:rsidP="009149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499C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1499C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1499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6 807,347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1499C" w:rsidRDefault="00EA5263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499C">
              <w:rPr>
                <w:rFonts w:ascii="Times New Roman" w:hAnsi="Times New Roman"/>
                <w:b/>
                <w:sz w:val="24"/>
                <w:szCs w:val="24"/>
              </w:rPr>
              <w:t>6750,347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1499C" w:rsidRDefault="00EA5263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499C">
              <w:rPr>
                <w:rFonts w:ascii="Times New Roman" w:hAnsi="Times New Roman"/>
                <w:b/>
                <w:sz w:val="24"/>
                <w:szCs w:val="24"/>
              </w:rPr>
              <w:t>6750,347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6550,347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6550,347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6550,347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4873,137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4873,137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4873,137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4781,137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4781,137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4781,137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4781,137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4781,137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4781,137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4781,137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4781,137</w:t>
            </w:r>
          </w:p>
        </w:tc>
      </w:tr>
      <w:tr w:rsidR="00EA5263" w:rsidRPr="009F0A01" w:rsidTr="00224DF6">
        <w:trPr>
          <w:trHeight w:val="58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1677,210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1677,210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1677,210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1512,210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1512,210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1512,210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1512,210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1512,210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1512,210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1512,210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257,000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F30B3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0B3">
              <w:rPr>
                <w:rFonts w:ascii="Times New Roman" w:hAnsi="Times New Roman"/>
                <w:bCs/>
                <w:sz w:val="24"/>
                <w:szCs w:val="24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F30B3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0B3">
              <w:rPr>
                <w:rFonts w:ascii="Times New Roman" w:hAnsi="Times New Roman"/>
                <w:bCs/>
                <w:sz w:val="24"/>
                <w:szCs w:val="24"/>
              </w:rPr>
              <w:t>200,000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107,000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7736BE" w:rsidRDefault="00EA5263"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107,000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7736BE" w:rsidRDefault="00EA5263"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107,000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7736BE" w:rsidRDefault="00EA5263"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7736BE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107,000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597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83203B">
            <w:pPr>
              <w:jc w:val="right"/>
            </w:pPr>
            <w:r w:rsidRPr="00D3470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83203B">
            <w:pPr>
              <w:jc w:val="right"/>
            </w:pPr>
            <w:r w:rsidRPr="00D3470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24DF6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24D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24DF6" w:rsidRDefault="00EA5263" w:rsidP="0083203B">
            <w:pPr>
              <w:jc w:val="right"/>
            </w:pPr>
            <w:r w:rsidRPr="00224D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24DF6" w:rsidRDefault="00EA5263" w:rsidP="0083203B">
            <w:pPr>
              <w:jc w:val="right"/>
            </w:pPr>
            <w:r w:rsidRPr="00224D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24DF6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24D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24DF6" w:rsidRDefault="00EA5263" w:rsidP="0083203B">
            <w:pPr>
              <w:jc w:val="right"/>
            </w:pPr>
            <w:r w:rsidRPr="00224D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24DF6" w:rsidRDefault="00EA5263" w:rsidP="0083203B">
            <w:pPr>
              <w:jc w:val="right"/>
            </w:pPr>
            <w:r w:rsidRPr="00224D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24DF6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24D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24DF6" w:rsidRDefault="00EA5263" w:rsidP="0083203B">
            <w:pPr>
              <w:jc w:val="right"/>
            </w:pPr>
            <w:r w:rsidRPr="00224D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24DF6" w:rsidRDefault="00EA5263" w:rsidP="0083203B">
            <w:pPr>
              <w:jc w:val="right"/>
            </w:pPr>
            <w:r w:rsidRPr="00224D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24DF6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24D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24DF6" w:rsidRDefault="00EA5263" w:rsidP="0083203B">
            <w:pPr>
              <w:jc w:val="right"/>
            </w:pPr>
            <w:r w:rsidRPr="00224D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24DF6" w:rsidRDefault="00EA5263" w:rsidP="0083203B">
            <w:pPr>
              <w:jc w:val="right"/>
            </w:pPr>
            <w:r w:rsidRPr="00224D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24DF6" w:rsidRDefault="00EA5263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24D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24DF6" w:rsidRDefault="00EA5263" w:rsidP="0083203B">
            <w:pPr>
              <w:jc w:val="right"/>
            </w:pPr>
            <w:r w:rsidRPr="00224D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24DF6" w:rsidRDefault="00EA5263" w:rsidP="0083203B">
            <w:pPr>
              <w:jc w:val="right"/>
            </w:pPr>
            <w:r w:rsidRPr="00224D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16,365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16,365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ского сельского поселения на 20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</w:tr>
      <w:tr w:rsidR="00EA5263" w:rsidRPr="009F0A01" w:rsidTr="00CF699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9D788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</w:tr>
      <w:tr w:rsidR="00EA5263" w:rsidRPr="009F0A01" w:rsidTr="00B850F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9D788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0636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A5263" w:rsidRDefault="00EA5263" w:rsidP="001800CF"/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Pr="001A4402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EA5263" w:rsidRPr="001A4402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EA5263" w:rsidRPr="001A4402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EA5263" w:rsidRPr="001A4402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EA5263" w:rsidRDefault="00EA5263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30.12.2022</w:t>
      </w:r>
      <w:r w:rsidRPr="001A4402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EA5263" w:rsidRPr="00E777F0" w:rsidTr="00771F1E">
        <w:trPr>
          <w:trHeight w:val="693"/>
        </w:trPr>
        <w:tc>
          <w:tcPr>
            <w:tcW w:w="10916" w:type="dxa"/>
            <w:gridSpan w:val="9"/>
            <w:vAlign w:val="center"/>
          </w:tcPr>
          <w:p w:rsidR="00EA5263" w:rsidRPr="00A92A24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БЮДЖЕТНАЯ РОСПИСЬ НА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 И</w:t>
            </w:r>
          </w:p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 ПЛАНОВЫЙ ПЕРИОД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EA5263" w:rsidRPr="00E777F0" w:rsidTr="00771F1E">
        <w:trPr>
          <w:trHeight w:val="986"/>
        </w:trPr>
        <w:tc>
          <w:tcPr>
            <w:tcW w:w="10916" w:type="dxa"/>
            <w:gridSpan w:val="9"/>
            <w:vAlign w:val="center"/>
          </w:tcPr>
          <w:p w:rsidR="00EA5263" w:rsidRPr="001A4402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EA5263" w:rsidRPr="001A4402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EA5263" w:rsidRPr="001A4402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EA5263" w:rsidRPr="00E777F0" w:rsidTr="00771F1E">
        <w:trPr>
          <w:trHeight w:val="882"/>
        </w:trPr>
        <w:tc>
          <w:tcPr>
            <w:tcW w:w="10916" w:type="dxa"/>
            <w:gridSpan w:val="9"/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I. РАСХОДЫ МЕСТНОГО БЮДЖЕТА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A92A24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A92A24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A92A24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A92A24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A92A24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A92A24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A92A24" w:rsidRDefault="00EA5263" w:rsidP="00F85300">
            <w:pPr>
              <w:jc w:val="center"/>
              <w:rPr>
                <w:sz w:val="24"/>
                <w:szCs w:val="24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A92A24" w:rsidRDefault="00EA5263" w:rsidP="00F85300">
            <w:pPr>
              <w:jc w:val="center"/>
              <w:rPr>
                <w:sz w:val="24"/>
                <w:szCs w:val="24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руб.)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F64614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14 396,567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F64614" w:rsidRDefault="00EA5263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14 369,128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F64614" w:rsidRDefault="00EA5263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14 361,845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F64614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6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F64614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14 396,567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F64614" w:rsidRDefault="00EA5263" w:rsidP="00A869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14 369,128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F64614" w:rsidRDefault="00EA5263" w:rsidP="00A869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14 361,845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F64614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4 620,355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F64614" w:rsidRDefault="00EA5263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4601,616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F64614" w:rsidRDefault="00EA5263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4556,733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1000,460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950,46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950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1000,460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950,46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950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1000,460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950,46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950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1000,460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950,46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950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1000,460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950,46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950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1000,460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950,46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950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3525,090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3148,468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3525,090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3148,468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3525,090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3148,468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3525,090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3148,468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2765,640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2628,420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2648,340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2765,640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2628,420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2648,340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756,950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748,631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498,628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756,950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748,631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498,628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12,340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12,340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12,340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12,340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10,660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86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59</w:t>
            </w: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465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10,160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348,805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348,805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218BF" w:rsidRDefault="00EA5263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8BF">
              <w:rPr>
                <w:rFonts w:ascii="Times New Roman" w:hAnsi="Times New Roman"/>
                <w:b/>
                <w:bCs/>
                <w:sz w:val="24"/>
                <w:szCs w:val="24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218BF" w:rsidRDefault="00EA5263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8BF">
              <w:rPr>
                <w:rFonts w:ascii="Times New Roman" w:hAnsi="Times New Roman"/>
                <w:b/>
                <w:bCs/>
                <w:sz w:val="24"/>
                <w:szCs w:val="24"/>
              </w:rPr>
              <w:t>212,600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218BF" w:rsidRDefault="00EA5263" w:rsidP="00A869C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8BF">
              <w:rPr>
                <w:rFonts w:ascii="Times New Roman" w:hAnsi="Times New Roman"/>
                <w:b/>
                <w:bCs/>
                <w:sz w:val="24"/>
                <w:szCs w:val="24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218BF" w:rsidRDefault="00EA5263" w:rsidP="00A869C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8BF">
              <w:rPr>
                <w:rFonts w:ascii="Times New Roman" w:hAnsi="Times New Roman"/>
                <w:b/>
                <w:bCs/>
                <w:sz w:val="24"/>
                <w:szCs w:val="24"/>
              </w:rPr>
              <w:t>212,600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218BF" w:rsidRDefault="00EA5263" w:rsidP="00A8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F">
              <w:rPr>
                <w:rFonts w:ascii="Times New Roman" w:hAnsi="Times New Roman"/>
                <w:sz w:val="24"/>
                <w:szCs w:val="24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212,600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218BF" w:rsidRDefault="00EA5263" w:rsidP="00A8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F">
              <w:rPr>
                <w:rFonts w:ascii="Times New Roman" w:hAnsi="Times New Roman"/>
                <w:sz w:val="24"/>
                <w:szCs w:val="24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212,600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218BF" w:rsidRDefault="00EA5263" w:rsidP="00A8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F">
              <w:rPr>
                <w:rFonts w:ascii="Times New Roman" w:hAnsi="Times New Roman"/>
                <w:sz w:val="24"/>
                <w:szCs w:val="24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212,600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218BF" w:rsidRDefault="00EA5263" w:rsidP="00A8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F">
              <w:rPr>
                <w:rFonts w:ascii="Times New Roman" w:hAnsi="Times New Roman"/>
                <w:sz w:val="24"/>
                <w:szCs w:val="24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212,600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218BF" w:rsidRDefault="00EA5263" w:rsidP="00A8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F">
              <w:rPr>
                <w:rFonts w:ascii="Times New Roman" w:hAnsi="Times New Roman"/>
                <w:sz w:val="24"/>
                <w:szCs w:val="24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212,600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81F62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928,700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967,700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997,700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881F62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352,700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F0A01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F0A01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172,400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A8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172,400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A8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172,400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595,000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DE30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30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526,000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DE30F0" w:rsidRDefault="00EA5263" w:rsidP="00A869C7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E30F0">
              <w:rPr>
                <w:rFonts w:ascii="Times New Roman" w:hAnsi="Times New Roman"/>
                <w:i/>
                <w:sz w:val="24"/>
                <w:szCs w:val="24"/>
              </w:rPr>
              <w:t>565,000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DE30F0" w:rsidRDefault="00EA5263" w:rsidP="00A869C7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E30F0">
              <w:rPr>
                <w:rFonts w:ascii="Times New Roman" w:hAnsi="Times New Roman"/>
                <w:i/>
                <w:sz w:val="24"/>
                <w:szCs w:val="24"/>
              </w:rPr>
              <w:t>595,000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DE30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30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DE30F0" w:rsidRDefault="00EA5263" w:rsidP="00A869C7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30F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DE30F0" w:rsidRDefault="00EA5263" w:rsidP="00A869C7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30F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DE30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30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DE30F0" w:rsidRDefault="00EA5263" w:rsidP="00A869C7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30F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DE30F0" w:rsidRDefault="00EA5263" w:rsidP="00A869C7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30F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DE30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30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DE30F0" w:rsidRDefault="00EA5263" w:rsidP="00A869C7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30F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DE30F0" w:rsidRDefault="00EA5263" w:rsidP="00A869C7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30F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DE30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30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DE30F0" w:rsidRDefault="00EA5263" w:rsidP="00A869C7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30F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DE30F0" w:rsidRDefault="00EA5263" w:rsidP="00A869C7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30F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DE30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30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DE30F0" w:rsidRDefault="00EA5263" w:rsidP="00A869C7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30F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DE30F0" w:rsidRDefault="00EA5263" w:rsidP="00A869C7">
            <w:pPr>
              <w:keepNext/>
              <w:keepLines/>
              <w:spacing w:after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30F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37294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6807,347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6750,347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6750,347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6550,347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6550,347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6550,347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4873,137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4873,137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4873,137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4781,137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4781,137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4781,137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4781,137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1677,210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257,000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сельских территорий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6345B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6345B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597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1 597</w:t>
            </w: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597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1 597</w:t>
            </w: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6345B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345B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6345B0" w:rsidRDefault="00EA5263" w:rsidP="00A869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45B0">
              <w:rPr>
                <w:rFonts w:ascii="Times New Roman" w:hAnsi="Times New Roman"/>
                <w:sz w:val="24"/>
                <w:szCs w:val="24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6345B0" w:rsidRDefault="00EA5263" w:rsidP="00A869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45B0">
              <w:rPr>
                <w:rFonts w:ascii="Times New Roman" w:hAnsi="Times New Roman"/>
                <w:sz w:val="24"/>
                <w:szCs w:val="24"/>
              </w:rPr>
              <w:t>1 597,000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6345B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345B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6345B0" w:rsidRDefault="00EA5263" w:rsidP="00A869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45B0">
              <w:rPr>
                <w:rFonts w:ascii="Times New Roman" w:hAnsi="Times New Roman"/>
                <w:sz w:val="24"/>
                <w:szCs w:val="24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6345B0" w:rsidRDefault="00EA5263" w:rsidP="00A869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45B0">
              <w:rPr>
                <w:rFonts w:ascii="Times New Roman" w:hAnsi="Times New Roman"/>
                <w:sz w:val="24"/>
                <w:szCs w:val="24"/>
              </w:rPr>
              <w:t>1 597,000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6345B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345B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6345B0" w:rsidRDefault="00EA5263" w:rsidP="00A869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45B0">
              <w:rPr>
                <w:rFonts w:ascii="Times New Roman" w:hAnsi="Times New Roman"/>
                <w:sz w:val="24"/>
                <w:szCs w:val="24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6345B0" w:rsidRDefault="00EA5263" w:rsidP="00A869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45B0">
              <w:rPr>
                <w:rFonts w:ascii="Times New Roman" w:hAnsi="Times New Roman"/>
                <w:sz w:val="24"/>
                <w:szCs w:val="24"/>
              </w:rPr>
              <w:t>1 597,000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6345B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345B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6345B0" w:rsidRDefault="00EA5263" w:rsidP="00A869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45B0">
              <w:rPr>
                <w:rFonts w:ascii="Times New Roman" w:hAnsi="Times New Roman"/>
                <w:sz w:val="24"/>
                <w:szCs w:val="24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6345B0" w:rsidRDefault="00EA5263" w:rsidP="00A869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45B0">
              <w:rPr>
                <w:rFonts w:ascii="Times New Roman" w:hAnsi="Times New Roman"/>
                <w:sz w:val="24"/>
                <w:szCs w:val="24"/>
              </w:rPr>
              <w:t>1 597,000</w:t>
            </w:r>
          </w:p>
        </w:tc>
      </w:tr>
      <w:tr w:rsidR="00EA5263" w:rsidRPr="009F0A01" w:rsidTr="00D171DB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6345B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6345B0">
            <w:pPr>
              <w:jc w:val="right"/>
            </w:pPr>
            <w:r w:rsidRPr="00275C5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6345B0">
            <w:pPr>
              <w:jc w:val="right"/>
            </w:pPr>
            <w:r w:rsidRPr="00275C5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EA5263" w:rsidRPr="009F0A01" w:rsidTr="00AC46B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6345B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6345B0">
            <w:pPr>
              <w:jc w:val="right"/>
            </w:pPr>
            <w:r w:rsidRPr="00E407B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6345B0">
            <w:pPr>
              <w:jc w:val="right"/>
            </w:pPr>
            <w:r w:rsidRPr="00E407B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EA5263" w:rsidRPr="009F0A01" w:rsidTr="003D743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ского сельского поселения на 20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6345B0">
            <w:pPr>
              <w:jc w:val="right"/>
            </w:pPr>
            <w:r w:rsidRPr="00AA7C9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6345B0">
            <w:pPr>
              <w:jc w:val="right"/>
            </w:pPr>
            <w:r w:rsidRPr="00AA7C9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6345B0">
            <w:pPr>
              <w:jc w:val="right"/>
            </w:pPr>
            <w:r w:rsidRPr="00AA7C9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6345B0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45B0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6345B0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45B0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</w:tr>
      <w:tr w:rsidR="00EA5263" w:rsidRPr="009F0A01" w:rsidTr="00B2796A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</w:tr>
      <w:tr w:rsidR="00EA5263" w:rsidRPr="009F0A01" w:rsidTr="00CF3BE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A869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A869C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A5263" w:rsidRDefault="00EA5263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tabs>
          <w:tab w:val="left" w:pos="5745"/>
          <w:tab w:val="right" w:pos="9922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EA5263" w:rsidRDefault="00EA5263" w:rsidP="001800CF"/>
    <w:p w:rsidR="00EA5263" w:rsidRDefault="00EA5263" w:rsidP="001800CF"/>
    <w:p w:rsidR="00EA5263" w:rsidRDefault="00EA5263" w:rsidP="001800CF"/>
    <w:p w:rsidR="00EA5263" w:rsidRDefault="00EA5263" w:rsidP="001800CF"/>
    <w:p w:rsidR="00EA5263" w:rsidRDefault="00EA5263" w:rsidP="001800CF"/>
    <w:p w:rsidR="00EA5263" w:rsidRDefault="00EA5263" w:rsidP="001800CF"/>
    <w:p w:rsidR="00EA5263" w:rsidRDefault="00EA5263" w:rsidP="001800CF"/>
    <w:p w:rsidR="00EA5263" w:rsidRDefault="00EA5263" w:rsidP="001800CF"/>
    <w:p w:rsidR="00EA5263" w:rsidRDefault="00EA5263" w:rsidP="001800CF"/>
    <w:p w:rsidR="00EA5263" w:rsidRDefault="00EA5263" w:rsidP="001800CF"/>
    <w:p w:rsidR="00EA5263" w:rsidRDefault="00EA5263" w:rsidP="001800CF"/>
    <w:p w:rsidR="00EA5263" w:rsidRDefault="00EA5263" w:rsidP="001800CF"/>
    <w:p w:rsidR="00EA5263" w:rsidRPr="00725A99" w:rsidRDefault="00EA5263" w:rsidP="00725A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Pr="00725A99" w:rsidRDefault="00EA5263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EA5263" w:rsidRDefault="00EA5263" w:rsidP="001800CF"/>
    <w:p w:rsidR="00EA5263" w:rsidRDefault="00EA5263" w:rsidP="001800CF"/>
    <w:sectPr w:rsidR="00EA5263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263" w:rsidRDefault="00EA5263" w:rsidP="00381565">
      <w:pPr>
        <w:spacing w:after="0" w:line="240" w:lineRule="auto"/>
      </w:pPr>
      <w:r>
        <w:separator/>
      </w:r>
    </w:p>
  </w:endnote>
  <w:endnote w:type="continuationSeparator" w:id="0">
    <w:p w:rsidR="00EA5263" w:rsidRDefault="00EA5263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63" w:rsidRDefault="00EA5263">
    <w:pPr>
      <w:pStyle w:val="Footer"/>
    </w:pPr>
  </w:p>
  <w:p w:rsidR="00EA5263" w:rsidRDefault="00EA5263">
    <w:pPr>
      <w:pStyle w:val="Footer"/>
    </w:pPr>
  </w:p>
  <w:p w:rsidR="00EA5263" w:rsidRDefault="00EA5263">
    <w:pPr>
      <w:pStyle w:val="Footer"/>
    </w:pPr>
  </w:p>
  <w:p w:rsidR="00EA5263" w:rsidRDefault="00EA5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263" w:rsidRDefault="00EA5263" w:rsidP="00381565">
      <w:pPr>
        <w:spacing w:after="0" w:line="240" w:lineRule="auto"/>
      </w:pPr>
      <w:r>
        <w:separator/>
      </w:r>
    </w:p>
  </w:footnote>
  <w:footnote w:type="continuationSeparator" w:id="0">
    <w:p w:rsidR="00EA5263" w:rsidRDefault="00EA5263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63" w:rsidRDefault="00EA5263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EA5263" w:rsidRDefault="00EA52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E82"/>
    <w:rsid w:val="00006DEE"/>
    <w:rsid w:val="000223F9"/>
    <w:rsid w:val="0004639B"/>
    <w:rsid w:val="0005693D"/>
    <w:rsid w:val="00057379"/>
    <w:rsid w:val="00060488"/>
    <w:rsid w:val="00063149"/>
    <w:rsid w:val="000636F4"/>
    <w:rsid w:val="000656EC"/>
    <w:rsid w:val="000673CB"/>
    <w:rsid w:val="00071CB9"/>
    <w:rsid w:val="000743DF"/>
    <w:rsid w:val="000744ED"/>
    <w:rsid w:val="00075E13"/>
    <w:rsid w:val="000828BB"/>
    <w:rsid w:val="000A663A"/>
    <w:rsid w:val="000C07F5"/>
    <w:rsid w:val="000D67CE"/>
    <w:rsid w:val="000E07CF"/>
    <w:rsid w:val="000E2987"/>
    <w:rsid w:val="000F4C58"/>
    <w:rsid w:val="0010047C"/>
    <w:rsid w:val="00111034"/>
    <w:rsid w:val="001231D8"/>
    <w:rsid w:val="00123297"/>
    <w:rsid w:val="00123796"/>
    <w:rsid w:val="001351FE"/>
    <w:rsid w:val="00135E45"/>
    <w:rsid w:val="001575A1"/>
    <w:rsid w:val="001800CF"/>
    <w:rsid w:val="0018662D"/>
    <w:rsid w:val="00190F42"/>
    <w:rsid w:val="001A4402"/>
    <w:rsid w:val="001B1AFD"/>
    <w:rsid w:val="001B43A6"/>
    <w:rsid w:val="001B60D2"/>
    <w:rsid w:val="001C020A"/>
    <w:rsid w:val="001D0BD0"/>
    <w:rsid w:val="001D6D0C"/>
    <w:rsid w:val="001F4C90"/>
    <w:rsid w:val="0020090A"/>
    <w:rsid w:val="00202ADA"/>
    <w:rsid w:val="002178B1"/>
    <w:rsid w:val="002218BF"/>
    <w:rsid w:val="00224DF6"/>
    <w:rsid w:val="0023436B"/>
    <w:rsid w:val="00237294"/>
    <w:rsid w:val="00237471"/>
    <w:rsid w:val="00247FD9"/>
    <w:rsid w:val="00275C54"/>
    <w:rsid w:val="0028609F"/>
    <w:rsid w:val="002A3A47"/>
    <w:rsid w:val="002A674C"/>
    <w:rsid w:val="002C4237"/>
    <w:rsid w:val="002C6AC7"/>
    <w:rsid w:val="002E72B8"/>
    <w:rsid w:val="002F4125"/>
    <w:rsid w:val="00300CAA"/>
    <w:rsid w:val="00312E0C"/>
    <w:rsid w:val="00336D76"/>
    <w:rsid w:val="00337445"/>
    <w:rsid w:val="003536B3"/>
    <w:rsid w:val="003638BB"/>
    <w:rsid w:val="0037579B"/>
    <w:rsid w:val="00381565"/>
    <w:rsid w:val="0039116A"/>
    <w:rsid w:val="003928F8"/>
    <w:rsid w:val="00394EEA"/>
    <w:rsid w:val="003A48BE"/>
    <w:rsid w:val="003B35CA"/>
    <w:rsid w:val="003B65A5"/>
    <w:rsid w:val="003C4FFC"/>
    <w:rsid w:val="003C57CE"/>
    <w:rsid w:val="003D743D"/>
    <w:rsid w:val="00401020"/>
    <w:rsid w:val="00407B75"/>
    <w:rsid w:val="00420C2D"/>
    <w:rsid w:val="00422EE8"/>
    <w:rsid w:val="00435C04"/>
    <w:rsid w:val="004533DE"/>
    <w:rsid w:val="004537DE"/>
    <w:rsid w:val="004612EF"/>
    <w:rsid w:val="00473439"/>
    <w:rsid w:val="00474EE8"/>
    <w:rsid w:val="00490F59"/>
    <w:rsid w:val="004930EA"/>
    <w:rsid w:val="004A4917"/>
    <w:rsid w:val="004B363C"/>
    <w:rsid w:val="004E3B2C"/>
    <w:rsid w:val="004E787D"/>
    <w:rsid w:val="004F66A9"/>
    <w:rsid w:val="0050519B"/>
    <w:rsid w:val="00507141"/>
    <w:rsid w:val="00521204"/>
    <w:rsid w:val="0052169A"/>
    <w:rsid w:val="00524FF1"/>
    <w:rsid w:val="0052582C"/>
    <w:rsid w:val="0053367F"/>
    <w:rsid w:val="00547DB5"/>
    <w:rsid w:val="00551E43"/>
    <w:rsid w:val="00552BB6"/>
    <w:rsid w:val="005863DB"/>
    <w:rsid w:val="005869A9"/>
    <w:rsid w:val="00590E86"/>
    <w:rsid w:val="00595409"/>
    <w:rsid w:val="005B3AB8"/>
    <w:rsid w:val="005B7F9D"/>
    <w:rsid w:val="005C0C10"/>
    <w:rsid w:val="005C210F"/>
    <w:rsid w:val="005D215E"/>
    <w:rsid w:val="005D2400"/>
    <w:rsid w:val="005E6A59"/>
    <w:rsid w:val="005F0086"/>
    <w:rsid w:val="005F30B3"/>
    <w:rsid w:val="005F608A"/>
    <w:rsid w:val="006115AF"/>
    <w:rsid w:val="0062333B"/>
    <w:rsid w:val="006345B0"/>
    <w:rsid w:val="006605EC"/>
    <w:rsid w:val="00662378"/>
    <w:rsid w:val="00666756"/>
    <w:rsid w:val="00670041"/>
    <w:rsid w:val="00671CA4"/>
    <w:rsid w:val="00672E1F"/>
    <w:rsid w:val="006765E2"/>
    <w:rsid w:val="0068100C"/>
    <w:rsid w:val="00684410"/>
    <w:rsid w:val="006858F5"/>
    <w:rsid w:val="0069799F"/>
    <w:rsid w:val="00711F15"/>
    <w:rsid w:val="00716613"/>
    <w:rsid w:val="00725A99"/>
    <w:rsid w:val="00733593"/>
    <w:rsid w:val="00734733"/>
    <w:rsid w:val="00764818"/>
    <w:rsid w:val="00771F1E"/>
    <w:rsid w:val="007736BE"/>
    <w:rsid w:val="00784575"/>
    <w:rsid w:val="007846B2"/>
    <w:rsid w:val="0078750D"/>
    <w:rsid w:val="0079290E"/>
    <w:rsid w:val="00797F27"/>
    <w:rsid w:val="007A7D92"/>
    <w:rsid w:val="007C2CAE"/>
    <w:rsid w:val="00802EFE"/>
    <w:rsid w:val="00821BE7"/>
    <w:rsid w:val="0083203B"/>
    <w:rsid w:val="008458DB"/>
    <w:rsid w:val="008520B5"/>
    <w:rsid w:val="00872EF1"/>
    <w:rsid w:val="00877CB2"/>
    <w:rsid w:val="0088103D"/>
    <w:rsid w:val="00881F62"/>
    <w:rsid w:val="008844D4"/>
    <w:rsid w:val="008925B3"/>
    <w:rsid w:val="008944A9"/>
    <w:rsid w:val="008A52FC"/>
    <w:rsid w:val="008C6B85"/>
    <w:rsid w:val="008D1CE9"/>
    <w:rsid w:val="008D6F5F"/>
    <w:rsid w:val="008D7660"/>
    <w:rsid w:val="008F2DB5"/>
    <w:rsid w:val="0091499C"/>
    <w:rsid w:val="00921C05"/>
    <w:rsid w:val="00921C92"/>
    <w:rsid w:val="00932514"/>
    <w:rsid w:val="00950D29"/>
    <w:rsid w:val="0095370A"/>
    <w:rsid w:val="009676F2"/>
    <w:rsid w:val="009770E1"/>
    <w:rsid w:val="009821E1"/>
    <w:rsid w:val="00995045"/>
    <w:rsid w:val="00995AAF"/>
    <w:rsid w:val="009A180D"/>
    <w:rsid w:val="009B2274"/>
    <w:rsid w:val="009C578F"/>
    <w:rsid w:val="009D60C7"/>
    <w:rsid w:val="009D7881"/>
    <w:rsid w:val="009D7A6C"/>
    <w:rsid w:val="009E38CF"/>
    <w:rsid w:val="009E5C7F"/>
    <w:rsid w:val="009F0A01"/>
    <w:rsid w:val="009F0A18"/>
    <w:rsid w:val="009F4AB2"/>
    <w:rsid w:val="00A01646"/>
    <w:rsid w:val="00A04A85"/>
    <w:rsid w:val="00A13009"/>
    <w:rsid w:val="00A20163"/>
    <w:rsid w:val="00A2136F"/>
    <w:rsid w:val="00A34695"/>
    <w:rsid w:val="00A448C0"/>
    <w:rsid w:val="00A54CF9"/>
    <w:rsid w:val="00A575B8"/>
    <w:rsid w:val="00A869C7"/>
    <w:rsid w:val="00A8730C"/>
    <w:rsid w:val="00A926C9"/>
    <w:rsid w:val="00A92A24"/>
    <w:rsid w:val="00A946FB"/>
    <w:rsid w:val="00AA7C9D"/>
    <w:rsid w:val="00AB0D44"/>
    <w:rsid w:val="00AC46BE"/>
    <w:rsid w:val="00AD6112"/>
    <w:rsid w:val="00AE042A"/>
    <w:rsid w:val="00AE642A"/>
    <w:rsid w:val="00AF0F12"/>
    <w:rsid w:val="00AF3B62"/>
    <w:rsid w:val="00B12D6A"/>
    <w:rsid w:val="00B1367C"/>
    <w:rsid w:val="00B25FB1"/>
    <w:rsid w:val="00B2796A"/>
    <w:rsid w:val="00B3620D"/>
    <w:rsid w:val="00B36AB3"/>
    <w:rsid w:val="00B37794"/>
    <w:rsid w:val="00B45917"/>
    <w:rsid w:val="00B5252D"/>
    <w:rsid w:val="00B52FF6"/>
    <w:rsid w:val="00B850F8"/>
    <w:rsid w:val="00B91552"/>
    <w:rsid w:val="00B93DD8"/>
    <w:rsid w:val="00B96FA0"/>
    <w:rsid w:val="00BA2689"/>
    <w:rsid w:val="00BA380D"/>
    <w:rsid w:val="00BA4D27"/>
    <w:rsid w:val="00BC1304"/>
    <w:rsid w:val="00BD3E2E"/>
    <w:rsid w:val="00BE4893"/>
    <w:rsid w:val="00BE54CF"/>
    <w:rsid w:val="00BE7202"/>
    <w:rsid w:val="00C105D4"/>
    <w:rsid w:val="00C25421"/>
    <w:rsid w:val="00C40E9B"/>
    <w:rsid w:val="00C66610"/>
    <w:rsid w:val="00C7048C"/>
    <w:rsid w:val="00C80DFE"/>
    <w:rsid w:val="00C81ECC"/>
    <w:rsid w:val="00C8578B"/>
    <w:rsid w:val="00CC1EF6"/>
    <w:rsid w:val="00CD069F"/>
    <w:rsid w:val="00CD232C"/>
    <w:rsid w:val="00CF2C44"/>
    <w:rsid w:val="00CF3BEE"/>
    <w:rsid w:val="00CF6998"/>
    <w:rsid w:val="00D171DB"/>
    <w:rsid w:val="00D3470C"/>
    <w:rsid w:val="00D4371E"/>
    <w:rsid w:val="00D74D9E"/>
    <w:rsid w:val="00D7556D"/>
    <w:rsid w:val="00D8585C"/>
    <w:rsid w:val="00DC12D8"/>
    <w:rsid w:val="00DD3887"/>
    <w:rsid w:val="00DE2EF9"/>
    <w:rsid w:val="00DE30F0"/>
    <w:rsid w:val="00DF3950"/>
    <w:rsid w:val="00E00546"/>
    <w:rsid w:val="00E16E82"/>
    <w:rsid w:val="00E27526"/>
    <w:rsid w:val="00E30EC3"/>
    <w:rsid w:val="00E3587F"/>
    <w:rsid w:val="00E407BE"/>
    <w:rsid w:val="00E60FFC"/>
    <w:rsid w:val="00E622BB"/>
    <w:rsid w:val="00E64959"/>
    <w:rsid w:val="00E777F0"/>
    <w:rsid w:val="00E8059E"/>
    <w:rsid w:val="00E85C7D"/>
    <w:rsid w:val="00E97FC7"/>
    <w:rsid w:val="00EA5263"/>
    <w:rsid w:val="00EC754B"/>
    <w:rsid w:val="00ED04DD"/>
    <w:rsid w:val="00EE02DA"/>
    <w:rsid w:val="00EE5943"/>
    <w:rsid w:val="00EF4D83"/>
    <w:rsid w:val="00F13174"/>
    <w:rsid w:val="00F152C8"/>
    <w:rsid w:val="00F17DB9"/>
    <w:rsid w:val="00F236B0"/>
    <w:rsid w:val="00F2544C"/>
    <w:rsid w:val="00F3106A"/>
    <w:rsid w:val="00F320D4"/>
    <w:rsid w:val="00F32F3D"/>
    <w:rsid w:val="00F50EFE"/>
    <w:rsid w:val="00F56351"/>
    <w:rsid w:val="00F626D2"/>
    <w:rsid w:val="00F64614"/>
    <w:rsid w:val="00F85300"/>
    <w:rsid w:val="00F855DA"/>
    <w:rsid w:val="00F91A38"/>
    <w:rsid w:val="00FA6DA1"/>
    <w:rsid w:val="00FE3A49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77F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7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......."/>
    <w:basedOn w:val="Default"/>
    <w:next w:val="Default"/>
    <w:link w:val="a0"/>
    <w:uiPriority w:val="99"/>
    <w:rsid w:val="00E777F0"/>
  </w:style>
  <w:style w:type="character" w:customStyle="1" w:styleId="a0">
    <w:name w:val="....... Знак"/>
    <w:basedOn w:val="Default0"/>
    <w:link w:val="a"/>
    <w:uiPriority w:val="99"/>
    <w:locked/>
    <w:rsid w:val="00E777F0"/>
    <w:rPr>
      <w:rFonts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rsid w:val="00E777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77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777F0"/>
    <w:rPr>
      <w:rFonts w:cs="Times New Roman"/>
    </w:rPr>
  </w:style>
  <w:style w:type="table" w:styleId="TableGrid">
    <w:name w:val="Table Grid"/>
    <w:basedOn w:val="TableNormal"/>
    <w:uiPriority w:val="99"/>
    <w:rsid w:val="00E777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777F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77F0"/>
    <w:rPr>
      <w:rFonts w:ascii="Tahom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Знак"/>
    <w:basedOn w:val="Normal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1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1330</TotalTime>
  <Pages>32</Pages>
  <Words>7513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Customer</cp:lastModifiedBy>
  <cp:revision>15</cp:revision>
  <cp:lastPrinted>2022-10-10T03:43:00Z</cp:lastPrinted>
  <dcterms:created xsi:type="dcterms:W3CDTF">2022-08-08T05:55:00Z</dcterms:created>
  <dcterms:modified xsi:type="dcterms:W3CDTF">2023-01-03T04:50:00Z</dcterms:modified>
</cp:coreProperties>
</file>