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3D" w:rsidRPr="00F17DB9" w:rsidRDefault="0088103D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88103D" w:rsidRPr="00F17DB9" w:rsidRDefault="0088103D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bookmarkEnd w:id="0"/>
    <w:p w:rsidR="0088103D" w:rsidRPr="00F17DB9" w:rsidRDefault="0088103D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88103D" w:rsidRPr="00F17DB9" w:rsidRDefault="0088103D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103D" w:rsidRPr="00F17DB9" w:rsidRDefault="0088103D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88103D" w:rsidRPr="00E777F0" w:rsidRDefault="0088103D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88103D" w:rsidRPr="00E777F0" w:rsidRDefault="0088103D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88103D" w:rsidRPr="009F0A01" w:rsidTr="00E777F0">
        <w:tc>
          <w:tcPr>
            <w:tcW w:w="4428" w:type="dxa"/>
          </w:tcPr>
          <w:p w:rsidR="0088103D" w:rsidRPr="00E777F0" w:rsidRDefault="0088103D" w:rsidP="00E7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03D" w:rsidRPr="00E777F0" w:rsidRDefault="0088103D" w:rsidP="008A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88103D" w:rsidRPr="00E777F0" w:rsidRDefault="0088103D" w:rsidP="008A52FC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48а 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88103D" w:rsidRPr="009F0A01" w:rsidTr="00E777F0">
        <w:tc>
          <w:tcPr>
            <w:tcW w:w="8897" w:type="dxa"/>
            <w:gridSpan w:val="2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88103D" w:rsidRPr="00E777F0" w:rsidRDefault="0088103D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Look w:val="01E0"/>
      </w:tblPr>
      <w:tblGrid>
        <w:gridCol w:w="7938"/>
      </w:tblGrid>
      <w:tr w:rsidR="0088103D" w:rsidRPr="009F0A01" w:rsidTr="00E777F0">
        <w:tc>
          <w:tcPr>
            <w:tcW w:w="7938" w:type="dxa"/>
          </w:tcPr>
          <w:p w:rsidR="0088103D" w:rsidRPr="005E6A59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 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овоникольского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от 30.12.2021 </w:t>
            </w:r>
          </w:p>
          <w:p w:rsidR="0088103D" w:rsidRPr="005E6A59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«Об утверждении сводной бюджетной росписи</w:t>
            </w:r>
          </w:p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бюджета муниципального образования</w:t>
            </w:r>
          </w:p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«Новониколь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ское сельское поселение» на 2022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88103D" w:rsidRPr="00E777F0" w:rsidRDefault="0088103D" w:rsidP="00E777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8103D" w:rsidRPr="00E777F0" w:rsidRDefault="0088103D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Pr="00E777F0" w:rsidRDefault="0088103D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45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88103D" w:rsidRPr="00E777F0" w:rsidRDefault="0088103D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88103D" w:rsidRPr="005E6A59" w:rsidRDefault="0088103D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 следующие изменения:</w:t>
      </w:r>
    </w:p>
    <w:p w:rsidR="0088103D" w:rsidRDefault="0088103D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раздел 1 и 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приложения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изложить в новой редакции согласно приложению 1</w:t>
      </w:r>
      <w:r w:rsidRPr="002C6A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sz w:val="24"/>
          <w:szCs w:val="24"/>
          <w:lang w:eastAsia="ru-RU"/>
        </w:rPr>
        <w:t>к постановлению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овоникольс</w:t>
      </w:r>
      <w:r w:rsidRPr="005E6A59">
        <w:rPr>
          <w:rFonts w:ascii="Times New Roman" w:hAnsi="Times New Roman"/>
          <w:sz w:val="24"/>
          <w:szCs w:val="24"/>
          <w:lang w:eastAsia="ru-RU"/>
        </w:rPr>
        <w:t>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8103D" w:rsidRPr="005E6A59" w:rsidRDefault="0088103D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приложения 2 и 3 изложить в новой редакции согласно приложениям 2 и 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овоникольс</w:t>
      </w:r>
      <w:r w:rsidRPr="005E6A59">
        <w:rPr>
          <w:rFonts w:ascii="Times New Roman" w:hAnsi="Times New Roman"/>
          <w:sz w:val="24"/>
          <w:szCs w:val="24"/>
          <w:lang w:eastAsia="ru-RU"/>
        </w:rPr>
        <w:t>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год» 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8103D" w:rsidRPr="005E6A59" w:rsidRDefault="0088103D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88103D" w:rsidRPr="005E6A59" w:rsidRDefault="0088103D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88103D" w:rsidRPr="00E777F0" w:rsidRDefault="0088103D" w:rsidP="00E777F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88103D" w:rsidRPr="00E777F0" w:rsidRDefault="0088103D" w:rsidP="00E777F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88103D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88103D" w:rsidRPr="00E777F0" w:rsidRDefault="0088103D" w:rsidP="002E72B8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88103D" w:rsidRDefault="0088103D" w:rsidP="00E777F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88103D" w:rsidRDefault="0088103D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88103D" w:rsidRPr="00E777F0" w:rsidRDefault="0088103D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.12.2021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p w:rsidR="0088103D" w:rsidRDefault="0088103D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8103D" w:rsidRPr="00E777F0" w:rsidRDefault="0088103D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88103D" w:rsidRPr="00E777F0" w:rsidRDefault="0088103D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88103D" w:rsidRDefault="0088103D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2023 и 2024 годов</w:t>
      </w:r>
    </w:p>
    <w:p w:rsidR="0088103D" w:rsidRDefault="0088103D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103D" w:rsidRPr="00802EFE" w:rsidRDefault="0088103D" w:rsidP="00797F27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88103D" w:rsidRDefault="0088103D" w:rsidP="00797F27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2022 финансовый год</w:t>
      </w:r>
    </w:p>
    <w:p w:rsidR="0088103D" w:rsidRPr="00E777F0" w:rsidRDefault="0088103D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71CB9" w:rsidRDefault="0088103D" w:rsidP="009D7A6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22 269,325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71CB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71CB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71CB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71CB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71CB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71CB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22 269,325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71CB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71CB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71CB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71CB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71CB9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3 407,692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403,350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824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782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782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15,217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15,217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881F62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893,199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881F62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363,759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881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881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9F0A01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9F0A01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245,060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245,060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37294" w:rsidRDefault="0088103D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14 886,349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13 745,369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«Социальное развитие сел Александровского района на 2017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5 705,288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5 613,288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8 002,081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2 559,464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5 277,617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дизель генератора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152C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Актуализация схемы теплоснабжения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152C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152C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Б</w:t>
            </w: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1 140,980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435C04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435C04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435C04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8103D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- 46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</w:tbl>
    <w:p w:rsidR="0088103D" w:rsidRDefault="0088103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103D" w:rsidRPr="00123796" w:rsidRDefault="0088103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88103D" w:rsidRPr="00123796" w:rsidRDefault="0088103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88103D" w:rsidRDefault="0088103D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88103D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5693D" w:rsidRDefault="0088103D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88103D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03D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03D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22 223,325</w:t>
            </w:r>
          </w:p>
        </w:tc>
      </w:tr>
      <w:tr w:rsidR="0088103D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22 269,325</w:t>
            </w:r>
          </w:p>
        </w:tc>
      </w:tr>
      <w:tr w:rsidR="0088103D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03D" w:rsidRPr="001800CF" w:rsidRDefault="0088103D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-46,000</w:t>
            </w:r>
          </w:p>
        </w:tc>
      </w:tr>
    </w:tbl>
    <w:p w:rsidR="0088103D" w:rsidRDefault="0088103D" w:rsidP="00381565"/>
    <w:p w:rsidR="0088103D" w:rsidRDefault="0088103D" w:rsidP="00381565"/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Pr="00E777F0" w:rsidRDefault="0088103D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88103D" w:rsidRDefault="0088103D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88103D" w:rsidRDefault="0088103D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88103D" w:rsidRPr="00E777F0" w:rsidRDefault="0088103D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30.12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p w:rsidR="0088103D" w:rsidRDefault="0088103D" w:rsidP="004E3B2C">
      <w:pPr>
        <w:jc w:val="center"/>
      </w:pPr>
    </w:p>
    <w:p w:rsidR="0088103D" w:rsidRPr="001A4402" w:rsidRDefault="0088103D" w:rsidP="004E3B2C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2022</w:t>
      </w:r>
    </w:p>
    <w:p w:rsidR="0088103D" w:rsidRDefault="0088103D" w:rsidP="004E3B2C">
      <w:pPr>
        <w:jc w:val="center"/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2023 И 2024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</w:tblGrid>
      <w:tr w:rsidR="0088103D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2022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111034">
            <w:pPr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063149" w:rsidRDefault="0088103D" w:rsidP="00111034">
            <w:pPr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2024 год (тыс. руб.)</w:t>
            </w:r>
          </w:p>
        </w:tc>
      </w:tr>
      <w:tr w:rsidR="0088103D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0714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22 269,325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07141" w:rsidRDefault="0088103D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07141" w:rsidRDefault="0088103D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88103D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0714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0714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22 269,325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07141" w:rsidRDefault="0088103D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07141" w:rsidRDefault="0088103D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88103D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0714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483,462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07141" w:rsidRDefault="0088103D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4 297,350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07141" w:rsidRDefault="0088103D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4 217,450</w:t>
            </w:r>
          </w:p>
        </w:tc>
      </w:tr>
      <w:tr w:rsidR="0088103D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</w:tr>
      <w:tr w:rsidR="0088103D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8103D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8103D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8103D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8103D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8103D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3 407,692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2 933,145</w:t>
            </w:r>
          </w:p>
        </w:tc>
      </w:tr>
      <w:tr w:rsidR="0088103D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88103D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88103D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88103D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88103D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88103D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88103D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88103D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88103D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88103D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824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792,045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534,145</w:t>
            </w:r>
          </w:p>
        </w:tc>
      </w:tr>
      <w:tr w:rsidR="0088103D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8103D" w:rsidRPr="009F0A01" w:rsidTr="00821BE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8103D" w:rsidRPr="009F0A01" w:rsidTr="00821BE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782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782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33,145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8103D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8103D" w:rsidRPr="009F0A01" w:rsidTr="000656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8103D" w:rsidRPr="009F0A01" w:rsidTr="000656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8103D" w:rsidRPr="009F0A01" w:rsidTr="000656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15,217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175,160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338,160</w:t>
            </w:r>
          </w:p>
        </w:tc>
      </w:tr>
      <w:tr w:rsidR="0088103D" w:rsidRPr="009F0A01" w:rsidTr="0069799F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88103D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88103D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88103D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88103D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88103D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88103D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88103D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88103D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88103D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88103D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328,000</w:t>
            </w:r>
          </w:p>
        </w:tc>
      </w:tr>
      <w:tr w:rsidR="0088103D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88103D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8103D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8103D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8103D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8103D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8103D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8103D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881F62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893,199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757,400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810,400</w:t>
            </w:r>
          </w:p>
        </w:tc>
      </w:tr>
      <w:tr w:rsidR="0088103D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881F62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363,759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</w:tr>
      <w:tr w:rsidR="0088103D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88103D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88103D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8103D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9F0A01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8103D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9F0A01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8103D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8103D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8103D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8103D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8103D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8103D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8103D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8103D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8103D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15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15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565,000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565,000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3729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14 886,349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</w:tr>
      <w:tr w:rsidR="0088103D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13 745,369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</w:tr>
      <w:tr w:rsidR="0088103D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5 705,288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8103D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8103D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8103D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8103D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8103D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8103D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8103D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8103D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8103D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8 002,081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88103D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2 559,464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8103D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88103D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8103D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8103D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5 277,617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дизель генератора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Актуализация схемы теплоснабжения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1 140,980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435C0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435C0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435C0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8103D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8103D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8103D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8103D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8103D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9D788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9D788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88103D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8103D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8103D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8103D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8103D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8103D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- 46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8103D" w:rsidRDefault="0088103D" w:rsidP="001800CF"/>
    <w:p w:rsidR="0088103D" w:rsidRPr="001A4402" w:rsidRDefault="0088103D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88103D" w:rsidRPr="001A4402" w:rsidRDefault="0088103D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88103D" w:rsidRPr="001A4402" w:rsidRDefault="0088103D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88103D" w:rsidRPr="001A4402" w:rsidRDefault="0088103D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88103D" w:rsidRDefault="0088103D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30.12.2021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88103D" w:rsidRPr="00E777F0" w:rsidTr="00771F1E">
        <w:trPr>
          <w:trHeight w:val="693"/>
        </w:trPr>
        <w:tc>
          <w:tcPr>
            <w:tcW w:w="10916" w:type="dxa"/>
            <w:gridSpan w:val="9"/>
            <w:vAlign w:val="center"/>
          </w:tcPr>
          <w:p w:rsidR="0088103D" w:rsidRPr="00A92A2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БЮДЖЕТНАЯ РОСПИСЬ НА 2022 ГОД И</w:t>
            </w:r>
          </w:p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ПЛАНОВЫЙ ПЕРИОД 2023 и 2024 ГОДОВ</w:t>
            </w:r>
          </w:p>
        </w:tc>
      </w:tr>
      <w:tr w:rsidR="0088103D" w:rsidRPr="00E777F0" w:rsidTr="00771F1E">
        <w:trPr>
          <w:trHeight w:val="986"/>
        </w:trPr>
        <w:tc>
          <w:tcPr>
            <w:tcW w:w="10916" w:type="dxa"/>
            <w:gridSpan w:val="9"/>
            <w:vAlign w:val="center"/>
          </w:tcPr>
          <w:p w:rsidR="0088103D" w:rsidRPr="001A4402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88103D" w:rsidRPr="001A4402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88103D" w:rsidRPr="001A4402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88103D" w:rsidRPr="00E777F0" w:rsidTr="00771F1E">
        <w:trPr>
          <w:trHeight w:val="882"/>
        </w:trPr>
        <w:tc>
          <w:tcPr>
            <w:tcW w:w="10916" w:type="dxa"/>
            <w:gridSpan w:val="9"/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I. РАСХОДЫ МЕСТНОГО БЮДЖЕТА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A92A2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A92A2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A92A2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A92A2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A92A2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A92A2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2022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A92A24" w:rsidRDefault="0088103D" w:rsidP="00F85300">
            <w:pPr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A92A24" w:rsidRDefault="0088103D" w:rsidP="00F85300">
            <w:pPr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2024 год (тыс. руб.)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F6461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22 269,325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F64614" w:rsidRDefault="0088103D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F64614" w:rsidRDefault="0088103D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F6461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6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F6461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22 269,325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F64614" w:rsidRDefault="0088103D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F64614" w:rsidRDefault="0088103D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F6461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6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F646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646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F64614" w:rsidRDefault="0088103D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4 297,350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F64614" w:rsidRDefault="0088103D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4 217,450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3 407,692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2 933,145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3 407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1 403,350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403,350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824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792,045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534,145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782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782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33,145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15,217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175,160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338,160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88103D" w:rsidRPr="009F0A01" w:rsidTr="00A92A2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A92A2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A92A2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328,000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21204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881F62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893,199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757,400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810,400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881F62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363,759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9F0A01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9F0A01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565,000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565,000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3729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14 886,349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13 745,369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5 705,288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8 002,081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2 559,464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Pr="00E777F0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Pr="00E777F0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Pr="00E777F0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Pr="00E777F0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5 277,617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дизель генератора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Актуализация схемы теплоснабжения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1 140,980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5F0086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435C0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435C0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6115AF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435C04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2178B1" w:rsidRDefault="0088103D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8103D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3D" w:rsidRPr="00E777F0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- 46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D" w:rsidRDefault="0088103D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8103D" w:rsidRDefault="0088103D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88103D" w:rsidRDefault="0088103D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88103D" w:rsidRDefault="0088103D" w:rsidP="001800CF"/>
    <w:p w:rsidR="0088103D" w:rsidRDefault="0088103D" w:rsidP="001800CF"/>
    <w:p w:rsidR="0088103D" w:rsidRDefault="0088103D" w:rsidP="001800CF"/>
    <w:p w:rsidR="0088103D" w:rsidRDefault="0088103D" w:rsidP="001800CF"/>
    <w:p w:rsidR="0088103D" w:rsidRDefault="0088103D" w:rsidP="001800CF"/>
    <w:p w:rsidR="0088103D" w:rsidRDefault="0088103D" w:rsidP="001800CF"/>
    <w:p w:rsidR="0088103D" w:rsidRDefault="0088103D" w:rsidP="001800CF"/>
    <w:p w:rsidR="0088103D" w:rsidRDefault="0088103D" w:rsidP="001800CF"/>
    <w:p w:rsidR="0088103D" w:rsidRDefault="0088103D" w:rsidP="001800CF"/>
    <w:p w:rsidR="0088103D" w:rsidRDefault="0088103D" w:rsidP="001800CF"/>
    <w:p w:rsidR="0088103D" w:rsidRDefault="0088103D" w:rsidP="001800CF"/>
    <w:p w:rsidR="0088103D" w:rsidRDefault="0088103D" w:rsidP="001800CF"/>
    <w:p w:rsidR="0088103D" w:rsidRPr="00725A99" w:rsidRDefault="0088103D" w:rsidP="00725A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03D" w:rsidRPr="00725A99" w:rsidRDefault="0088103D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88103D" w:rsidRDefault="0088103D" w:rsidP="001800CF"/>
    <w:p w:rsidR="0088103D" w:rsidRDefault="0088103D" w:rsidP="001800CF"/>
    <w:sectPr w:rsidR="0088103D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3D" w:rsidRDefault="0088103D" w:rsidP="00381565">
      <w:pPr>
        <w:spacing w:after="0" w:line="240" w:lineRule="auto"/>
      </w:pPr>
      <w:r>
        <w:separator/>
      </w:r>
    </w:p>
  </w:endnote>
  <w:endnote w:type="continuationSeparator" w:id="0">
    <w:p w:rsidR="0088103D" w:rsidRDefault="0088103D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3D" w:rsidRDefault="0088103D">
    <w:pPr>
      <w:pStyle w:val="Footer"/>
    </w:pPr>
  </w:p>
  <w:p w:rsidR="0088103D" w:rsidRDefault="0088103D">
    <w:pPr>
      <w:pStyle w:val="Footer"/>
    </w:pPr>
  </w:p>
  <w:p w:rsidR="0088103D" w:rsidRDefault="0088103D">
    <w:pPr>
      <w:pStyle w:val="Footer"/>
    </w:pPr>
  </w:p>
  <w:p w:rsidR="0088103D" w:rsidRDefault="008810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3D" w:rsidRDefault="0088103D" w:rsidP="00381565">
      <w:pPr>
        <w:spacing w:after="0" w:line="240" w:lineRule="auto"/>
      </w:pPr>
      <w:r>
        <w:separator/>
      </w:r>
    </w:p>
  </w:footnote>
  <w:footnote w:type="continuationSeparator" w:id="0">
    <w:p w:rsidR="0088103D" w:rsidRDefault="0088103D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3D" w:rsidRDefault="0088103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8103D" w:rsidRDefault="008810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4639B"/>
    <w:rsid w:val="0005693D"/>
    <w:rsid w:val="00057379"/>
    <w:rsid w:val="00060488"/>
    <w:rsid w:val="00063149"/>
    <w:rsid w:val="000656EC"/>
    <w:rsid w:val="000673CB"/>
    <w:rsid w:val="00071CB9"/>
    <w:rsid w:val="000743DF"/>
    <w:rsid w:val="000744ED"/>
    <w:rsid w:val="00075E13"/>
    <w:rsid w:val="000828BB"/>
    <w:rsid w:val="000A663A"/>
    <w:rsid w:val="000C07F5"/>
    <w:rsid w:val="000E07CF"/>
    <w:rsid w:val="000F4C58"/>
    <w:rsid w:val="00111034"/>
    <w:rsid w:val="001231D8"/>
    <w:rsid w:val="00123297"/>
    <w:rsid w:val="00123796"/>
    <w:rsid w:val="001351FE"/>
    <w:rsid w:val="00135E45"/>
    <w:rsid w:val="001575A1"/>
    <w:rsid w:val="001800CF"/>
    <w:rsid w:val="0018662D"/>
    <w:rsid w:val="00190F42"/>
    <w:rsid w:val="001A4402"/>
    <w:rsid w:val="001B1AFD"/>
    <w:rsid w:val="001B60D2"/>
    <w:rsid w:val="001C020A"/>
    <w:rsid w:val="001F4C90"/>
    <w:rsid w:val="0020090A"/>
    <w:rsid w:val="00202ADA"/>
    <w:rsid w:val="002178B1"/>
    <w:rsid w:val="0023436B"/>
    <w:rsid w:val="00237294"/>
    <w:rsid w:val="00237471"/>
    <w:rsid w:val="00247FD9"/>
    <w:rsid w:val="0028609F"/>
    <w:rsid w:val="002A674C"/>
    <w:rsid w:val="002C4237"/>
    <w:rsid w:val="002C6AC7"/>
    <w:rsid w:val="002E72B8"/>
    <w:rsid w:val="002F4125"/>
    <w:rsid w:val="00300CAA"/>
    <w:rsid w:val="00336D76"/>
    <w:rsid w:val="00337445"/>
    <w:rsid w:val="003638BB"/>
    <w:rsid w:val="0037579B"/>
    <w:rsid w:val="00381565"/>
    <w:rsid w:val="0039116A"/>
    <w:rsid w:val="00394EEA"/>
    <w:rsid w:val="003A48BE"/>
    <w:rsid w:val="003B35CA"/>
    <w:rsid w:val="003C4FFC"/>
    <w:rsid w:val="003C57CE"/>
    <w:rsid w:val="00401020"/>
    <w:rsid w:val="00407B75"/>
    <w:rsid w:val="00420C2D"/>
    <w:rsid w:val="00422EE8"/>
    <w:rsid w:val="00435C04"/>
    <w:rsid w:val="004533DE"/>
    <w:rsid w:val="004537DE"/>
    <w:rsid w:val="004612EF"/>
    <w:rsid w:val="00474EE8"/>
    <w:rsid w:val="00490F59"/>
    <w:rsid w:val="004930EA"/>
    <w:rsid w:val="004B363C"/>
    <w:rsid w:val="004E3B2C"/>
    <w:rsid w:val="004E787D"/>
    <w:rsid w:val="004F66A9"/>
    <w:rsid w:val="0050519B"/>
    <w:rsid w:val="00507141"/>
    <w:rsid w:val="00521204"/>
    <w:rsid w:val="00524FF1"/>
    <w:rsid w:val="0052582C"/>
    <w:rsid w:val="0053367F"/>
    <w:rsid w:val="00547DB5"/>
    <w:rsid w:val="00551E43"/>
    <w:rsid w:val="00552BB6"/>
    <w:rsid w:val="005863DB"/>
    <w:rsid w:val="00590E86"/>
    <w:rsid w:val="00595409"/>
    <w:rsid w:val="005B3AB8"/>
    <w:rsid w:val="005B7F9D"/>
    <w:rsid w:val="005C0C10"/>
    <w:rsid w:val="005C210F"/>
    <w:rsid w:val="005D215E"/>
    <w:rsid w:val="005E6A59"/>
    <w:rsid w:val="005F0086"/>
    <w:rsid w:val="005F608A"/>
    <w:rsid w:val="006115AF"/>
    <w:rsid w:val="0062333B"/>
    <w:rsid w:val="006605EC"/>
    <w:rsid w:val="00662378"/>
    <w:rsid w:val="00670041"/>
    <w:rsid w:val="00672E1F"/>
    <w:rsid w:val="006765E2"/>
    <w:rsid w:val="0068100C"/>
    <w:rsid w:val="006858F5"/>
    <w:rsid w:val="0069799F"/>
    <w:rsid w:val="00716613"/>
    <w:rsid w:val="00725A99"/>
    <w:rsid w:val="00733593"/>
    <w:rsid w:val="00734733"/>
    <w:rsid w:val="00764818"/>
    <w:rsid w:val="00771F1E"/>
    <w:rsid w:val="00784575"/>
    <w:rsid w:val="007846B2"/>
    <w:rsid w:val="0079290E"/>
    <w:rsid w:val="00797F27"/>
    <w:rsid w:val="007A7D92"/>
    <w:rsid w:val="007C2CAE"/>
    <w:rsid w:val="00802EFE"/>
    <w:rsid w:val="00821BE7"/>
    <w:rsid w:val="008458DB"/>
    <w:rsid w:val="008520B5"/>
    <w:rsid w:val="00872EF1"/>
    <w:rsid w:val="00877CB2"/>
    <w:rsid w:val="0088103D"/>
    <w:rsid w:val="00881F62"/>
    <w:rsid w:val="008844D4"/>
    <w:rsid w:val="008944A9"/>
    <w:rsid w:val="008A52FC"/>
    <w:rsid w:val="008C6B85"/>
    <w:rsid w:val="008D1CE9"/>
    <w:rsid w:val="008D6F5F"/>
    <w:rsid w:val="008D7660"/>
    <w:rsid w:val="008F2DB5"/>
    <w:rsid w:val="00921C05"/>
    <w:rsid w:val="00932514"/>
    <w:rsid w:val="0095370A"/>
    <w:rsid w:val="009676F2"/>
    <w:rsid w:val="009821E1"/>
    <w:rsid w:val="00995045"/>
    <w:rsid w:val="00995AAF"/>
    <w:rsid w:val="009B2274"/>
    <w:rsid w:val="009C578F"/>
    <w:rsid w:val="009D7881"/>
    <w:rsid w:val="009D7A6C"/>
    <w:rsid w:val="009E38CF"/>
    <w:rsid w:val="009E5C7F"/>
    <w:rsid w:val="009F0A01"/>
    <w:rsid w:val="009F4AB2"/>
    <w:rsid w:val="00A01646"/>
    <w:rsid w:val="00A04A85"/>
    <w:rsid w:val="00A13009"/>
    <w:rsid w:val="00A20163"/>
    <w:rsid w:val="00A2136F"/>
    <w:rsid w:val="00A34695"/>
    <w:rsid w:val="00A448C0"/>
    <w:rsid w:val="00A54CF9"/>
    <w:rsid w:val="00A575B8"/>
    <w:rsid w:val="00A8730C"/>
    <w:rsid w:val="00A926C9"/>
    <w:rsid w:val="00A92A24"/>
    <w:rsid w:val="00A946FB"/>
    <w:rsid w:val="00AB0D44"/>
    <w:rsid w:val="00AD6112"/>
    <w:rsid w:val="00AE042A"/>
    <w:rsid w:val="00AE642A"/>
    <w:rsid w:val="00AF0F12"/>
    <w:rsid w:val="00AF3B62"/>
    <w:rsid w:val="00B12D6A"/>
    <w:rsid w:val="00B1367C"/>
    <w:rsid w:val="00B25FB1"/>
    <w:rsid w:val="00B3620D"/>
    <w:rsid w:val="00B36AB3"/>
    <w:rsid w:val="00B37794"/>
    <w:rsid w:val="00B45917"/>
    <w:rsid w:val="00B5252D"/>
    <w:rsid w:val="00B93DD8"/>
    <w:rsid w:val="00B96FA0"/>
    <w:rsid w:val="00BA2689"/>
    <w:rsid w:val="00BA380D"/>
    <w:rsid w:val="00BA4D27"/>
    <w:rsid w:val="00BC1304"/>
    <w:rsid w:val="00BD3E2E"/>
    <w:rsid w:val="00BE4893"/>
    <w:rsid w:val="00BE54CF"/>
    <w:rsid w:val="00BE7202"/>
    <w:rsid w:val="00C105D4"/>
    <w:rsid w:val="00C25421"/>
    <w:rsid w:val="00C40E9B"/>
    <w:rsid w:val="00C66610"/>
    <w:rsid w:val="00C7048C"/>
    <w:rsid w:val="00C80DFE"/>
    <w:rsid w:val="00C81ECC"/>
    <w:rsid w:val="00C8578B"/>
    <w:rsid w:val="00CC1EF6"/>
    <w:rsid w:val="00CD069F"/>
    <w:rsid w:val="00D4371E"/>
    <w:rsid w:val="00D8585C"/>
    <w:rsid w:val="00DD3887"/>
    <w:rsid w:val="00DE2EF9"/>
    <w:rsid w:val="00DF3950"/>
    <w:rsid w:val="00E00546"/>
    <w:rsid w:val="00E16E82"/>
    <w:rsid w:val="00E27526"/>
    <w:rsid w:val="00E30EC3"/>
    <w:rsid w:val="00E3587F"/>
    <w:rsid w:val="00E622BB"/>
    <w:rsid w:val="00E64959"/>
    <w:rsid w:val="00E777F0"/>
    <w:rsid w:val="00E8059E"/>
    <w:rsid w:val="00E85C7D"/>
    <w:rsid w:val="00EC754B"/>
    <w:rsid w:val="00ED04DD"/>
    <w:rsid w:val="00EE5943"/>
    <w:rsid w:val="00EF4D83"/>
    <w:rsid w:val="00F13174"/>
    <w:rsid w:val="00F152C8"/>
    <w:rsid w:val="00F17DB9"/>
    <w:rsid w:val="00F236B0"/>
    <w:rsid w:val="00F320D4"/>
    <w:rsid w:val="00F32F3D"/>
    <w:rsid w:val="00F50EFE"/>
    <w:rsid w:val="00F56351"/>
    <w:rsid w:val="00F64614"/>
    <w:rsid w:val="00F85300"/>
    <w:rsid w:val="00F855DA"/>
    <w:rsid w:val="00F91A38"/>
    <w:rsid w:val="00FA6DA1"/>
    <w:rsid w:val="00FE3A49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</w:style>
  <w:style w:type="character" w:customStyle="1" w:styleId="a0">
    <w:name w:val="....... Знак"/>
    <w:basedOn w:val="Default0"/>
    <w:link w:val="a"/>
    <w:uiPriority w:val="99"/>
    <w:locked/>
    <w:rsid w:val="00E777F0"/>
    <w:rPr>
      <w:rFonts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428</TotalTime>
  <Pages>40</Pages>
  <Words>10127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8</cp:revision>
  <cp:lastPrinted>2022-10-10T03:43:00Z</cp:lastPrinted>
  <dcterms:created xsi:type="dcterms:W3CDTF">2022-08-08T05:55:00Z</dcterms:created>
  <dcterms:modified xsi:type="dcterms:W3CDTF">2022-11-02T09:42:00Z</dcterms:modified>
</cp:coreProperties>
</file>