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F1" w:rsidRPr="002A773C" w:rsidRDefault="00B304F1" w:rsidP="00204DD3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szCs w:val="24"/>
          <w:lang w:val="ru-RU"/>
        </w:rPr>
      </w:pPr>
      <w:r w:rsidRPr="002A773C">
        <w:rPr>
          <w:rFonts w:cs="Arial"/>
          <w:b/>
          <w:sz w:val="24"/>
          <w:szCs w:val="24"/>
          <w:lang w:val="ru-RU"/>
        </w:rPr>
        <w:t>МУНИЦИПАЛЬНОЕ ОБРАЗОВАНИЕ</w:t>
      </w:r>
    </w:p>
    <w:p w:rsidR="00B304F1" w:rsidRPr="002A773C" w:rsidRDefault="00B304F1" w:rsidP="00204DD3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szCs w:val="24"/>
          <w:lang w:val="ru-RU"/>
        </w:rPr>
      </w:pPr>
      <w:r w:rsidRPr="002A773C">
        <w:rPr>
          <w:rFonts w:cs="Arial"/>
          <w:b/>
          <w:sz w:val="24"/>
          <w:szCs w:val="24"/>
          <w:lang w:val="ru-RU"/>
        </w:rPr>
        <w:t>«НОВОНИКОЛЬСКОЕ СЕЛЬСКОЕ ПОСЕЛЕНИЕ»</w:t>
      </w:r>
    </w:p>
    <w:p w:rsidR="00B304F1" w:rsidRPr="002A773C" w:rsidRDefault="00B304F1" w:rsidP="00204DD3">
      <w:pPr>
        <w:keepNext/>
        <w:spacing w:before="240" w:after="60"/>
        <w:jc w:val="center"/>
        <w:outlineLvl w:val="3"/>
        <w:rPr>
          <w:b/>
          <w:bCs/>
          <w:sz w:val="24"/>
          <w:szCs w:val="24"/>
          <w:lang w:val="ru-RU"/>
        </w:rPr>
      </w:pPr>
      <w:r w:rsidRPr="002A773C">
        <w:rPr>
          <w:b/>
          <w:bCs/>
          <w:sz w:val="24"/>
          <w:szCs w:val="24"/>
          <w:lang w:val="ru-RU"/>
        </w:rPr>
        <w:t>АДМИНИСТРАЦИЯ НОВОНИКОЛЬСКОГО СЕЛЬСКОГО ПОСЕЛЕНИЯ</w:t>
      </w:r>
    </w:p>
    <w:p w:rsidR="00B304F1" w:rsidRPr="002A773C" w:rsidRDefault="00B304F1" w:rsidP="00204DD3">
      <w:pPr>
        <w:jc w:val="center"/>
        <w:rPr>
          <w:b/>
          <w:sz w:val="24"/>
          <w:szCs w:val="24"/>
          <w:lang w:val="ru-RU"/>
        </w:rPr>
      </w:pPr>
      <w:r w:rsidRPr="002A773C">
        <w:rPr>
          <w:b/>
          <w:sz w:val="24"/>
          <w:szCs w:val="24"/>
          <w:lang w:val="ru-RU"/>
        </w:rPr>
        <w:t>АЛЕКСАНДРОВСКОГО РАЙОНА ТОМСКОЙ  ОБЛАСТИ</w:t>
      </w:r>
    </w:p>
    <w:p w:rsidR="00B304F1" w:rsidRPr="002A773C" w:rsidRDefault="00B304F1" w:rsidP="00204DD3">
      <w:pPr>
        <w:jc w:val="center"/>
        <w:rPr>
          <w:b/>
          <w:sz w:val="24"/>
          <w:szCs w:val="24"/>
          <w:lang w:val="ru-RU"/>
        </w:rPr>
      </w:pPr>
    </w:p>
    <w:p w:rsidR="00B304F1" w:rsidRPr="002A773C" w:rsidRDefault="00B304F1" w:rsidP="00204DD3">
      <w:pPr>
        <w:jc w:val="center"/>
        <w:rPr>
          <w:b/>
          <w:sz w:val="24"/>
          <w:szCs w:val="24"/>
          <w:lang w:val="ru-RU"/>
        </w:rPr>
      </w:pPr>
      <w:r w:rsidRPr="002A773C">
        <w:rPr>
          <w:b/>
          <w:sz w:val="24"/>
          <w:szCs w:val="24"/>
          <w:lang w:val="ru-RU"/>
        </w:rPr>
        <w:t>ПОСТАНОВЛЕНИЕ</w:t>
      </w:r>
    </w:p>
    <w:p w:rsidR="00B304F1" w:rsidRPr="002A773C" w:rsidRDefault="00B304F1" w:rsidP="00204DD3">
      <w:pPr>
        <w:jc w:val="center"/>
        <w:rPr>
          <w:b/>
          <w:sz w:val="24"/>
          <w:szCs w:val="24"/>
          <w:lang w:val="ru-RU"/>
        </w:rPr>
      </w:pPr>
    </w:p>
    <w:tbl>
      <w:tblPr>
        <w:tblW w:w="0" w:type="auto"/>
        <w:tblLook w:val="01E0"/>
      </w:tblPr>
      <w:tblGrid>
        <w:gridCol w:w="4565"/>
        <w:gridCol w:w="5005"/>
      </w:tblGrid>
      <w:tr w:rsidR="00B304F1" w:rsidRPr="005431DF" w:rsidTr="00C30DDE">
        <w:tc>
          <w:tcPr>
            <w:tcW w:w="4643" w:type="dxa"/>
          </w:tcPr>
          <w:p w:rsidR="00B304F1" w:rsidRPr="002A773C" w:rsidRDefault="00B304F1" w:rsidP="00204DD3">
            <w:pPr>
              <w:rPr>
                <w:sz w:val="24"/>
                <w:szCs w:val="24"/>
                <w:lang w:val="ru-RU"/>
              </w:rPr>
            </w:pPr>
          </w:p>
          <w:p w:rsidR="00B304F1" w:rsidRPr="002A773C" w:rsidRDefault="00B304F1" w:rsidP="00204DD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01.11.2022</w:t>
            </w:r>
            <w:r w:rsidRPr="002A773C">
              <w:rPr>
                <w:sz w:val="24"/>
                <w:szCs w:val="24"/>
                <w:lang w:val="ru-RU"/>
              </w:rPr>
              <w:t xml:space="preserve">.         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B304F1" w:rsidRPr="002A773C" w:rsidRDefault="00B304F1" w:rsidP="00204DD3">
            <w:pPr>
              <w:keepNext/>
              <w:tabs>
                <w:tab w:val="left" w:pos="855"/>
                <w:tab w:val="right" w:pos="4892"/>
              </w:tabs>
              <w:spacing w:before="240" w:after="60"/>
              <w:ind w:right="-108"/>
              <w:outlineLvl w:val="1"/>
              <w:rPr>
                <w:bCs/>
                <w:i/>
                <w:iCs/>
                <w:sz w:val="24"/>
                <w:szCs w:val="24"/>
                <w:lang w:val="ru-RU"/>
              </w:rPr>
            </w:pPr>
            <w:r w:rsidRPr="002A773C">
              <w:rPr>
                <w:b/>
                <w:bCs/>
                <w:i/>
                <w:iCs/>
                <w:sz w:val="24"/>
                <w:szCs w:val="24"/>
                <w:lang w:val="ru-RU"/>
              </w:rPr>
              <w:tab/>
              <w:t xml:space="preserve">                                             </w:t>
            </w:r>
            <w:r w:rsidRPr="002A773C">
              <w:rPr>
                <w:bCs/>
                <w:iCs/>
                <w:sz w:val="24"/>
                <w:szCs w:val="24"/>
                <w:lang w:val="ru-RU"/>
              </w:rPr>
              <w:t xml:space="preserve">№  </w:t>
            </w:r>
            <w:r>
              <w:rPr>
                <w:bCs/>
                <w:iCs/>
                <w:sz w:val="24"/>
                <w:szCs w:val="24"/>
                <w:lang w:val="ru-RU"/>
              </w:rPr>
              <w:t>52</w:t>
            </w:r>
            <w:r w:rsidRPr="002A773C">
              <w:rPr>
                <w:bCs/>
                <w:i/>
                <w:iCs/>
                <w:sz w:val="24"/>
                <w:szCs w:val="24"/>
                <w:lang w:val="ru-RU"/>
              </w:rPr>
              <w:tab/>
            </w:r>
          </w:p>
        </w:tc>
      </w:tr>
      <w:tr w:rsidR="00B304F1" w:rsidRPr="005431DF" w:rsidTr="00C30DDE">
        <w:tc>
          <w:tcPr>
            <w:tcW w:w="9747" w:type="dxa"/>
            <w:gridSpan w:val="2"/>
          </w:tcPr>
          <w:p w:rsidR="00B304F1" w:rsidRPr="002A773C" w:rsidRDefault="00B304F1" w:rsidP="00204DD3">
            <w:pPr>
              <w:jc w:val="center"/>
              <w:rPr>
                <w:sz w:val="24"/>
                <w:szCs w:val="24"/>
                <w:lang w:val="ru-RU"/>
              </w:rPr>
            </w:pPr>
            <w:r w:rsidRPr="002A773C">
              <w:rPr>
                <w:sz w:val="24"/>
                <w:szCs w:val="24"/>
                <w:lang w:val="ru-RU"/>
              </w:rPr>
              <w:t>с. Новоникольское</w:t>
            </w:r>
          </w:p>
        </w:tc>
      </w:tr>
    </w:tbl>
    <w:p w:rsidR="00B304F1" w:rsidRPr="002A773C" w:rsidRDefault="00B304F1" w:rsidP="004A72BF">
      <w:pPr>
        <w:jc w:val="center"/>
        <w:rPr>
          <w:sz w:val="24"/>
          <w:szCs w:val="24"/>
          <w:lang w:val="ru-RU"/>
        </w:rPr>
      </w:pPr>
    </w:p>
    <w:p w:rsidR="00B304F1" w:rsidRPr="002A773C" w:rsidRDefault="00B304F1" w:rsidP="004A72BF">
      <w:pPr>
        <w:jc w:val="center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>Об утверждении программы профилактики рисков причинения вреда (ущерба) охра</w:t>
      </w:r>
      <w:r>
        <w:rPr>
          <w:sz w:val="24"/>
          <w:szCs w:val="24"/>
          <w:lang w:val="ru-RU"/>
        </w:rPr>
        <w:t>няемым законом ценностям на 2023</w:t>
      </w:r>
      <w:r w:rsidRPr="002A773C">
        <w:rPr>
          <w:sz w:val="24"/>
          <w:szCs w:val="24"/>
          <w:lang w:val="ru-RU"/>
        </w:rPr>
        <w:t xml:space="preserve"> год в сфере муниципального контроля </w:t>
      </w:r>
    </w:p>
    <w:p w:rsidR="00B304F1" w:rsidRDefault="00B304F1" w:rsidP="004A72BF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автомобильном транспорте </w:t>
      </w:r>
      <w:r w:rsidRPr="002A773C">
        <w:rPr>
          <w:sz w:val="24"/>
          <w:szCs w:val="24"/>
          <w:lang w:val="ru-RU"/>
        </w:rPr>
        <w:t>и в дорожном хозяйстве в границах</w:t>
      </w:r>
    </w:p>
    <w:p w:rsidR="00B304F1" w:rsidRPr="002A773C" w:rsidRDefault="00B304F1" w:rsidP="004A72BF">
      <w:pPr>
        <w:jc w:val="center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 xml:space="preserve"> муниципального образования «Новоникольское сельское поселение»</w:t>
      </w:r>
    </w:p>
    <w:p w:rsidR="00B304F1" w:rsidRPr="002A773C" w:rsidRDefault="00B304F1" w:rsidP="00367FBB">
      <w:pPr>
        <w:ind w:firstLine="708"/>
        <w:jc w:val="both"/>
        <w:rPr>
          <w:sz w:val="24"/>
          <w:szCs w:val="24"/>
          <w:lang w:val="ru-RU"/>
        </w:rPr>
      </w:pPr>
    </w:p>
    <w:p w:rsidR="00B304F1" w:rsidRPr="002A773C" w:rsidRDefault="00B304F1" w:rsidP="00C70F5D">
      <w:pPr>
        <w:ind w:firstLine="480"/>
        <w:jc w:val="both"/>
        <w:textAlignment w:val="baseline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 xml:space="preserve">В соответствии с </w:t>
      </w:r>
      <w:r w:rsidRPr="002A773C">
        <w:rPr>
          <w:color w:val="000000"/>
          <w:sz w:val="24"/>
          <w:szCs w:val="24"/>
          <w:lang w:val="ru-RU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hyperlink r:id="rId7" w:anchor="64U0IK" w:history="1">
        <w:r w:rsidRPr="002A773C">
          <w:rPr>
            <w:sz w:val="24"/>
            <w:szCs w:val="24"/>
            <w:lang w:val="ru-RU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2A773C">
        <w:rPr>
          <w:sz w:val="24"/>
          <w:szCs w:val="24"/>
          <w:lang w:val="ru-RU"/>
        </w:rPr>
        <w:t>»,</w:t>
      </w:r>
      <w:r w:rsidRPr="002A773C">
        <w:rPr>
          <w:sz w:val="24"/>
          <w:szCs w:val="24"/>
        </w:rPr>
        <w:t> </w:t>
      </w:r>
      <w:r w:rsidRPr="002A773C">
        <w:rPr>
          <w:sz w:val="24"/>
          <w:szCs w:val="24"/>
          <w:lang w:val="ru-RU"/>
        </w:rPr>
        <w:t>Уставом Новоникольского сельского поселения</w:t>
      </w:r>
    </w:p>
    <w:p w:rsidR="00B304F1" w:rsidRPr="002A773C" w:rsidRDefault="00B304F1" w:rsidP="00FB68DE">
      <w:pPr>
        <w:ind w:firstLine="480"/>
        <w:jc w:val="both"/>
        <w:textAlignment w:val="baseline"/>
        <w:rPr>
          <w:color w:val="000000"/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 xml:space="preserve"> Администрация Новоникольского сельского поселения  ПОСТАНОВЛЯЕТ: </w:t>
      </w:r>
    </w:p>
    <w:p w:rsidR="00B304F1" w:rsidRPr="002A773C" w:rsidRDefault="00B304F1" w:rsidP="00204DD3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>1. Утвердить Программу профилактики рисков причинения вреда (ущерба) охраняемым закон</w:t>
      </w:r>
      <w:r>
        <w:rPr>
          <w:sz w:val="24"/>
          <w:szCs w:val="24"/>
          <w:lang w:val="ru-RU"/>
        </w:rPr>
        <w:t>ом ценностям на 2023</w:t>
      </w:r>
      <w:r w:rsidRPr="002A773C">
        <w:rPr>
          <w:sz w:val="24"/>
          <w:szCs w:val="24"/>
          <w:lang w:val="ru-RU"/>
        </w:rPr>
        <w:t xml:space="preserve"> год в сфере муниципального контро</w:t>
      </w:r>
      <w:r>
        <w:rPr>
          <w:sz w:val="24"/>
          <w:szCs w:val="24"/>
          <w:lang w:val="ru-RU"/>
        </w:rPr>
        <w:t xml:space="preserve">ля на автомобильном транспорте </w:t>
      </w:r>
      <w:r w:rsidRPr="002A773C">
        <w:rPr>
          <w:sz w:val="24"/>
          <w:szCs w:val="24"/>
          <w:lang w:val="ru-RU"/>
        </w:rPr>
        <w:t>и в дорожном хозяйстве в границах муниципального образования «Новоникольское сельское поселение» согласно приложению к настоящему постановлению.</w:t>
      </w:r>
    </w:p>
    <w:p w:rsidR="00B304F1" w:rsidRPr="002A773C" w:rsidRDefault="00B304F1" w:rsidP="00FB68D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 xml:space="preserve">2. Настоящее постановление подлежит размещению на официальном сайте </w:t>
      </w:r>
      <w:r w:rsidRPr="002A773C">
        <w:rPr>
          <w:color w:val="000000"/>
          <w:sz w:val="24"/>
          <w:szCs w:val="24"/>
          <w:lang w:val="ru-RU"/>
        </w:rPr>
        <w:t>Новоникольского сельского поселения  (</w:t>
      </w:r>
      <w:r w:rsidRPr="002A773C">
        <w:rPr>
          <w:sz w:val="24"/>
          <w:szCs w:val="24"/>
          <w:lang w:val="ru-RU"/>
        </w:rPr>
        <w:t>http://</w:t>
      </w:r>
      <w:r w:rsidRPr="002A773C">
        <w:rPr>
          <w:sz w:val="24"/>
          <w:szCs w:val="24"/>
        </w:rPr>
        <w:t>www</w:t>
      </w:r>
      <w:r w:rsidRPr="002A773C">
        <w:rPr>
          <w:sz w:val="24"/>
          <w:szCs w:val="24"/>
          <w:lang w:val="ru-RU"/>
        </w:rPr>
        <w:t>.</w:t>
      </w:r>
      <w:r w:rsidRPr="002A773C">
        <w:rPr>
          <w:sz w:val="24"/>
          <w:szCs w:val="24"/>
        </w:rPr>
        <w:t>novonik</w:t>
      </w:r>
      <w:r w:rsidRPr="002A773C">
        <w:rPr>
          <w:sz w:val="24"/>
          <w:szCs w:val="24"/>
          <w:lang w:val="ru-RU"/>
        </w:rPr>
        <w:t>.</w:t>
      </w:r>
      <w:r w:rsidRPr="002A773C">
        <w:rPr>
          <w:sz w:val="24"/>
          <w:szCs w:val="24"/>
        </w:rPr>
        <w:t>tomsk</w:t>
      </w:r>
      <w:r w:rsidRPr="002A773C">
        <w:rPr>
          <w:sz w:val="24"/>
          <w:szCs w:val="24"/>
          <w:lang w:val="ru-RU"/>
        </w:rPr>
        <w:t>.ru).</w:t>
      </w:r>
    </w:p>
    <w:p w:rsidR="00B304F1" w:rsidRPr="002A773C" w:rsidRDefault="00B304F1" w:rsidP="00204DD3">
      <w:pPr>
        <w:suppressAutoHyphens/>
        <w:autoSpaceDE w:val="0"/>
        <w:autoSpaceDN w:val="0"/>
        <w:adjustRightInd w:val="0"/>
        <w:ind w:firstLine="426"/>
        <w:jc w:val="both"/>
        <w:rPr>
          <w:sz w:val="24"/>
          <w:szCs w:val="24"/>
          <w:lang w:val="ru-RU"/>
        </w:rPr>
      </w:pPr>
      <w:r w:rsidRPr="002A773C">
        <w:rPr>
          <w:bCs/>
          <w:color w:val="000000"/>
          <w:sz w:val="24"/>
          <w:szCs w:val="24"/>
          <w:lang w:val="ru-RU"/>
        </w:rPr>
        <w:t xml:space="preserve"> 3. </w:t>
      </w:r>
      <w:r w:rsidRPr="002A773C">
        <w:rPr>
          <w:sz w:val="24"/>
          <w:szCs w:val="24"/>
          <w:lang w:val="ru-RU"/>
        </w:rPr>
        <w:t>Настоящее постановление вступает в силу со дня его официального опубликования (обнародования).</w:t>
      </w:r>
    </w:p>
    <w:p w:rsidR="00B304F1" w:rsidRPr="002A773C" w:rsidRDefault="00B304F1" w:rsidP="00204DD3">
      <w:pPr>
        <w:ind w:firstLine="426"/>
        <w:jc w:val="both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 xml:space="preserve"> 4. Контроль за исполнением настоящего постановления оставляю за собой.</w:t>
      </w:r>
    </w:p>
    <w:p w:rsidR="00B304F1" w:rsidRPr="002A773C" w:rsidRDefault="00B304F1" w:rsidP="00204DD3">
      <w:pPr>
        <w:jc w:val="both"/>
        <w:rPr>
          <w:sz w:val="24"/>
          <w:szCs w:val="24"/>
          <w:lang w:val="ru-RU"/>
        </w:rPr>
      </w:pPr>
    </w:p>
    <w:p w:rsidR="00B304F1" w:rsidRPr="002A773C" w:rsidRDefault="00B304F1" w:rsidP="00204DD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B304F1" w:rsidRPr="002A773C" w:rsidRDefault="00B304F1" w:rsidP="00204DD3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B304F1" w:rsidRPr="002A773C" w:rsidRDefault="00B304F1" w:rsidP="00204DD3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B304F1" w:rsidRPr="002A773C" w:rsidRDefault="00B304F1" w:rsidP="00204DD3">
      <w:pPr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>Глава Новоникольского сельского поселения                                     В.Н. Першин</w:t>
      </w:r>
    </w:p>
    <w:p w:rsidR="00B304F1" w:rsidRPr="002A773C" w:rsidRDefault="00B304F1" w:rsidP="00367FBB">
      <w:pPr>
        <w:ind w:firstLine="708"/>
        <w:jc w:val="both"/>
        <w:rPr>
          <w:sz w:val="24"/>
          <w:szCs w:val="24"/>
          <w:lang w:val="ru-RU"/>
        </w:rPr>
      </w:pPr>
    </w:p>
    <w:p w:rsidR="00B304F1" w:rsidRDefault="00B304F1" w:rsidP="00367FBB">
      <w:pPr>
        <w:ind w:firstLine="708"/>
        <w:jc w:val="both"/>
        <w:rPr>
          <w:sz w:val="24"/>
          <w:szCs w:val="24"/>
          <w:lang w:val="ru-RU"/>
        </w:rPr>
      </w:pPr>
    </w:p>
    <w:p w:rsidR="00B304F1" w:rsidRDefault="00B304F1" w:rsidP="00367FBB">
      <w:pPr>
        <w:ind w:firstLine="708"/>
        <w:jc w:val="both"/>
        <w:rPr>
          <w:sz w:val="24"/>
          <w:szCs w:val="24"/>
          <w:lang w:val="ru-RU"/>
        </w:rPr>
      </w:pPr>
    </w:p>
    <w:p w:rsidR="00B304F1" w:rsidRDefault="00B304F1" w:rsidP="00367FBB">
      <w:pPr>
        <w:ind w:firstLine="708"/>
        <w:jc w:val="both"/>
        <w:rPr>
          <w:sz w:val="24"/>
          <w:szCs w:val="24"/>
          <w:lang w:val="ru-RU"/>
        </w:rPr>
      </w:pPr>
    </w:p>
    <w:p w:rsidR="00B304F1" w:rsidRDefault="00B304F1" w:rsidP="00367FBB">
      <w:pPr>
        <w:ind w:firstLine="708"/>
        <w:jc w:val="both"/>
        <w:rPr>
          <w:sz w:val="24"/>
          <w:szCs w:val="24"/>
          <w:lang w:val="ru-RU"/>
        </w:rPr>
      </w:pPr>
    </w:p>
    <w:p w:rsidR="00B304F1" w:rsidRDefault="00B304F1" w:rsidP="00367FBB">
      <w:pPr>
        <w:ind w:firstLine="708"/>
        <w:jc w:val="both"/>
        <w:rPr>
          <w:sz w:val="24"/>
          <w:szCs w:val="24"/>
          <w:lang w:val="ru-RU"/>
        </w:rPr>
      </w:pPr>
    </w:p>
    <w:p w:rsidR="00B304F1" w:rsidRDefault="00B304F1" w:rsidP="00367FBB">
      <w:pPr>
        <w:ind w:firstLine="708"/>
        <w:jc w:val="both"/>
        <w:rPr>
          <w:sz w:val="24"/>
          <w:szCs w:val="24"/>
          <w:lang w:val="ru-RU"/>
        </w:rPr>
      </w:pPr>
    </w:p>
    <w:p w:rsidR="00B304F1" w:rsidRDefault="00B304F1" w:rsidP="00C565AA">
      <w:pPr>
        <w:jc w:val="right"/>
        <w:rPr>
          <w:sz w:val="24"/>
          <w:szCs w:val="24"/>
          <w:lang w:val="ru-RU"/>
        </w:rPr>
      </w:pPr>
    </w:p>
    <w:p w:rsidR="00B304F1" w:rsidRDefault="00B304F1" w:rsidP="00204DD3">
      <w:pPr>
        <w:ind w:left="844" w:firstLine="4820"/>
        <w:rPr>
          <w:sz w:val="24"/>
          <w:szCs w:val="24"/>
          <w:lang w:val="ru-RU"/>
        </w:rPr>
      </w:pPr>
    </w:p>
    <w:p w:rsidR="00B304F1" w:rsidRDefault="00B304F1" w:rsidP="00204DD3">
      <w:pPr>
        <w:ind w:left="844" w:firstLine="4820"/>
        <w:rPr>
          <w:sz w:val="24"/>
          <w:szCs w:val="24"/>
          <w:lang w:val="ru-RU"/>
        </w:rPr>
      </w:pPr>
    </w:p>
    <w:p w:rsidR="00B304F1" w:rsidRDefault="00B304F1" w:rsidP="00204DD3">
      <w:pPr>
        <w:ind w:left="844" w:firstLine="4820"/>
        <w:rPr>
          <w:sz w:val="24"/>
          <w:szCs w:val="24"/>
          <w:lang w:val="ru-RU"/>
        </w:rPr>
      </w:pPr>
    </w:p>
    <w:p w:rsidR="00B304F1" w:rsidRDefault="00B304F1" w:rsidP="00204DD3">
      <w:pPr>
        <w:ind w:left="844" w:firstLine="4820"/>
        <w:rPr>
          <w:sz w:val="24"/>
          <w:szCs w:val="24"/>
          <w:lang w:val="ru-RU"/>
        </w:rPr>
      </w:pPr>
    </w:p>
    <w:p w:rsidR="00B304F1" w:rsidRDefault="00B304F1" w:rsidP="00204DD3">
      <w:pPr>
        <w:ind w:left="844" w:firstLine="4820"/>
        <w:rPr>
          <w:sz w:val="24"/>
          <w:szCs w:val="24"/>
          <w:lang w:val="ru-RU"/>
        </w:rPr>
      </w:pPr>
    </w:p>
    <w:p w:rsidR="00B304F1" w:rsidRDefault="00B304F1" w:rsidP="00204DD3">
      <w:pPr>
        <w:ind w:left="844" w:firstLine="4820"/>
        <w:rPr>
          <w:sz w:val="24"/>
          <w:szCs w:val="24"/>
          <w:lang w:val="ru-RU"/>
        </w:rPr>
      </w:pPr>
    </w:p>
    <w:p w:rsidR="00B304F1" w:rsidRDefault="00B304F1" w:rsidP="00204DD3">
      <w:pPr>
        <w:ind w:left="844" w:firstLine="4820"/>
        <w:rPr>
          <w:sz w:val="24"/>
          <w:szCs w:val="24"/>
          <w:lang w:val="ru-RU"/>
        </w:rPr>
      </w:pPr>
    </w:p>
    <w:p w:rsidR="00B304F1" w:rsidRPr="002A773C" w:rsidRDefault="00B304F1" w:rsidP="00204DD3">
      <w:pPr>
        <w:ind w:left="844" w:firstLine="4820"/>
        <w:rPr>
          <w:sz w:val="24"/>
          <w:szCs w:val="24"/>
          <w:lang w:val="ru-RU"/>
        </w:rPr>
      </w:pPr>
    </w:p>
    <w:p w:rsidR="00B304F1" w:rsidRDefault="00B304F1" w:rsidP="00204DD3">
      <w:pPr>
        <w:ind w:left="844" w:firstLine="4820"/>
        <w:rPr>
          <w:sz w:val="24"/>
          <w:szCs w:val="24"/>
          <w:lang w:val="ru-RU"/>
        </w:rPr>
      </w:pPr>
    </w:p>
    <w:p w:rsidR="00B304F1" w:rsidRPr="002A773C" w:rsidRDefault="00B304F1" w:rsidP="00204DD3">
      <w:pPr>
        <w:ind w:left="844" w:firstLine="4820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>УТВЕРЖДЕНА</w:t>
      </w:r>
    </w:p>
    <w:p w:rsidR="00B304F1" w:rsidRPr="002A773C" w:rsidRDefault="00B304F1" w:rsidP="00204DD3">
      <w:pPr>
        <w:ind w:left="844" w:firstLine="4820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 xml:space="preserve"> постановлением </w:t>
      </w:r>
    </w:p>
    <w:p w:rsidR="00B304F1" w:rsidRPr="002A773C" w:rsidRDefault="00B304F1" w:rsidP="00204DD3">
      <w:pPr>
        <w:ind w:left="844" w:firstLine="4820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 xml:space="preserve">Администрации Новоникольского </w:t>
      </w:r>
    </w:p>
    <w:p w:rsidR="00B304F1" w:rsidRPr="002A773C" w:rsidRDefault="00B304F1" w:rsidP="00204DD3">
      <w:pPr>
        <w:ind w:left="844" w:firstLine="4820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 xml:space="preserve">сельского поселения </w:t>
      </w:r>
    </w:p>
    <w:p w:rsidR="00B304F1" w:rsidRPr="002A773C" w:rsidRDefault="00B304F1" w:rsidP="00204DD3">
      <w:pPr>
        <w:ind w:left="844" w:firstLine="4820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 xml:space="preserve"> 01.11.2022 </w:t>
      </w:r>
      <w:r w:rsidRPr="002A773C">
        <w:rPr>
          <w:sz w:val="24"/>
          <w:szCs w:val="24"/>
          <w:lang w:val="ru-RU"/>
        </w:rPr>
        <w:t>г.</w:t>
      </w:r>
      <w:r>
        <w:rPr>
          <w:sz w:val="24"/>
          <w:szCs w:val="24"/>
          <w:lang w:val="ru-RU"/>
        </w:rPr>
        <w:t xml:space="preserve"> № 52</w:t>
      </w:r>
    </w:p>
    <w:p w:rsidR="00B304F1" w:rsidRPr="00C70F5D" w:rsidRDefault="00B304F1" w:rsidP="00C565A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304F1" w:rsidRPr="00C70F5D" w:rsidRDefault="00B304F1" w:rsidP="00C565A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70F5D">
        <w:rPr>
          <w:rFonts w:ascii="Times New Roman" w:hAnsi="Times New Roman"/>
          <w:b/>
          <w:sz w:val="24"/>
          <w:szCs w:val="24"/>
        </w:rPr>
        <w:t>Программа</w:t>
      </w:r>
    </w:p>
    <w:p w:rsidR="00B304F1" w:rsidRPr="00C70F5D" w:rsidRDefault="00B304F1" w:rsidP="00C565A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70F5D">
        <w:rPr>
          <w:rFonts w:ascii="Times New Roman" w:hAnsi="Times New Roman"/>
          <w:b/>
          <w:sz w:val="24"/>
          <w:szCs w:val="24"/>
        </w:rPr>
        <w:t xml:space="preserve">профилактики рисков причинения вреда (ущерба) </w:t>
      </w:r>
    </w:p>
    <w:p w:rsidR="00B304F1" w:rsidRPr="00C70F5D" w:rsidRDefault="00B304F1" w:rsidP="00C565A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70F5D">
        <w:rPr>
          <w:rFonts w:ascii="Times New Roman" w:hAnsi="Times New Roman"/>
          <w:b/>
          <w:sz w:val="24"/>
          <w:szCs w:val="24"/>
        </w:rPr>
        <w:t xml:space="preserve">охраняемым законом ценностям в сфере муниципального контроля   </w:t>
      </w:r>
    </w:p>
    <w:p w:rsidR="00B304F1" w:rsidRPr="00C70F5D" w:rsidRDefault="00B304F1" w:rsidP="00C565A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70F5D">
        <w:rPr>
          <w:rFonts w:ascii="Times New Roman" w:hAnsi="Times New Roman"/>
          <w:b/>
          <w:sz w:val="24"/>
          <w:szCs w:val="24"/>
        </w:rPr>
        <w:t xml:space="preserve">на автомобильном транспорте и в дорожном хозяйстве в границах </w:t>
      </w:r>
    </w:p>
    <w:p w:rsidR="00B304F1" w:rsidRPr="00C70F5D" w:rsidRDefault="00B304F1" w:rsidP="00C565A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70F5D">
        <w:rPr>
          <w:rFonts w:ascii="Times New Roman" w:hAnsi="Times New Roman"/>
          <w:b/>
          <w:sz w:val="24"/>
          <w:szCs w:val="24"/>
        </w:rPr>
        <w:t xml:space="preserve">муниципального образования «Новоникольское сельское поселение» </w:t>
      </w:r>
    </w:p>
    <w:p w:rsidR="00B304F1" w:rsidRPr="00C70F5D" w:rsidRDefault="00B304F1" w:rsidP="00C565A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</w:t>
      </w:r>
      <w:r w:rsidRPr="00C70F5D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304F1" w:rsidRPr="002A773C" w:rsidRDefault="00B304F1" w:rsidP="00C565A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304F1" w:rsidRPr="007A78EE" w:rsidRDefault="00B304F1" w:rsidP="00FB68DE">
      <w:pPr>
        <w:ind w:firstLine="567"/>
        <w:jc w:val="center"/>
        <w:rPr>
          <w:b/>
          <w:sz w:val="24"/>
          <w:szCs w:val="24"/>
          <w:lang w:val="ru-RU"/>
        </w:rPr>
      </w:pPr>
      <w:r w:rsidRPr="007A78EE">
        <w:rPr>
          <w:b/>
          <w:sz w:val="24"/>
          <w:szCs w:val="24"/>
          <w:lang w:val="ru-RU"/>
        </w:rPr>
        <w:t>1. Общие  положения</w:t>
      </w:r>
    </w:p>
    <w:p w:rsidR="00B304F1" w:rsidRPr="002A773C" w:rsidRDefault="00B304F1" w:rsidP="00C565A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304F1" w:rsidRPr="002A773C" w:rsidRDefault="00B304F1" w:rsidP="00204DD3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>1.Настоящая Программа профилактики рисков причинения вреда (ущерба) охра</w:t>
      </w:r>
      <w:r>
        <w:rPr>
          <w:sz w:val="24"/>
          <w:szCs w:val="24"/>
          <w:lang w:val="ru-RU"/>
        </w:rPr>
        <w:t>няемым законом ценностям на 2023</w:t>
      </w:r>
      <w:r w:rsidRPr="002A773C">
        <w:rPr>
          <w:sz w:val="24"/>
          <w:szCs w:val="24"/>
          <w:lang w:val="ru-RU"/>
        </w:rPr>
        <w:t xml:space="preserve"> год в сфере муниципального контроля на автомобильном транспорте и в дорожном хозяйстве в границах муниципального образования «Новоникольское сельское поселение»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304F1" w:rsidRPr="002A773C" w:rsidRDefault="00B304F1" w:rsidP="00204DD3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>2.Настоящая Программа разработана и подлежит исполнению Администрацией Новоникольского сельского поселения (далее - администрация  поселения).</w:t>
      </w:r>
    </w:p>
    <w:p w:rsidR="00B304F1" w:rsidRPr="002A773C" w:rsidRDefault="00B304F1" w:rsidP="00C565AA"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</w:p>
    <w:p w:rsidR="00B304F1" w:rsidRPr="002A773C" w:rsidRDefault="00B304F1" w:rsidP="00204DD3">
      <w:pPr>
        <w:jc w:val="center"/>
        <w:rPr>
          <w:b/>
          <w:sz w:val="24"/>
          <w:szCs w:val="24"/>
          <w:lang w:val="ru-RU"/>
        </w:rPr>
      </w:pPr>
      <w:r w:rsidRPr="002A773C">
        <w:rPr>
          <w:b/>
          <w:sz w:val="24"/>
          <w:szCs w:val="24"/>
          <w:lang w:val="ru-RU"/>
        </w:rPr>
        <w:t>2.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304F1" w:rsidRPr="002A773C" w:rsidRDefault="00B304F1" w:rsidP="00C565AA"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</w:p>
    <w:p w:rsidR="00B304F1" w:rsidRPr="002A773C" w:rsidRDefault="00B304F1" w:rsidP="00C565A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2A773C">
        <w:rPr>
          <w:rFonts w:ascii="Times New Roman" w:hAnsi="Times New Roman"/>
          <w:bCs/>
          <w:color w:val="111111"/>
          <w:sz w:val="24"/>
          <w:szCs w:val="24"/>
        </w:rPr>
        <w:t xml:space="preserve">3. </w:t>
      </w:r>
      <w:r w:rsidRPr="002A773C">
        <w:rPr>
          <w:rFonts w:ascii="Times New Roman" w:hAnsi="Times New Roman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- Программа профилактики), разработана   в соответствии с  Федеральным законом от 31 июля </w:t>
      </w:r>
      <w:smartTag w:uri="urn:schemas-microsoft-com:office:smarttags" w:element="metricconverter">
        <w:smartTagPr>
          <w:attr w:name="ProductID" w:val="2007 г"/>
        </w:smartTagPr>
        <w:r w:rsidRPr="002A773C">
          <w:rPr>
            <w:rFonts w:ascii="Times New Roman" w:hAnsi="Times New Roman"/>
            <w:sz w:val="24"/>
            <w:szCs w:val="24"/>
          </w:rPr>
          <w:t>2020 г</w:t>
        </w:r>
      </w:smartTag>
      <w:r w:rsidRPr="002A773C">
        <w:rPr>
          <w:rFonts w:ascii="Times New Roman" w:hAnsi="Times New Roman"/>
          <w:sz w:val="24"/>
          <w:szCs w:val="24"/>
        </w:rPr>
        <w:t>.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2A773C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B304F1" w:rsidRPr="002A773C" w:rsidRDefault="00B304F1" w:rsidP="00C565A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2A773C">
        <w:rPr>
          <w:rFonts w:ascii="Times New Roman" w:hAnsi="Times New Roman"/>
          <w:bCs/>
          <w:color w:val="111111"/>
          <w:sz w:val="24"/>
          <w:szCs w:val="24"/>
        </w:rPr>
        <w:t xml:space="preserve">4. </w:t>
      </w:r>
      <w:r w:rsidRPr="002A773C">
        <w:rPr>
          <w:rFonts w:ascii="Times New Roman" w:hAnsi="Times New Roman"/>
          <w:sz w:val="24"/>
          <w:szCs w:val="24"/>
        </w:rPr>
        <w:t>Муниципальный контроль на автомобильном транспорте</w:t>
      </w:r>
      <w:r w:rsidRPr="00941ADA">
        <w:rPr>
          <w:rFonts w:ascii="Times New Roman" w:hAnsi="Times New Roman"/>
          <w:sz w:val="24"/>
          <w:szCs w:val="24"/>
        </w:rPr>
        <w:t xml:space="preserve"> и</w:t>
      </w:r>
      <w:r w:rsidRPr="002A773C">
        <w:rPr>
          <w:rFonts w:ascii="Times New Roman" w:hAnsi="Times New Roman"/>
          <w:sz w:val="24"/>
          <w:szCs w:val="24"/>
        </w:rPr>
        <w:t xml:space="preserve"> в дорожном хозяйстве в границах муниципального образования «Новоникольское сельское поселение» осуществляется в соответствии с: </w:t>
      </w:r>
    </w:p>
    <w:p w:rsidR="00B304F1" w:rsidRPr="002A773C" w:rsidRDefault="00B304F1" w:rsidP="00C565A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2A773C">
        <w:rPr>
          <w:rFonts w:ascii="Times New Roman" w:hAnsi="Times New Roman"/>
          <w:sz w:val="24"/>
          <w:szCs w:val="24"/>
        </w:rPr>
        <w:t xml:space="preserve">Федеральным законом от 8 ноября </w:t>
      </w:r>
      <w:smartTag w:uri="urn:schemas-microsoft-com:office:smarttags" w:element="metricconverter">
        <w:smartTagPr>
          <w:attr w:name="ProductID" w:val="2007 г"/>
        </w:smartTagPr>
        <w:r w:rsidRPr="002A773C">
          <w:rPr>
            <w:rFonts w:ascii="Times New Roman" w:hAnsi="Times New Roman"/>
            <w:sz w:val="24"/>
            <w:szCs w:val="24"/>
          </w:rPr>
          <w:t>2007 г</w:t>
        </w:r>
      </w:smartTag>
      <w:r w:rsidRPr="002A773C">
        <w:rPr>
          <w:rFonts w:ascii="Times New Roman" w:hAnsi="Times New Roman"/>
          <w:sz w:val="24"/>
          <w:szCs w:val="24"/>
        </w:rPr>
        <w:t xml:space="preserve">. № 259-ФЗ «Устав автомобильного транспорта и городского наземного электрического транспорта»; </w:t>
      </w:r>
    </w:p>
    <w:p w:rsidR="00B304F1" w:rsidRPr="002A773C" w:rsidRDefault="00B304F1" w:rsidP="00C565A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2A773C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304F1" w:rsidRPr="002A773C" w:rsidRDefault="00B304F1" w:rsidP="00FC233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2A773C">
        <w:rPr>
          <w:rFonts w:ascii="Times New Roman" w:hAnsi="Times New Roman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304F1" w:rsidRPr="002A773C" w:rsidRDefault="00B304F1" w:rsidP="00FC233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2A773C">
        <w:rPr>
          <w:rFonts w:ascii="Times New Roman" w:hAnsi="Times New Roman"/>
          <w:sz w:val="24"/>
          <w:szCs w:val="24"/>
        </w:rPr>
        <w:t>Уставом  муниципального  образования «Новоникольское  сельское  поселение»;</w:t>
      </w:r>
    </w:p>
    <w:p w:rsidR="00B304F1" w:rsidRDefault="00B304F1" w:rsidP="00204DD3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  <w:r w:rsidRPr="002A773C">
        <w:rPr>
          <w:bCs/>
          <w:color w:val="000000"/>
          <w:sz w:val="24"/>
          <w:szCs w:val="24"/>
          <w:shd w:val="clear" w:color="auto" w:fill="FFFFFF"/>
          <w:lang w:val="ru-RU"/>
        </w:rPr>
        <w:t>Решением Совета Новоникольского сельского поселения от 6 сентября</w:t>
      </w:r>
      <w:r>
        <w:rPr>
          <w:bCs/>
          <w:color w:val="000000"/>
          <w:sz w:val="24"/>
          <w:szCs w:val="24"/>
          <w:shd w:val="clear" w:color="auto" w:fill="FFFFFF"/>
          <w:lang w:val="ru-RU"/>
        </w:rPr>
        <w:t xml:space="preserve">  </w:t>
      </w:r>
      <w:r w:rsidRPr="002A773C">
        <w:rPr>
          <w:bCs/>
          <w:color w:val="000000"/>
          <w:sz w:val="24"/>
          <w:szCs w:val="24"/>
          <w:shd w:val="clear" w:color="auto" w:fill="FFFFFF"/>
          <w:lang w:val="ru-RU"/>
        </w:rPr>
        <w:t>2021 № 122 «</w:t>
      </w:r>
      <w:r w:rsidRPr="007A78EE">
        <w:rPr>
          <w:sz w:val="24"/>
          <w:szCs w:val="24"/>
          <w:lang w:val="ru-RU"/>
        </w:rPr>
        <w:t>Об утверждении</w:t>
      </w:r>
      <w:r w:rsidRPr="002A773C">
        <w:rPr>
          <w:sz w:val="24"/>
          <w:szCs w:val="24"/>
        </w:rPr>
        <w:t> </w:t>
      </w:r>
      <w:r w:rsidRPr="007A78E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Pr="007A78EE">
        <w:rPr>
          <w:sz w:val="24"/>
          <w:szCs w:val="24"/>
          <w:lang w:val="ru-RU"/>
        </w:rPr>
        <w:t xml:space="preserve">Положения </w:t>
      </w:r>
      <w:r>
        <w:rPr>
          <w:sz w:val="24"/>
          <w:szCs w:val="24"/>
          <w:lang w:val="ru-RU"/>
        </w:rPr>
        <w:t xml:space="preserve">  </w:t>
      </w:r>
      <w:r w:rsidRPr="007A78EE">
        <w:rPr>
          <w:sz w:val="24"/>
          <w:szCs w:val="24"/>
          <w:lang w:val="ru-RU"/>
        </w:rPr>
        <w:t>об</w:t>
      </w:r>
      <w:r>
        <w:rPr>
          <w:sz w:val="24"/>
          <w:szCs w:val="24"/>
          <w:lang w:val="ru-RU"/>
        </w:rPr>
        <w:t xml:space="preserve"> </w:t>
      </w:r>
      <w:r w:rsidRPr="007A78EE">
        <w:rPr>
          <w:sz w:val="24"/>
          <w:szCs w:val="24"/>
          <w:lang w:val="ru-RU"/>
        </w:rPr>
        <w:t xml:space="preserve"> осуществлении муниципального</w:t>
      </w:r>
      <w:r>
        <w:rPr>
          <w:sz w:val="24"/>
          <w:szCs w:val="24"/>
          <w:lang w:val="ru-RU"/>
        </w:rPr>
        <w:t xml:space="preserve">  </w:t>
      </w:r>
      <w:r w:rsidRPr="007A78EE">
        <w:rPr>
          <w:sz w:val="24"/>
          <w:szCs w:val="24"/>
          <w:lang w:val="ru-RU"/>
        </w:rPr>
        <w:t xml:space="preserve"> контроля     за    сохранностью автомобильных     дорог   общего     пользования местного   значения   в</w:t>
      </w:r>
      <w:r>
        <w:rPr>
          <w:sz w:val="24"/>
          <w:szCs w:val="24"/>
          <w:lang w:val="ru-RU"/>
        </w:rPr>
        <w:t xml:space="preserve"> </w:t>
      </w:r>
      <w:r w:rsidRPr="007A78EE">
        <w:rPr>
          <w:sz w:val="24"/>
          <w:szCs w:val="24"/>
          <w:lang w:val="ru-RU"/>
        </w:rPr>
        <w:t>границах    населенных пунктов          муниципального        образования «Новоникольское  сельское поселение»</w:t>
      </w:r>
      <w:r>
        <w:rPr>
          <w:sz w:val="24"/>
          <w:szCs w:val="24"/>
          <w:lang w:val="ru-RU"/>
        </w:rPr>
        <w:t>.</w:t>
      </w:r>
    </w:p>
    <w:p w:rsidR="00B304F1" w:rsidRDefault="00B304F1" w:rsidP="00204DD3">
      <w:pPr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</w:p>
    <w:p w:rsidR="00B304F1" w:rsidRPr="00204DD3" w:rsidRDefault="00B304F1" w:rsidP="00204DD3">
      <w:pPr>
        <w:jc w:val="center"/>
        <w:rPr>
          <w:b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shd w:val="clear" w:color="auto" w:fill="FFFFFF"/>
          <w:lang w:val="ru-RU"/>
        </w:rPr>
        <w:t>3</w:t>
      </w:r>
      <w:r w:rsidRPr="00204DD3">
        <w:rPr>
          <w:b/>
          <w:color w:val="000000"/>
          <w:sz w:val="24"/>
          <w:szCs w:val="24"/>
          <w:shd w:val="clear" w:color="auto" w:fill="FFFFFF"/>
          <w:lang w:val="ru-RU"/>
        </w:rPr>
        <w:t>. Цели и задачи реализации Программы</w:t>
      </w:r>
    </w:p>
    <w:p w:rsidR="00B304F1" w:rsidRDefault="00B304F1" w:rsidP="00204DD3">
      <w:pPr>
        <w:autoSpaceDE w:val="0"/>
        <w:autoSpaceDN w:val="0"/>
        <w:adjustRightInd w:val="0"/>
        <w:ind w:firstLine="708"/>
        <w:jc w:val="both"/>
        <w:rPr>
          <w:bCs/>
          <w:color w:val="111111"/>
          <w:sz w:val="24"/>
          <w:szCs w:val="24"/>
          <w:lang w:val="ru-RU"/>
        </w:rPr>
      </w:pPr>
    </w:p>
    <w:p w:rsidR="00B304F1" w:rsidRPr="00204DD3" w:rsidRDefault="00B304F1" w:rsidP="00204DD3">
      <w:pPr>
        <w:autoSpaceDE w:val="0"/>
        <w:autoSpaceDN w:val="0"/>
        <w:adjustRightInd w:val="0"/>
        <w:ind w:firstLine="708"/>
        <w:jc w:val="both"/>
        <w:rPr>
          <w:bCs/>
          <w:color w:val="111111"/>
          <w:sz w:val="24"/>
          <w:szCs w:val="24"/>
          <w:lang w:val="ru-RU"/>
        </w:rPr>
      </w:pPr>
      <w:r>
        <w:rPr>
          <w:bCs/>
          <w:color w:val="111111"/>
          <w:sz w:val="24"/>
          <w:szCs w:val="24"/>
          <w:lang w:val="ru-RU"/>
        </w:rPr>
        <w:t>5</w:t>
      </w:r>
      <w:r w:rsidRPr="00204DD3">
        <w:rPr>
          <w:bCs/>
          <w:color w:val="111111"/>
          <w:sz w:val="24"/>
          <w:szCs w:val="24"/>
          <w:lang w:val="ru-RU"/>
        </w:rPr>
        <w:t>. Целью программы является п</w:t>
      </w:r>
      <w:r>
        <w:rPr>
          <w:bCs/>
          <w:color w:val="111111"/>
          <w:sz w:val="24"/>
          <w:szCs w:val="24"/>
          <w:lang w:val="ru-RU"/>
        </w:rPr>
        <w:t>редупреждение нарушений</w:t>
      </w:r>
      <w:r w:rsidRPr="00204DD3">
        <w:rPr>
          <w:bCs/>
          <w:color w:val="111111"/>
          <w:sz w:val="24"/>
          <w:szCs w:val="24"/>
          <w:lang w:val="ru-RU"/>
        </w:rPr>
        <w:t xml:space="preserve">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304F1" w:rsidRPr="00825753" w:rsidRDefault="00B304F1" w:rsidP="00C565AA"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>6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>. Задачами программы являются:</w:t>
      </w:r>
    </w:p>
    <w:p w:rsidR="00B304F1" w:rsidRPr="00825753" w:rsidRDefault="00B304F1" w:rsidP="00C565AA"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:rsidR="00B304F1" w:rsidRPr="00825753" w:rsidRDefault="00B304F1" w:rsidP="00C565AA"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>2) Выявление причин, факторов и условий, способствующих нарушениям обязательных требований.</w:t>
      </w:r>
    </w:p>
    <w:p w:rsidR="00B304F1" w:rsidRPr="00825753" w:rsidRDefault="00B304F1" w:rsidP="00C565AA"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>3)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B304F1" w:rsidRPr="00825753" w:rsidRDefault="00B304F1" w:rsidP="00C565AA">
      <w:pPr>
        <w:pStyle w:val="NoSpacing"/>
        <w:ind w:firstLine="660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>7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>. Субъектами профилактических мероприятий при осуществлении муниципального контроля на автомобильном транспорте и в дорожном хозяйстве являются юридические лица, индивидуальные предприниматели, граждане, осуществляющие подконтрольную деятельность на территорий муниципального образования  «</w:t>
      </w:r>
      <w:r>
        <w:rPr>
          <w:rFonts w:ascii="Times New Roman" w:hAnsi="Times New Roman"/>
          <w:bCs/>
          <w:color w:val="111111"/>
          <w:sz w:val="24"/>
          <w:szCs w:val="24"/>
        </w:rPr>
        <w:t>Новоникольское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 xml:space="preserve"> сельское поселение».</w:t>
      </w:r>
    </w:p>
    <w:p w:rsidR="00B304F1" w:rsidRPr="00825753" w:rsidRDefault="00B304F1" w:rsidP="00C565AA"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>8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>. В рамках профилактики предупреждения нарушений, установленных з</w:t>
      </w:r>
      <w:r>
        <w:rPr>
          <w:rFonts w:ascii="Times New Roman" w:hAnsi="Times New Roman"/>
          <w:bCs/>
          <w:color w:val="111111"/>
          <w:sz w:val="24"/>
          <w:szCs w:val="24"/>
        </w:rPr>
        <w:t>аконодательством всех уровней, а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>дминистрацией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</w:p>
    <w:p w:rsidR="00B304F1" w:rsidRPr="00825753" w:rsidRDefault="00B304F1" w:rsidP="00C565AA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25753">
        <w:rPr>
          <w:rFonts w:ascii="Times New Roman" w:hAnsi="Times New Roman"/>
          <w:sz w:val="24"/>
          <w:szCs w:val="24"/>
        </w:rPr>
        <w:t xml:space="preserve">. Ожидаемый результат реализации программы: </w:t>
      </w:r>
      <w:r w:rsidRPr="00825753">
        <w:rPr>
          <w:rFonts w:ascii="Times New Roman" w:hAnsi="Times New Roman"/>
          <w:bCs/>
          <w:color w:val="000000"/>
          <w:sz w:val="24"/>
          <w:szCs w:val="24"/>
          <w:shd w:val="clear" w:color="auto" w:fill="EFEFEF"/>
        </w:rPr>
        <w:t>о</w:t>
      </w:r>
      <w:r w:rsidRPr="00825753">
        <w:rPr>
          <w:rFonts w:ascii="Times New Roman" w:hAnsi="Times New Roman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304F1" w:rsidRPr="00825753" w:rsidRDefault="00B304F1" w:rsidP="00C565AA">
      <w:pPr>
        <w:jc w:val="right"/>
        <w:rPr>
          <w:sz w:val="24"/>
          <w:szCs w:val="24"/>
          <w:lang w:val="ru-RU"/>
        </w:rPr>
      </w:pPr>
    </w:p>
    <w:p w:rsidR="00B304F1" w:rsidRPr="00941ADA" w:rsidRDefault="00B304F1" w:rsidP="00204DD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 w:rsidRPr="00941ADA">
        <w:rPr>
          <w:b/>
          <w:color w:val="000000"/>
          <w:sz w:val="24"/>
          <w:szCs w:val="24"/>
          <w:shd w:val="clear" w:color="auto" w:fill="FFFFFF"/>
          <w:lang w:val="ru-RU"/>
        </w:rPr>
        <w:t>4. Перечень профилактических мероприятий,</w:t>
      </w:r>
    </w:p>
    <w:p w:rsidR="00B304F1" w:rsidRDefault="00B304F1" w:rsidP="00941AD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 w:rsidRPr="00941ADA">
        <w:rPr>
          <w:b/>
          <w:color w:val="000000"/>
          <w:sz w:val="24"/>
          <w:szCs w:val="24"/>
          <w:shd w:val="clear" w:color="auto" w:fill="FFFFFF"/>
          <w:lang w:val="ru-RU"/>
        </w:rPr>
        <w:t xml:space="preserve"> сроки (периодичность) их проведения</w:t>
      </w:r>
    </w:p>
    <w:p w:rsidR="00B304F1" w:rsidRPr="00941ADA" w:rsidRDefault="00B304F1" w:rsidP="00941AD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5925"/>
        <w:gridCol w:w="1276"/>
        <w:gridCol w:w="1559"/>
      </w:tblGrid>
      <w:tr w:rsidR="00B304F1" w:rsidRPr="00941ADA" w:rsidTr="00941ADA">
        <w:trPr>
          <w:trHeight w:val="476"/>
        </w:trPr>
        <w:tc>
          <w:tcPr>
            <w:tcW w:w="704" w:type="dxa"/>
          </w:tcPr>
          <w:p w:rsidR="00B304F1" w:rsidRPr="00941ADA" w:rsidRDefault="00B304F1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941ADA">
              <w:rPr>
                <w:sz w:val="24"/>
                <w:szCs w:val="24"/>
              </w:rPr>
              <w:t>№ п/п</w:t>
            </w:r>
          </w:p>
        </w:tc>
        <w:tc>
          <w:tcPr>
            <w:tcW w:w="5925" w:type="dxa"/>
          </w:tcPr>
          <w:p w:rsidR="00B304F1" w:rsidRPr="00941ADA" w:rsidRDefault="00B304F1" w:rsidP="00671916">
            <w:pPr>
              <w:shd w:val="clear" w:color="auto" w:fill="FFFFFF"/>
              <w:contextualSpacing/>
              <w:jc w:val="center"/>
              <w:rPr>
                <w:lang w:val="ru-RU"/>
              </w:rPr>
            </w:pPr>
            <w:r w:rsidRPr="00941ADA">
              <w:rPr>
                <w:lang w:val="ru-RU"/>
              </w:rPr>
              <w:t>Наименование</w:t>
            </w:r>
          </w:p>
          <w:p w:rsidR="00B304F1" w:rsidRPr="00941ADA" w:rsidRDefault="00B304F1" w:rsidP="00E343B6">
            <w:pPr>
              <w:shd w:val="clear" w:color="auto" w:fill="FFFFFF"/>
              <w:contextualSpacing/>
              <w:jc w:val="center"/>
              <w:rPr>
                <w:lang w:val="ru-RU"/>
              </w:rPr>
            </w:pPr>
            <w:r w:rsidRPr="00941ADA">
              <w:rPr>
                <w:lang w:val="ru-RU"/>
              </w:rPr>
              <w:t>профилактического мероприятия</w:t>
            </w:r>
          </w:p>
        </w:tc>
        <w:tc>
          <w:tcPr>
            <w:tcW w:w="1276" w:type="dxa"/>
          </w:tcPr>
          <w:p w:rsidR="00B304F1" w:rsidRPr="00941ADA" w:rsidRDefault="00B304F1" w:rsidP="00671916">
            <w:pPr>
              <w:shd w:val="clear" w:color="auto" w:fill="FFFFFF"/>
              <w:contextualSpacing/>
              <w:jc w:val="center"/>
              <w:rPr>
                <w:lang w:val="ru-RU"/>
              </w:rPr>
            </w:pPr>
            <w:r w:rsidRPr="00941ADA">
              <w:t>Срок</w:t>
            </w:r>
          </w:p>
          <w:p w:rsidR="00B304F1" w:rsidRPr="00941ADA" w:rsidRDefault="00B304F1" w:rsidP="00671916">
            <w:pPr>
              <w:shd w:val="clear" w:color="auto" w:fill="FFFFFF"/>
              <w:contextualSpacing/>
              <w:jc w:val="center"/>
            </w:pPr>
            <w:r w:rsidRPr="00941ADA">
              <w:t>исполнения</w:t>
            </w:r>
          </w:p>
        </w:tc>
        <w:tc>
          <w:tcPr>
            <w:tcW w:w="1559" w:type="dxa"/>
          </w:tcPr>
          <w:p w:rsidR="00B304F1" w:rsidRPr="00941ADA" w:rsidRDefault="00B304F1" w:rsidP="00941ADA">
            <w:pPr>
              <w:shd w:val="clear" w:color="auto" w:fill="FFFFFF"/>
              <w:ind w:left="-108"/>
              <w:contextualSpacing/>
              <w:jc w:val="center"/>
              <w:rPr>
                <w:lang w:val="ru-RU"/>
              </w:rPr>
            </w:pPr>
            <w:r w:rsidRPr="00941ADA">
              <w:t>Ответственный</w:t>
            </w:r>
          </w:p>
          <w:p w:rsidR="00B304F1" w:rsidRPr="00941ADA" w:rsidRDefault="00B304F1" w:rsidP="00671916">
            <w:pPr>
              <w:shd w:val="clear" w:color="auto" w:fill="FFFFFF"/>
              <w:contextualSpacing/>
              <w:jc w:val="center"/>
            </w:pPr>
            <w:r w:rsidRPr="00941ADA">
              <w:t>исполнитель</w:t>
            </w:r>
          </w:p>
        </w:tc>
      </w:tr>
      <w:tr w:rsidR="00B304F1" w:rsidRPr="005431DF" w:rsidTr="00941ADA">
        <w:tc>
          <w:tcPr>
            <w:tcW w:w="704" w:type="dxa"/>
          </w:tcPr>
          <w:p w:rsidR="00B304F1" w:rsidRPr="00941ADA" w:rsidRDefault="00B304F1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941ADA">
              <w:rPr>
                <w:sz w:val="24"/>
                <w:szCs w:val="24"/>
              </w:rPr>
              <w:t>1.</w:t>
            </w:r>
          </w:p>
        </w:tc>
        <w:tc>
          <w:tcPr>
            <w:tcW w:w="5925" w:type="dxa"/>
          </w:tcPr>
          <w:p w:rsidR="00B304F1" w:rsidRPr="00AA0EF0" w:rsidRDefault="00B304F1" w:rsidP="001E30C3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A0EF0">
              <w:rPr>
                <w:sz w:val="24"/>
                <w:szCs w:val="24"/>
                <w:lang w:val="ru-RU"/>
              </w:rPr>
              <w:t>Размещение на официальном сайте Новоникольского сельского поселения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контроля на автомобильном транспорте и в дорожном хозяйстве.</w:t>
            </w:r>
          </w:p>
        </w:tc>
        <w:tc>
          <w:tcPr>
            <w:tcW w:w="1276" w:type="dxa"/>
          </w:tcPr>
          <w:p w:rsidR="00B304F1" w:rsidRPr="00722DD8" w:rsidRDefault="00B304F1" w:rsidP="00671916">
            <w:pPr>
              <w:shd w:val="clear" w:color="auto" w:fill="FFFFFF"/>
              <w:contextualSpacing/>
              <w:jc w:val="center"/>
              <w:rPr>
                <w:sz w:val="22"/>
                <w:szCs w:val="22"/>
                <w:lang w:val="ru-RU"/>
              </w:rPr>
            </w:pPr>
          </w:p>
          <w:p w:rsidR="00B304F1" w:rsidRPr="00722DD8" w:rsidRDefault="00B304F1" w:rsidP="00671916">
            <w:pPr>
              <w:shd w:val="clear" w:color="auto" w:fill="FFFFFF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722DD8">
              <w:rPr>
                <w:sz w:val="22"/>
                <w:szCs w:val="22"/>
              </w:rPr>
              <w:t>в течени</w:t>
            </w:r>
            <w:r w:rsidRPr="00722DD8">
              <w:rPr>
                <w:sz w:val="22"/>
                <w:szCs w:val="22"/>
                <w:lang w:val="ru-RU"/>
              </w:rPr>
              <w:t>е</w:t>
            </w:r>
          </w:p>
          <w:p w:rsidR="00B304F1" w:rsidRPr="00722DD8" w:rsidRDefault="00B304F1" w:rsidP="00671916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22DD8">
              <w:rPr>
                <w:sz w:val="22"/>
                <w:szCs w:val="22"/>
              </w:rPr>
              <w:t>года</w:t>
            </w:r>
          </w:p>
          <w:p w:rsidR="00B304F1" w:rsidRPr="00722DD8" w:rsidRDefault="00B304F1" w:rsidP="00941ADA">
            <w:pPr>
              <w:shd w:val="clear" w:color="auto" w:fill="FFFFFF"/>
              <w:ind w:lef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304F1" w:rsidRPr="00722DD8" w:rsidRDefault="00B304F1" w:rsidP="00C30DDE">
            <w:pPr>
              <w:jc w:val="center"/>
              <w:rPr>
                <w:lang w:val="ru-RU"/>
              </w:rPr>
            </w:pPr>
            <w:r w:rsidRPr="00722DD8">
              <w:rPr>
                <w:lang w:val="ru-RU"/>
              </w:rPr>
              <w:t xml:space="preserve">Глава </w:t>
            </w:r>
            <w:r w:rsidRPr="00722DD8">
              <w:rPr>
                <w:color w:val="000000"/>
                <w:lang w:val="ru-RU"/>
              </w:rPr>
              <w:t>Новоникольского сельского поселения</w:t>
            </w:r>
            <w:r w:rsidRPr="00722DD8">
              <w:rPr>
                <w:lang w:val="ru-RU"/>
              </w:rPr>
              <w:t>, Управляющий делами</w:t>
            </w:r>
          </w:p>
        </w:tc>
      </w:tr>
      <w:tr w:rsidR="00B304F1" w:rsidRPr="00941ADA" w:rsidTr="00941ADA">
        <w:tc>
          <w:tcPr>
            <w:tcW w:w="704" w:type="dxa"/>
          </w:tcPr>
          <w:p w:rsidR="00B304F1" w:rsidRPr="00941ADA" w:rsidRDefault="00B304F1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941ADA">
              <w:rPr>
                <w:sz w:val="24"/>
                <w:szCs w:val="24"/>
              </w:rPr>
              <w:t>2.</w:t>
            </w:r>
          </w:p>
        </w:tc>
        <w:tc>
          <w:tcPr>
            <w:tcW w:w="5925" w:type="dxa"/>
          </w:tcPr>
          <w:p w:rsidR="00B304F1" w:rsidRPr="00AA0EF0" w:rsidRDefault="00B304F1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A0EF0">
              <w:rPr>
                <w:sz w:val="24"/>
                <w:szCs w:val="24"/>
                <w:lang w:val="ru-RU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</w:tc>
        <w:tc>
          <w:tcPr>
            <w:tcW w:w="1276" w:type="dxa"/>
          </w:tcPr>
          <w:p w:rsidR="00B304F1" w:rsidRPr="00722DD8" w:rsidRDefault="00B304F1" w:rsidP="00941ADA">
            <w:pPr>
              <w:shd w:val="clear" w:color="auto" w:fill="FFFFFF"/>
              <w:ind w:left="-108"/>
              <w:contextualSpacing/>
              <w:jc w:val="center"/>
              <w:rPr>
                <w:sz w:val="22"/>
                <w:szCs w:val="22"/>
              </w:rPr>
            </w:pPr>
            <w:r w:rsidRPr="00722DD8">
              <w:rPr>
                <w:sz w:val="22"/>
                <w:szCs w:val="22"/>
              </w:rPr>
              <w:t>постоянно</w:t>
            </w:r>
          </w:p>
        </w:tc>
        <w:tc>
          <w:tcPr>
            <w:tcW w:w="1559" w:type="dxa"/>
          </w:tcPr>
          <w:p w:rsidR="00B304F1" w:rsidRPr="00722DD8" w:rsidRDefault="00B304F1" w:rsidP="00722DD8">
            <w:pPr>
              <w:jc w:val="center"/>
              <w:rPr>
                <w:lang w:val="ru-RU"/>
              </w:rPr>
            </w:pPr>
            <w:r w:rsidRPr="00722DD8">
              <w:rPr>
                <w:lang w:val="ru-RU"/>
              </w:rPr>
              <w:t xml:space="preserve">Глава </w:t>
            </w:r>
            <w:r w:rsidRPr="00722DD8">
              <w:rPr>
                <w:color w:val="000000"/>
                <w:lang w:val="ru-RU"/>
              </w:rPr>
              <w:t>сельского поселения</w:t>
            </w:r>
            <w:r w:rsidRPr="00722DD8">
              <w:rPr>
                <w:lang w:val="ru-RU"/>
              </w:rPr>
              <w:t xml:space="preserve">, </w:t>
            </w:r>
          </w:p>
        </w:tc>
      </w:tr>
      <w:tr w:rsidR="00B304F1" w:rsidRPr="005431DF" w:rsidTr="00941ADA">
        <w:tc>
          <w:tcPr>
            <w:tcW w:w="704" w:type="dxa"/>
          </w:tcPr>
          <w:p w:rsidR="00B304F1" w:rsidRPr="00825753" w:rsidRDefault="00B304F1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925" w:type="dxa"/>
          </w:tcPr>
          <w:p w:rsidR="00B304F1" w:rsidRPr="00AA0EF0" w:rsidRDefault="00B304F1" w:rsidP="00AA0EF0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A0EF0">
              <w:rPr>
                <w:sz w:val="24"/>
                <w:szCs w:val="24"/>
                <w:lang w:val="ru-RU"/>
              </w:rPr>
              <w:t>Информирование юридических лиц, индивидуальных предпринимателей, граждан по вопросам соблюдения обязательных требований путем проведения семинаров,  разъяснительной работы в средствах массовой информации,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мероприятий, направленных на обеспечение соблюдения обязательных требований.</w:t>
            </w:r>
          </w:p>
        </w:tc>
        <w:tc>
          <w:tcPr>
            <w:tcW w:w="1276" w:type="dxa"/>
          </w:tcPr>
          <w:p w:rsidR="00B304F1" w:rsidRPr="00722DD8" w:rsidRDefault="00B304F1" w:rsidP="00671916">
            <w:pPr>
              <w:shd w:val="clear" w:color="auto" w:fill="FFFFFF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722DD8">
              <w:rPr>
                <w:sz w:val="22"/>
                <w:szCs w:val="22"/>
              </w:rPr>
              <w:t>по</w:t>
            </w:r>
          </w:p>
          <w:p w:rsidR="00B304F1" w:rsidRPr="00722DD8" w:rsidRDefault="00B304F1" w:rsidP="00671916">
            <w:pPr>
              <w:shd w:val="clear" w:color="auto" w:fill="FFFFFF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722DD8">
              <w:rPr>
                <w:sz w:val="22"/>
                <w:szCs w:val="22"/>
              </w:rPr>
              <w:t>мере</w:t>
            </w:r>
          </w:p>
          <w:p w:rsidR="00B304F1" w:rsidRPr="00722DD8" w:rsidRDefault="00B304F1" w:rsidP="00671916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22DD8">
              <w:rPr>
                <w:sz w:val="22"/>
                <w:szCs w:val="22"/>
              </w:rPr>
              <w:t>необходимости</w:t>
            </w:r>
          </w:p>
        </w:tc>
        <w:tc>
          <w:tcPr>
            <w:tcW w:w="1559" w:type="dxa"/>
          </w:tcPr>
          <w:p w:rsidR="00B304F1" w:rsidRPr="00722DD8" w:rsidRDefault="00B304F1" w:rsidP="00671916">
            <w:pPr>
              <w:rPr>
                <w:lang w:val="ru-RU" w:eastAsia="en-US"/>
              </w:rPr>
            </w:pPr>
            <w:r w:rsidRPr="00722DD8">
              <w:rPr>
                <w:lang w:val="ru-RU" w:eastAsia="en-US"/>
              </w:rPr>
              <w:t>сотрудник администрации  поселения,</w:t>
            </w:r>
          </w:p>
          <w:p w:rsidR="00B304F1" w:rsidRPr="00722DD8" w:rsidRDefault="00B304F1" w:rsidP="00671916">
            <w:pPr>
              <w:rPr>
                <w:lang w:val="ru-RU"/>
              </w:rPr>
            </w:pPr>
            <w:r w:rsidRPr="00722DD8">
              <w:rPr>
                <w:lang w:val="ru-RU" w:eastAsia="en-US"/>
              </w:rPr>
              <w:t xml:space="preserve"> к должностным обязанностям которого относится осуществление контроля</w:t>
            </w:r>
          </w:p>
        </w:tc>
      </w:tr>
      <w:tr w:rsidR="00B304F1" w:rsidRPr="005431DF" w:rsidTr="00941ADA">
        <w:tc>
          <w:tcPr>
            <w:tcW w:w="704" w:type="dxa"/>
          </w:tcPr>
          <w:p w:rsidR="00B304F1" w:rsidRPr="00825753" w:rsidRDefault="00B304F1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4.</w:t>
            </w:r>
          </w:p>
        </w:tc>
        <w:tc>
          <w:tcPr>
            <w:tcW w:w="5925" w:type="dxa"/>
          </w:tcPr>
          <w:p w:rsidR="00B304F1" w:rsidRPr="00AA0EF0" w:rsidRDefault="00B304F1" w:rsidP="00AA0EF0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EF0">
              <w:rPr>
                <w:rFonts w:ascii="Times New Roman" w:hAnsi="Times New Roman"/>
                <w:sz w:val="24"/>
                <w:szCs w:val="24"/>
              </w:rPr>
              <w:t>Обобщение практики осуществления муниципального контроля на автомобильном транспорте и в дорожном хозяйстве и размещение на официальном сайте Новоникольского сельского поселения,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1276" w:type="dxa"/>
          </w:tcPr>
          <w:p w:rsidR="00B304F1" w:rsidRPr="00705A5C" w:rsidRDefault="00B304F1" w:rsidP="00671916">
            <w:pPr>
              <w:shd w:val="clear" w:color="auto" w:fill="FFFFFF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705A5C">
              <w:rPr>
                <w:sz w:val="22"/>
                <w:szCs w:val="22"/>
              </w:rPr>
              <w:t>по</w:t>
            </w:r>
          </w:p>
          <w:p w:rsidR="00B304F1" w:rsidRPr="00705A5C" w:rsidRDefault="00B304F1" w:rsidP="00671916">
            <w:pPr>
              <w:shd w:val="clear" w:color="auto" w:fill="FFFFFF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705A5C">
              <w:rPr>
                <w:sz w:val="22"/>
                <w:szCs w:val="22"/>
              </w:rPr>
              <w:t>мере</w:t>
            </w:r>
          </w:p>
          <w:p w:rsidR="00B304F1" w:rsidRPr="00825753" w:rsidRDefault="00B304F1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705A5C">
              <w:rPr>
                <w:sz w:val="22"/>
                <w:szCs w:val="22"/>
              </w:rPr>
              <w:t>необходи</w:t>
            </w:r>
            <w:r>
              <w:rPr>
                <w:sz w:val="22"/>
                <w:szCs w:val="22"/>
                <w:lang w:val="ru-RU"/>
              </w:rPr>
              <w:t>-</w:t>
            </w:r>
            <w:r w:rsidRPr="00705A5C">
              <w:rPr>
                <w:sz w:val="22"/>
                <w:szCs w:val="22"/>
              </w:rPr>
              <w:t>мости</w:t>
            </w:r>
          </w:p>
        </w:tc>
        <w:tc>
          <w:tcPr>
            <w:tcW w:w="1559" w:type="dxa"/>
          </w:tcPr>
          <w:p w:rsidR="00B304F1" w:rsidRPr="00705A5C" w:rsidRDefault="00B304F1" w:rsidP="00705A5C">
            <w:pPr>
              <w:ind w:left="-108"/>
              <w:rPr>
                <w:sz w:val="22"/>
                <w:szCs w:val="22"/>
                <w:lang w:val="ru-RU"/>
              </w:rPr>
            </w:pPr>
            <w:r w:rsidRPr="00705A5C">
              <w:rPr>
                <w:sz w:val="22"/>
                <w:szCs w:val="22"/>
                <w:lang w:val="ru-RU" w:eastAsia="en-US"/>
              </w:rPr>
              <w:t>сотрудник администрации поселения, к должностным обязанностям которого относится осуществление контроля</w:t>
            </w:r>
          </w:p>
        </w:tc>
      </w:tr>
    </w:tbl>
    <w:p w:rsidR="00B304F1" w:rsidRPr="00825753" w:rsidRDefault="00B304F1" w:rsidP="00C565AA">
      <w:pPr>
        <w:jc w:val="center"/>
        <w:rPr>
          <w:sz w:val="24"/>
          <w:szCs w:val="24"/>
          <w:lang w:val="ru-RU"/>
        </w:rPr>
      </w:pPr>
    </w:p>
    <w:p w:rsidR="00B304F1" w:rsidRPr="00825753" w:rsidRDefault="00B304F1" w:rsidP="00C565AA">
      <w:pPr>
        <w:jc w:val="center"/>
        <w:rPr>
          <w:sz w:val="24"/>
          <w:szCs w:val="24"/>
          <w:lang w:val="ru-RU"/>
        </w:rPr>
      </w:pPr>
    </w:p>
    <w:p w:rsidR="00B304F1" w:rsidRPr="00BE4727" w:rsidRDefault="00B304F1" w:rsidP="00BE4727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b/>
          <w:color w:val="000000"/>
          <w:sz w:val="24"/>
          <w:szCs w:val="24"/>
          <w:shd w:val="clear" w:color="auto" w:fill="FFFFFF"/>
          <w:lang w:val="ru-RU"/>
        </w:rPr>
        <w:t>5</w:t>
      </w:r>
      <w:r w:rsidRPr="00BE4727">
        <w:rPr>
          <w:b/>
          <w:color w:val="000000"/>
          <w:sz w:val="24"/>
          <w:szCs w:val="24"/>
          <w:shd w:val="clear" w:color="auto" w:fill="FFFFFF"/>
          <w:lang w:val="ru-RU"/>
        </w:rPr>
        <w:t>. Показатели результативности и эффективности Программы</w:t>
      </w:r>
    </w:p>
    <w:p w:rsidR="00B304F1" w:rsidRPr="00825753" w:rsidRDefault="00B304F1" w:rsidP="00C565AA">
      <w:pPr>
        <w:ind w:firstLine="709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</w:rPr>
        <w:t> </w:t>
      </w:r>
    </w:p>
    <w:p w:rsidR="00B304F1" w:rsidRPr="00825753" w:rsidRDefault="00B304F1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10.</w:t>
      </w:r>
      <w:r w:rsidRPr="00825753">
        <w:rPr>
          <w:color w:val="000000"/>
          <w:sz w:val="24"/>
          <w:szCs w:val="24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304F1" w:rsidRPr="00825753" w:rsidRDefault="00B304F1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11.</w:t>
      </w:r>
      <w:r w:rsidRPr="00825753">
        <w:rPr>
          <w:color w:val="000000"/>
          <w:sz w:val="24"/>
          <w:szCs w:val="24"/>
          <w:lang w:val="ru-RU"/>
        </w:rPr>
        <w:t>Эффективность Программы оценивается по отчетным показателям.</w:t>
      </w:r>
      <w:r w:rsidRPr="00825753">
        <w:rPr>
          <w:color w:val="000000"/>
          <w:sz w:val="24"/>
          <w:szCs w:val="24"/>
        </w:rPr>
        <w:t> </w:t>
      </w:r>
      <w:r w:rsidRPr="00825753">
        <w:rPr>
          <w:color w:val="000000"/>
          <w:sz w:val="24"/>
          <w:szCs w:val="24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B304F1" w:rsidRPr="00825753" w:rsidRDefault="00B304F1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12.</w:t>
      </w:r>
      <w:r w:rsidRPr="00825753">
        <w:rPr>
          <w:color w:val="000000"/>
          <w:sz w:val="24"/>
          <w:szCs w:val="24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B304F1" w:rsidRPr="00825753" w:rsidRDefault="00B304F1" w:rsidP="00C565AA">
      <w:pPr>
        <w:ind w:firstLine="709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</w:rPr>
        <w:t> </w:t>
      </w:r>
    </w:p>
    <w:p w:rsidR="00B304F1" w:rsidRPr="00825753" w:rsidRDefault="00B304F1" w:rsidP="00C565AA">
      <w:pPr>
        <w:ind w:firstLine="709"/>
        <w:jc w:val="center"/>
        <w:rPr>
          <w:color w:val="000000"/>
          <w:sz w:val="24"/>
          <w:szCs w:val="24"/>
          <w:lang w:val="ru-RU"/>
        </w:rPr>
      </w:pPr>
      <w:r w:rsidRPr="00AA0EF0">
        <w:rPr>
          <w:b/>
          <w:color w:val="000000"/>
          <w:sz w:val="24"/>
          <w:szCs w:val="24"/>
          <w:lang w:val="ru-RU"/>
        </w:rPr>
        <w:t>6.Отчетные показатели оценки</w:t>
      </w:r>
      <w:r>
        <w:rPr>
          <w:b/>
          <w:color w:val="000000"/>
          <w:sz w:val="24"/>
          <w:szCs w:val="24"/>
          <w:lang w:val="ru-RU"/>
        </w:rPr>
        <w:t xml:space="preserve"> эффективности Программы на 2023</w:t>
      </w:r>
      <w:r w:rsidRPr="00AA0EF0">
        <w:rPr>
          <w:b/>
          <w:color w:val="000000"/>
          <w:sz w:val="24"/>
          <w:szCs w:val="24"/>
          <w:lang w:val="ru-RU"/>
        </w:rPr>
        <w:t xml:space="preserve"> год</w:t>
      </w:r>
    </w:p>
    <w:p w:rsidR="00B304F1" w:rsidRPr="00825753" w:rsidRDefault="00B304F1" w:rsidP="00C565AA">
      <w:pPr>
        <w:ind w:firstLine="709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1154"/>
        <w:gridCol w:w="6479"/>
        <w:gridCol w:w="2035"/>
      </w:tblGrid>
      <w:tr w:rsidR="00B304F1" w:rsidRPr="00825753" w:rsidTr="00FE3986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F1" w:rsidRPr="00825753" w:rsidRDefault="00B304F1" w:rsidP="00671916">
            <w:pPr>
              <w:ind w:firstLine="709"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F1" w:rsidRPr="00825753" w:rsidRDefault="00B304F1" w:rsidP="00671916">
            <w:pPr>
              <w:ind w:firstLine="709"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25753">
              <w:rPr>
                <w:sz w:val="24"/>
                <w:szCs w:val="24"/>
              </w:rPr>
              <w:t>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F1" w:rsidRPr="00825753" w:rsidRDefault="00B304F1" w:rsidP="00FE3986">
            <w:pPr>
              <w:ind w:firstLine="80"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Значение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25753">
              <w:rPr>
                <w:sz w:val="24"/>
                <w:szCs w:val="24"/>
              </w:rPr>
              <w:t>показателя</w:t>
            </w:r>
          </w:p>
        </w:tc>
      </w:tr>
      <w:tr w:rsidR="00B304F1" w:rsidRPr="00825753" w:rsidTr="00FE398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F1" w:rsidRPr="00825753" w:rsidRDefault="00B304F1" w:rsidP="00671916">
            <w:pPr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F1" w:rsidRPr="00825753" w:rsidRDefault="00B304F1" w:rsidP="00BE4727">
            <w:pPr>
              <w:jc w:val="both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 xml:space="preserve">Наличие информации, обязательной к размещению, на официальном сайте </w:t>
            </w:r>
            <w:r>
              <w:rPr>
                <w:sz w:val="24"/>
                <w:szCs w:val="24"/>
                <w:lang w:val="ru-RU"/>
              </w:rPr>
              <w:t>Новоникольского сельского поселения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F1" w:rsidRPr="00825753" w:rsidRDefault="00B304F1" w:rsidP="00671916">
            <w:pPr>
              <w:ind w:firstLine="5"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100%</w:t>
            </w:r>
          </w:p>
        </w:tc>
      </w:tr>
      <w:tr w:rsidR="00B304F1" w:rsidRPr="00825753" w:rsidTr="00FE398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F1" w:rsidRPr="00825753" w:rsidRDefault="00B304F1" w:rsidP="00671916">
            <w:pPr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F1" w:rsidRPr="00825753" w:rsidRDefault="00B304F1" w:rsidP="00BE4727">
            <w:pPr>
              <w:ind w:firstLine="9"/>
              <w:jc w:val="both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shd w:val="clear" w:color="auto" w:fill="FFFFFF"/>
                <w:lang w:val="ru-RU"/>
              </w:rPr>
              <w:t xml:space="preserve"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Новоникольского сельского поселения</w:t>
            </w:r>
            <w:bookmarkStart w:id="0" w:name="_GoBack"/>
            <w:bookmarkEnd w:id="0"/>
            <w:r w:rsidRPr="00825753">
              <w:rPr>
                <w:sz w:val="24"/>
                <w:szCs w:val="24"/>
                <w:shd w:val="clear" w:color="auto" w:fill="FFFFFF"/>
                <w:lang w:val="ru-RU"/>
              </w:rPr>
              <w:t>, а также проведения семинаров, конференций.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F1" w:rsidRPr="00825753" w:rsidRDefault="00B304F1" w:rsidP="00671916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82575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25753">
              <w:rPr>
                <w:sz w:val="24"/>
                <w:szCs w:val="24"/>
              </w:rPr>
              <w:t>мере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25753">
              <w:rPr>
                <w:sz w:val="24"/>
                <w:szCs w:val="24"/>
              </w:rPr>
              <w:t>необходимости</w:t>
            </w:r>
          </w:p>
        </w:tc>
      </w:tr>
    </w:tbl>
    <w:p w:rsidR="00B304F1" w:rsidRPr="00825753" w:rsidRDefault="00B304F1" w:rsidP="00C565AA">
      <w:pPr>
        <w:ind w:firstLine="709"/>
        <w:rPr>
          <w:color w:val="000000"/>
          <w:sz w:val="24"/>
          <w:szCs w:val="24"/>
        </w:rPr>
      </w:pPr>
      <w:r w:rsidRPr="00825753">
        <w:rPr>
          <w:color w:val="000000"/>
          <w:sz w:val="24"/>
          <w:szCs w:val="24"/>
        </w:rPr>
        <w:t> </w:t>
      </w:r>
    </w:p>
    <w:p w:rsidR="00B304F1" w:rsidRPr="00825753" w:rsidRDefault="00B304F1" w:rsidP="00005DDC">
      <w:pPr>
        <w:jc w:val="both"/>
        <w:rPr>
          <w:sz w:val="24"/>
          <w:szCs w:val="24"/>
          <w:lang w:val="ru-RU"/>
        </w:rPr>
      </w:pPr>
    </w:p>
    <w:sectPr w:rsidR="00B304F1" w:rsidRPr="00825753" w:rsidSect="00941ADA">
      <w:headerReference w:type="default" r:id="rId8"/>
      <w:footerReference w:type="default" r:id="rId9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4F1" w:rsidRDefault="00B304F1" w:rsidP="00386247">
      <w:r>
        <w:separator/>
      </w:r>
    </w:p>
  </w:endnote>
  <w:endnote w:type="continuationSeparator" w:id="0">
    <w:p w:rsidR="00B304F1" w:rsidRDefault="00B304F1" w:rsidP="00386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4F1" w:rsidRDefault="00B304F1">
    <w:pPr>
      <w:pStyle w:val="Footer"/>
      <w:jc w:val="center"/>
    </w:pPr>
  </w:p>
  <w:p w:rsidR="00B304F1" w:rsidRDefault="00B304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4F1" w:rsidRDefault="00B304F1" w:rsidP="00386247">
      <w:r>
        <w:separator/>
      </w:r>
    </w:p>
  </w:footnote>
  <w:footnote w:type="continuationSeparator" w:id="0">
    <w:p w:rsidR="00B304F1" w:rsidRDefault="00B304F1" w:rsidP="00386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4F1" w:rsidRDefault="00B304F1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B304F1" w:rsidRDefault="00B304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2BF"/>
    <w:rsid w:val="00005DDC"/>
    <w:rsid w:val="00041DAB"/>
    <w:rsid w:val="00043699"/>
    <w:rsid w:val="00064907"/>
    <w:rsid w:val="00097466"/>
    <w:rsid w:val="000E70AC"/>
    <w:rsid w:val="00111BBB"/>
    <w:rsid w:val="001673B4"/>
    <w:rsid w:val="001B0EA6"/>
    <w:rsid w:val="001B1F96"/>
    <w:rsid w:val="001B669A"/>
    <w:rsid w:val="001E30C3"/>
    <w:rsid w:val="00204DD3"/>
    <w:rsid w:val="00273F59"/>
    <w:rsid w:val="002A3EA6"/>
    <w:rsid w:val="002A773C"/>
    <w:rsid w:val="00301ECA"/>
    <w:rsid w:val="0031354B"/>
    <w:rsid w:val="00331C0B"/>
    <w:rsid w:val="00367FBB"/>
    <w:rsid w:val="00386247"/>
    <w:rsid w:val="00390F32"/>
    <w:rsid w:val="00420628"/>
    <w:rsid w:val="0045763F"/>
    <w:rsid w:val="00484D28"/>
    <w:rsid w:val="004A72BF"/>
    <w:rsid w:val="004B50C4"/>
    <w:rsid w:val="004C7B23"/>
    <w:rsid w:val="004F4E12"/>
    <w:rsid w:val="00500352"/>
    <w:rsid w:val="005431DF"/>
    <w:rsid w:val="005674CD"/>
    <w:rsid w:val="00671916"/>
    <w:rsid w:val="00673114"/>
    <w:rsid w:val="006F0FB2"/>
    <w:rsid w:val="00705A5C"/>
    <w:rsid w:val="00722DD8"/>
    <w:rsid w:val="00767E1B"/>
    <w:rsid w:val="007A78EE"/>
    <w:rsid w:val="007D41EC"/>
    <w:rsid w:val="00815C32"/>
    <w:rsid w:val="00816158"/>
    <w:rsid w:val="00825753"/>
    <w:rsid w:val="00826835"/>
    <w:rsid w:val="008526DF"/>
    <w:rsid w:val="00874F67"/>
    <w:rsid w:val="008B6867"/>
    <w:rsid w:val="008F7CDB"/>
    <w:rsid w:val="00941ADA"/>
    <w:rsid w:val="00951BD1"/>
    <w:rsid w:val="00962458"/>
    <w:rsid w:val="00975CAB"/>
    <w:rsid w:val="00990AE9"/>
    <w:rsid w:val="009B401C"/>
    <w:rsid w:val="009D1594"/>
    <w:rsid w:val="009E57E5"/>
    <w:rsid w:val="009F7EE7"/>
    <w:rsid w:val="00A31F57"/>
    <w:rsid w:val="00A53F7D"/>
    <w:rsid w:val="00A95D8D"/>
    <w:rsid w:val="00AA0EF0"/>
    <w:rsid w:val="00AB01E8"/>
    <w:rsid w:val="00B304F1"/>
    <w:rsid w:val="00B5665E"/>
    <w:rsid w:val="00BA7A29"/>
    <w:rsid w:val="00BE11CC"/>
    <w:rsid w:val="00BE4727"/>
    <w:rsid w:val="00BF6E21"/>
    <w:rsid w:val="00C11D72"/>
    <w:rsid w:val="00C30DDE"/>
    <w:rsid w:val="00C463DB"/>
    <w:rsid w:val="00C46636"/>
    <w:rsid w:val="00C565AA"/>
    <w:rsid w:val="00C70F5D"/>
    <w:rsid w:val="00D0768E"/>
    <w:rsid w:val="00DA3DF3"/>
    <w:rsid w:val="00DB3E10"/>
    <w:rsid w:val="00DE06D4"/>
    <w:rsid w:val="00E343B6"/>
    <w:rsid w:val="00E73F4D"/>
    <w:rsid w:val="00E96432"/>
    <w:rsid w:val="00EA4D0B"/>
    <w:rsid w:val="00EB59D2"/>
    <w:rsid w:val="00ED3579"/>
    <w:rsid w:val="00FB68DE"/>
    <w:rsid w:val="00FC2337"/>
    <w:rsid w:val="00FE3986"/>
    <w:rsid w:val="00FF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BF"/>
    <w:rPr>
      <w:rFonts w:ascii="Times New Roman" w:eastAsia="Times New Roman" w:hAnsi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6"/>
      <w:szCs w:val="26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72BF"/>
    <w:rPr>
      <w:rFonts w:ascii="Arial" w:hAnsi="Arial"/>
      <w:b/>
      <w:color w:val="000080"/>
      <w:sz w:val="26"/>
      <w:lang w:eastAsia="ru-RU"/>
    </w:rPr>
  </w:style>
  <w:style w:type="paragraph" w:styleId="Title">
    <w:name w:val="Title"/>
    <w:basedOn w:val="Normal"/>
    <w:link w:val="TitleChar"/>
    <w:uiPriority w:val="99"/>
    <w:qFormat/>
    <w:rsid w:val="004A72BF"/>
    <w:pPr>
      <w:jc w:val="center"/>
    </w:pPr>
    <w:rPr>
      <w:rFonts w:eastAsia="Calibri"/>
      <w:b/>
      <w:lang w:val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4A72BF"/>
    <w:rPr>
      <w:rFonts w:ascii="Times New Roman" w:hAnsi="Times New Roman"/>
      <w:b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F0FB2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FB2"/>
    <w:rPr>
      <w:rFonts w:ascii="Tahoma" w:hAnsi="Tahoma"/>
      <w:sz w:val="16"/>
      <w:lang w:val="en-US" w:eastAsia="ru-RU"/>
    </w:rPr>
  </w:style>
  <w:style w:type="paragraph" w:styleId="Header">
    <w:name w:val="header"/>
    <w:basedOn w:val="Normal"/>
    <w:link w:val="HeaderChar"/>
    <w:uiPriority w:val="99"/>
    <w:rsid w:val="0038624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86247"/>
    <w:rPr>
      <w:rFonts w:ascii="Times New Roman" w:hAnsi="Times New Roman"/>
      <w:sz w:val="20"/>
      <w:lang w:val="en-US" w:eastAsia="ru-RU"/>
    </w:rPr>
  </w:style>
  <w:style w:type="paragraph" w:styleId="Footer">
    <w:name w:val="footer"/>
    <w:basedOn w:val="Normal"/>
    <w:link w:val="FooterChar"/>
    <w:uiPriority w:val="99"/>
    <w:rsid w:val="0038624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86247"/>
    <w:rPr>
      <w:rFonts w:ascii="Times New Roman" w:hAnsi="Times New Roman"/>
      <w:sz w:val="20"/>
      <w:lang w:val="en-US" w:eastAsia="ru-RU"/>
    </w:rPr>
  </w:style>
  <w:style w:type="paragraph" w:styleId="NoSpacing">
    <w:name w:val="No Spacing"/>
    <w:uiPriority w:val="99"/>
    <w:qFormat/>
    <w:rsid w:val="0045763F"/>
    <w:rPr>
      <w:rFonts w:eastAsia="Times New Roman"/>
    </w:rPr>
  </w:style>
  <w:style w:type="paragraph" w:customStyle="1" w:styleId="ConsPlusNormal">
    <w:name w:val="ConsPlusNormal"/>
    <w:link w:val="ConsPlusNormal0"/>
    <w:uiPriority w:val="99"/>
    <w:rsid w:val="00C565AA"/>
    <w:pPr>
      <w:widowControl w:val="0"/>
      <w:autoSpaceDE w:val="0"/>
      <w:autoSpaceDN w:val="0"/>
    </w:pPr>
    <w:rPr>
      <w:rFonts w:eastAsia="Times New Roman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uiPriority w:val="99"/>
    <w:rsid w:val="00C565AA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4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4152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</TotalTime>
  <Pages>4</Pages>
  <Words>1441</Words>
  <Characters>8215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13</cp:revision>
  <cp:lastPrinted>2022-10-31T09:48:00Z</cp:lastPrinted>
  <dcterms:created xsi:type="dcterms:W3CDTF">2021-09-17T12:40:00Z</dcterms:created>
  <dcterms:modified xsi:type="dcterms:W3CDTF">2022-10-31T10:45:00Z</dcterms:modified>
</cp:coreProperties>
</file>