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BB" w:rsidRPr="00F17DB9" w:rsidRDefault="003713BB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3713BB" w:rsidRPr="00F17DB9" w:rsidRDefault="003713B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3713BB" w:rsidRPr="00F17DB9" w:rsidRDefault="003713B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3713BB" w:rsidRPr="00F17DB9" w:rsidRDefault="003713B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13BB" w:rsidRPr="00F17DB9" w:rsidRDefault="003713B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3713BB" w:rsidRPr="00E777F0" w:rsidRDefault="003713BB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3713BB" w:rsidRPr="00E777F0" w:rsidRDefault="003713BB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3713BB" w:rsidRPr="009F0A01" w:rsidTr="00E777F0">
        <w:tc>
          <w:tcPr>
            <w:tcW w:w="4428" w:type="dxa"/>
          </w:tcPr>
          <w:p w:rsidR="003713BB" w:rsidRPr="00E777F0" w:rsidRDefault="003713BB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13BB" w:rsidRPr="00E777F0" w:rsidRDefault="003713BB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3713BB" w:rsidRPr="00E777F0" w:rsidRDefault="003713BB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40а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3713BB" w:rsidRPr="009F0A01" w:rsidTr="00E777F0">
        <w:tc>
          <w:tcPr>
            <w:tcW w:w="8897" w:type="dxa"/>
            <w:gridSpan w:val="2"/>
          </w:tcPr>
          <w:p w:rsidR="003713BB" w:rsidRPr="00E777F0" w:rsidRDefault="003713B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3713BB" w:rsidRDefault="003713BB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13BB" w:rsidRPr="005E6A59" w:rsidRDefault="003713BB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3713BB" w:rsidRDefault="003713BB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3713BB" w:rsidRDefault="003713BB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713BB" w:rsidRDefault="003713BB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3713BB" w:rsidRPr="00E777F0" w:rsidRDefault="003713BB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13BB" w:rsidRPr="00E777F0" w:rsidRDefault="003713BB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3713BB" w:rsidRPr="00E777F0" w:rsidRDefault="003713BB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3713BB" w:rsidRDefault="003713BB" w:rsidP="005E0B4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3713BB" w:rsidRPr="00DE199D" w:rsidRDefault="003713BB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9D">
        <w:rPr>
          <w:rFonts w:ascii="Times New Roman" w:hAnsi="Times New Roman"/>
          <w:sz w:val="24"/>
          <w:szCs w:val="24"/>
          <w:lang w:eastAsia="ru-RU"/>
        </w:rPr>
        <w:t xml:space="preserve">       - раздел 1,3 приложения 1 изложить в новой редакции согласно приложению 1;</w:t>
      </w:r>
    </w:p>
    <w:p w:rsidR="003713BB" w:rsidRDefault="003713BB" w:rsidP="005E0B40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- приложение 2,3  к постановлению Администрации Новоникольского сельского поселения от 30.12.2022 № 63 изложить в новой редакции согласно приложениям 2 и 3:</w:t>
      </w:r>
    </w:p>
    <w:p w:rsidR="003713BB" w:rsidRPr="005E6A59" w:rsidRDefault="003713BB" w:rsidP="00372A5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3713BB" w:rsidRPr="005E6A59" w:rsidRDefault="003713BB" w:rsidP="00372A5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E6A59">
        <w:rPr>
          <w:rFonts w:ascii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3713BB" w:rsidRDefault="003713BB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13BB" w:rsidRPr="005E6A59" w:rsidRDefault="003713BB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3713BB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3713BB" w:rsidRPr="00E777F0" w:rsidRDefault="003713BB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3713BB" w:rsidRDefault="003713BB" w:rsidP="002C29A4">
      <w:pPr>
        <w:keepNext/>
        <w:keepLines/>
        <w:tabs>
          <w:tab w:val="left" w:pos="5040"/>
        </w:tabs>
        <w:spacing w:after="0" w:line="240" w:lineRule="auto"/>
        <w:ind w:left="50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713BB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713BB" w:rsidRPr="00E777F0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01.09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40а</w:t>
      </w:r>
    </w:p>
    <w:p w:rsidR="003713BB" w:rsidRDefault="003713BB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3713BB" w:rsidRDefault="003713BB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BB" w:rsidRPr="00E777F0" w:rsidRDefault="003713BB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3713BB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713BB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713BB" w:rsidRPr="00E777F0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3713BB" w:rsidRPr="00E777F0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3713BB" w:rsidRDefault="003713BB" w:rsidP="002C29A4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Pr="00E777F0" w:rsidRDefault="003713BB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3713BB" w:rsidRPr="00E777F0" w:rsidRDefault="003713BB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3713BB" w:rsidRDefault="003713BB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3713BB" w:rsidRDefault="003713BB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Pr="00802EFE" w:rsidRDefault="003713BB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3713BB" w:rsidRDefault="003713BB" w:rsidP="002C29A4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финансовый год</w:t>
      </w:r>
    </w:p>
    <w:p w:rsidR="003713BB" w:rsidRPr="00E777F0" w:rsidRDefault="003713BB" w:rsidP="00BF524C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Сумма (тыс. руб.)</w:t>
            </w:r>
          </w:p>
        </w:tc>
      </w:tr>
      <w:tr w:rsidR="003713BB" w:rsidRPr="001F5EA1" w:rsidTr="00072822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3BB" w:rsidRPr="0078335F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22 135,106 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22 135,106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4 691,530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998,051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998,051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998,051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998,051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RANGE!F19"/>
            <w:bookmarkEnd w:id="1"/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998,051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998,051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3 598,289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3 598,289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3 598,289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3 598,289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2 823,640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2 823,640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772,534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772,534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2,115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2,115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66,000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18,145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8,145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78335F">
              <w:rPr>
                <w:rFonts w:ascii="Times New Roman" w:hAnsi="Times New Roman"/>
                <w:sz w:val="20"/>
                <w:szCs w:val="20"/>
              </w:rPr>
              <w:t>8,145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78335F" w:rsidRDefault="003713BB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335F">
              <w:rPr>
                <w:rFonts w:ascii="Times New Roman" w:hAnsi="Times New Roman"/>
                <w:b/>
                <w:bCs/>
                <w:sz w:val="20"/>
                <w:szCs w:val="20"/>
              </w:rPr>
              <w:t>11,045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11,045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5,160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5,885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195,700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195,700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214,100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214,100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F5EA1">
              <w:rPr>
                <w:rFonts w:ascii="Times New Roman" w:hAnsi="Times New Roman"/>
                <w:b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b/>
                <w:lang w:eastAsia="ru-RU"/>
              </w:rPr>
              <w:t>8,</w:t>
            </w: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Pr="001F5EA1">
              <w:rPr>
                <w:rFonts w:ascii="Times New Roman" w:hAnsi="Times New Roman"/>
                <w:b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352,700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262,700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90,300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3713BB" w:rsidRPr="001F5EA1" w:rsidTr="00E75DF9">
        <w:trPr>
          <w:trHeight w:val="6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F5EA1">
              <w:rPr>
                <w:rFonts w:ascii="Times New Roman" w:hAnsi="Times New Roman"/>
                <w:lang w:eastAsia="ru-RU"/>
              </w:rPr>
              <w:t>172,400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526,000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526,000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436,000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1 400,000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37F2C" w:rsidRDefault="003713BB" w:rsidP="00637F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F2C">
              <w:rPr>
                <w:rFonts w:ascii="Times New Roman" w:hAnsi="Times New Roman"/>
                <w:b/>
                <w:bCs/>
                <w:sz w:val="20"/>
                <w:szCs w:val="20"/>
              </w:rPr>
              <w:t>13 010,311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37F2C" w:rsidRDefault="003713BB" w:rsidP="00637F2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7F2C">
              <w:rPr>
                <w:rFonts w:ascii="Times New Roman" w:hAnsi="Times New Roman"/>
                <w:b/>
                <w:bCs/>
                <w:sz w:val="20"/>
                <w:szCs w:val="20"/>
              </w:rPr>
              <w:t>12 653,311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1F5EA1">
              <w:rPr>
                <w:rFonts w:ascii="Times New Roman" w:hAnsi="Times New Roman"/>
                <w:bCs/>
                <w:lang w:eastAsia="ru-RU"/>
              </w:rPr>
              <w:t>Муниципальная программа «Социальное развитие сел Александровского района на 2017 –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90F62" w:rsidRDefault="003713BB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4 873,137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90F62" w:rsidRDefault="003713BB" w:rsidP="002C29A4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90F62" w:rsidRDefault="003713BB" w:rsidP="002C29A4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90F62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0F62">
              <w:rPr>
                <w:rFonts w:ascii="Times New Roman" w:hAnsi="Times New Roman"/>
                <w:b/>
                <w:bCs/>
                <w:sz w:val="20"/>
                <w:szCs w:val="20"/>
              </w:rPr>
              <w:t>4 781,137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90F62" w:rsidRDefault="003713BB" w:rsidP="002C29A4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90F62">
              <w:rPr>
                <w:rFonts w:ascii="Times New Roman" w:hAnsi="Times New Roman"/>
                <w:sz w:val="20"/>
                <w:szCs w:val="20"/>
              </w:rPr>
              <w:t>4 781,137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92,000</w:t>
            </w:r>
          </w:p>
        </w:tc>
      </w:tr>
      <w:tr w:rsidR="003713BB" w:rsidRPr="00690F62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690F62" w:rsidRDefault="003713BB" w:rsidP="002C29A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7 771,349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2 059,369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165,000</w:t>
            </w:r>
          </w:p>
        </w:tc>
      </w:tr>
      <w:tr w:rsidR="003713BB" w:rsidRPr="001F5EA1" w:rsidTr="00C27789">
        <w:trPr>
          <w:trHeight w:val="3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C27789" w:rsidRDefault="003713BB" w:rsidP="00C27789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5 546,980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C27789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27789">
              <w:rPr>
                <w:rFonts w:ascii="Times New Roman" w:hAnsi="Times New Roman"/>
                <w:color w:val="00000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C27789" w:rsidRDefault="003713BB" w:rsidP="00C27789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5 546,980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C27789" w:rsidRDefault="003713BB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Cs/>
              </w:rPr>
            </w:pPr>
            <w:r w:rsidRPr="00C27789">
              <w:rPr>
                <w:rFonts w:ascii="Times New Roman" w:hAnsi="Times New Roman"/>
                <w:bCs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5 546,980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C27789" w:rsidRDefault="003713BB" w:rsidP="00C27789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C27789">
              <w:rPr>
                <w:rFonts w:ascii="Times New Roman" w:hAnsi="Times New Roman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5 546,980 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,825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lang w:eastAsia="ru-RU"/>
              </w:rPr>
              <w:t>57,000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50,000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150,000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 xml:space="preserve">Благоустройство территорий сельских поселений Александровского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lang w:eastAsia="ru-RU"/>
              </w:rPr>
              <w:t>07,000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,000 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16,365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16,365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4,7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7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26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8,2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8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65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3,400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17,000</w:t>
            </w:r>
          </w:p>
        </w:tc>
      </w:tr>
      <w:tr w:rsidR="003713BB" w:rsidRPr="001F5EA1" w:rsidTr="000C45AA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lang w:eastAsia="ru-RU"/>
              </w:rPr>
              <w:t>,000</w:t>
            </w:r>
          </w:p>
        </w:tc>
      </w:tr>
    </w:tbl>
    <w:p w:rsidR="003713BB" w:rsidRDefault="003713BB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Pr="00E777F0" w:rsidRDefault="003713BB" w:rsidP="00B90D44">
      <w:pPr>
        <w:keepNext/>
        <w:keepLines/>
        <w:tabs>
          <w:tab w:val="left" w:pos="6465"/>
        </w:tabs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водная  бюджетная роспись</w:t>
      </w:r>
    </w:p>
    <w:p w:rsidR="003713BB" w:rsidRPr="00E777F0" w:rsidRDefault="003713BB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</w:p>
    <w:p w:rsidR="003713BB" w:rsidRDefault="003713BB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3713BB" w:rsidRDefault="003713BB" w:rsidP="00B90D44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13BB" w:rsidRPr="00123796" w:rsidRDefault="003713B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3713BB" w:rsidRPr="00123796" w:rsidRDefault="003713B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3713BB" w:rsidRDefault="003713BB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3713BB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05693D" w:rsidRDefault="003713BB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713BB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3BB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3BB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3BB" w:rsidRPr="001800CF" w:rsidRDefault="003713BB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21 900,106</w:t>
            </w:r>
          </w:p>
        </w:tc>
      </w:tr>
      <w:tr w:rsidR="003713BB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3BB" w:rsidRPr="001800CF" w:rsidRDefault="003713BB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22 135,106</w:t>
            </w:r>
          </w:p>
        </w:tc>
      </w:tr>
      <w:tr w:rsidR="003713BB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800CF" w:rsidRDefault="003713B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13BB" w:rsidRPr="001800CF" w:rsidRDefault="003713BB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235,000</w:t>
            </w:r>
          </w:p>
        </w:tc>
      </w:tr>
    </w:tbl>
    <w:p w:rsidR="003713BB" w:rsidRDefault="003713BB" w:rsidP="00381565"/>
    <w:p w:rsidR="003713BB" w:rsidRDefault="003713BB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3713BB" w:rsidRDefault="003713BB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3713BB" w:rsidRPr="00725A99" w:rsidRDefault="003713BB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Pr="00E777F0" w:rsidRDefault="003713BB" w:rsidP="002C29A4">
      <w:pPr>
        <w:keepNext/>
        <w:keepLines/>
        <w:tabs>
          <w:tab w:val="center" w:pos="4961"/>
          <w:tab w:val="left" w:pos="598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713BB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713BB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713BB" w:rsidRPr="00E777F0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01.09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40а</w:t>
      </w:r>
    </w:p>
    <w:p w:rsidR="003713BB" w:rsidRPr="00E777F0" w:rsidRDefault="003713BB" w:rsidP="002C29A4">
      <w:pPr>
        <w:keepNext/>
        <w:keepLines/>
        <w:tabs>
          <w:tab w:val="left" w:pos="61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3713BB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3713BB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3713BB" w:rsidRPr="00E777F0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 xml:space="preserve">2 г.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3713BB" w:rsidRPr="00E777F0" w:rsidRDefault="003713BB" w:rsidP="002C29A4">
      <w:pPr>
        <w:keepNext/>
        <w:keepLines/>
        <w:tabs>
          <w:tab w:val="left" w:pos="5985"/>
        </w:tabs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t xml:space="preserve">                                                                     </w:t>
      </w:r>
    </w:p>
    <w:p w:rsidR="003713BB" w:rsidRDefault="003713BB" w:rsidP="002C29A4">
      <w:pPr>
        <w:tabs>
          <w:tab w:val="left" w:pos="7215"/>
        </w:tabs>
        <w:spacing w:after="0" w:line="240" w:lineRule="auto"/>
      </w:pPr>
    </w:p>
    <w:p w:rsidR="003713BB" w:rsidRPr="001A4402" w:rsidRDefault="003713BB" w:rsidP="002C29A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3</w:t>
      </w:r>
    </w:p>
    <w:p w:rsidR="003713BB" w:rsidRDefault="003713BB" w:rsidP="002C29A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4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hAnsi="Times New Roman"/>
          <w:b/>
          <w:color w:val="000000"/>
          <w:sz w:val="20"/>
          <w:szCs w:val="20"/>
          <w:lang w:eastAsia="ru-RU"/>
        </w:rPr>
        <w:t>5</w:t>
      </w: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46"/>
        <w:gridCol w:w="1274"/>
      </w:tblGrid>
      <w:tr w:rsidR="003713BB" w:rsidRPr="001F5EA1" w:rsidTr="000C45A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3713BB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3BB" w:rsidRPr="00072822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22 135,106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3713BB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072822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22 135,106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3713BB" w:rsidRPr="001F5EA1" w:rsidTr="0007282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072822" w:rsidRDefault="003713BB" w:rsidP="002C29A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2822">
              <w:rPr>
                <w:rFonts w:ascii="Times New Roman" w:hAnsi="Times New Roman"/>
                <w:b/>
                <w:bCs/>
                <w:sz w:val="20"/>
                <w:szCs w:val="20"/>
              </w:rPr>
              <w:t>4 691,530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4 601,616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4 556,733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5365D">
              <w:rPr>
                <w:rFonts w:ascii="Times New Roman" w:hAnsi="Times New Roman"/>
                <w:sz w:val="20"/>
                <w:szCs w:val="20"/>
              </w:rPr>
              <w:t>998,051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3 148,468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3 381,351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3 148,468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536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2 823,640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536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2 823,640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2 628,420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2 648,340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65365D">
              <w:rPr>
                <w:rFonts w:ascii="Times New Roman" w:hAnsi="Times New Roman"/>
                <w:bCs/>
                <w:sz w:val="20"/>
                <w:szCs w:val="20"/>
              </w:rPr>
              <w:t>772,534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65365D">
              <w:rPr>
                <w:rFonts w:ascii="Times New Roman" w:hAnsi="Times New Roman"/>
                <w:sz w:val="20"/>
                <w:szCs w:val="20"/>
              </w:rPr>
              <w:t>772,534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3713BB" w:rsidRPr="001F5EA1" w:rsidTr="006536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65365D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65365D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3713BB" w:rsidRPr="001F5EA1" w:rsidTr="0026393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493277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493277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493277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493277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493277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277">
              <w:rPr>
                <w:rFonts w:ascii="Times New Roman" w:hAnsi="Times New Roman"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trHeight w:val="356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967,700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997,700</w:t>
            </w:r>
          </w:p>
        </w:tc>
      </w:tr>
      <w:tr w:rsidR="003713BB" w:rsidRPr="001F5EA1" w:rsidTr="001F5EA1">
        <w:trPr>
          <w:trHeight w:val="184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352,700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3713BB" w:rsidRPr="001F5EA1" w:rsidTr="001F5EA1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4708C7">
        <w:trPr>
          <w:trHeight w:val="67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D73437">
        <w:trPr>
          <w:trHeight w:val="223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2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5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4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4708C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49327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5C586B" w:rsidRDefault="003713BB" w:rsidP="002C29A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13 010,311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3713BB" w:rsidRPr="001F5EA1" w:rsidTr="00493277">
        <w:trPr>
          <w:trHeight w:val="241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5C586B" w:rsidRDefault="003713BB" w:rsidP="002C29A4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12 653,311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6550,347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873,137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781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781,137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D73437">
        <w:trPr>
          <w:trHeight w:val="295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7 771,349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1512,210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5 546,980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5 546,980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5 546,980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5 546,980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713BB" w:rsidRPr="001F5EA1" w:rsidTr="00D7343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1 597,000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16,365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077C5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2C29A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713BB" w:rsidRDefault="003713BB" w:rsidP="00B90D44">
      <w:pPr>
        <w:jc w:val="center"/>
      </w:pPr>
    </w:p>
    <w:p w:rsidR="003713BB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3713BB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3713BB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3713BB" w:rsidRDefault="003713BB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01.09.2023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40а</w:t>
      </w: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3713BB" w:rsidRPr="001A4402" w:rsidRDefault="003713BB" w:rsidP="008A26F0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3713BB" w:rsidRDefault="003713BB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30.12.2022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3713BB" w:rsidRDefault="003713BB" w:rsidP="008A26F0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3713BB" w:rsidRDefault="003713BB" w:rsidP="008A26F0">
      <w:pPr>
        <w:jc w:val="right"/>
      </w:pPr>
    </w:p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3713BB" w:rsidRPr="001F5EA1" w:rsidTr="009932F1">
        <w:trPr>
          <w:trHeight w:val="693"/>
        </w:trPr>
        <w:tc>
          <w:tcPr>
            <w:tcW w:w="10916" w:type="dxa"/>
            <w:gridSpan w:val="9"/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ЮДЖЕТНАЯ РОСПИСЬ НА 2023 ГОД И</w:t>
            </w:r>
          </w:p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 ПЛАНОВЫЙ ПЕРИОД 2024 и 2025 ГОДОВ</w:t>
            </w:r>
          </w:p>
        </w:tc>
      </w:tr>
      <w:tr w:rsidR="003713BB" w:rsidRPr="001F5EA1" w:rsidTr="009932F1">
        <w:trPr>
          <w:trHeight w:val="986"/>
        </w:trPr>
        <w:tc>
          <w:tcPr>
            <w:tcW w:w="10916" w:type="dxa"/>
            <w:gridSpan w:val="9"/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3713BB" w:rsidRPr="001F5EA1" w:rsidTr="009932F1">
        <w:trPr>
          <w:trHeight w:val="882"/>
        </w:trPr>
        <w:tc>
          <w:tcPr>
            <w:tcW w:w="10916" w:type="dxa"/>
            <w:gridSpan w:val="9"/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Раздел I. РАСХОДЫ МЕСТНОГО БЮДЖЕТА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2024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на 2025 год (тыс. руб.)</w:t>
            </w:r>
          </w:p>
        </w:tc>
      </w:tr>
      <w:tr w:rsidR="003713BB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3BB" w:rsidRPr="0085305D" w:rsidRDefault="003713BB" w:rsidP="003650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305D">
              <w:rPr>
                <w:rFonts w:ascii="Times New Roman" w:hAnsi="Times New Roman"/>
                <w:b/>
                <w:bCs/>
                <w:sz w:val="20"/>
                <w:szCs w:val="20"/>
              </w:rPr>
              <w:t>22 135,106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3713BB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85305D" w:rsidRDefault="003713BB" w:rsidP="0036504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305D">
              <w:rPr>
                <w:rFonts w:ascii="Times New Roman" w:hAnsi="Times New Roman"/>
                <w:b/>
                <w:bCs/>
                <w:sz w:val="20"/>
                <w:szCs w:val="20"/>
              </w:rPr>
              <w:t>22 135,106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14 369,128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14 361,845</w:t>
            </w:r>
          </w:p>
        </w:tc>
      </w:tr>
      <w:tr w:rsidR="003713BB" w:rsidRPr="001F5EA1" w:rsidTr="0049327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4 691,530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4601,616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4556,733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998,051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2C29A4">
              <w:rPr>
                <w:rFonts w:ascii="Times New Roman" w:hAnsi="Times New Roman"/>
                <w:sz w:val="20"/>
                <w:szCs w:val="20"/>
              </w:rPr>
              <w:t>998,051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950,460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2C29A4" w:rsidRDefault="003713BB" w:rsidP="0065365D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9A4">
              <w:rPr>
                <w:rFonts w:ascii="Times New Roman" w:hAnsi="Times New Roman"/>
                <w:bCs/>
                <w:sz w:val="20"/>
                <w:szCs w:val="20"/>
              </w:rPr>
              <w:t>3 598,289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3381,351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3148,468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5C586B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86B">
              <w:rPr>
                <w:rFonts w:ascii="Times New Roman" w:hAnsi="Times New Roman"/>
                <w:b/>
                <w:bCs/>
                <w:sz w:val="20"/>
                <w:szCs w:val="20"/>
              </w:rPr>
              <w:t>2 823,640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5C586B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C586B">
              <w:rPr>
                <w:rFonts w:ascii="Times New Roman" w:hAnsi="Times New Roman"/>
                <w:sz w:val="20"/>
                <w:szCs w:val="20"/>
              </w:rPr>
              <w:t>2 823,640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2628,420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2648,340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5C586B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586B">
              <w:rPr>
                <w:rFonts w:ascii="Times New Roman" w:hAnsi="Times New Roman"/>
                <w:b/>
                <w:bCs/>
                <w:sz w:val="20"/>
                <w:szCs w:val="20"/>
              </w:rPr>
              <w:t>772,534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5C586B" w:rsidRDefault="003713BB" w:rsidP="0065365D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5C586B">
              <w:rPr>
                <w:rFonts w:ascii="Times New Roman" w:hAnsi="Times New Roman"/>
                <w:sz w:val="20"/>
                <w:szCs w:val="20"/>
              </w:rPr>
              <w:t>772,534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748,631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498,628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3713BB" w:rsidRPr="001F5EA1" w:rsidTr="0065365D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4,300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1,500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66,000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66,000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17,420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32,340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7,420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12,340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186,385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359,465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10,160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5,160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5,500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348,805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175,725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348,805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195,700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205,000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212,600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214,100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2 36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967,700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sz w:val="20"/>
                <w:szCs w:val="20"/>
              </w:rPr>
              <w:t>997,700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ind w:right="36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352,700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90,000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262,700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90,300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3713BB" w:rsidRPr="001F5EA1" w:rsidTr="001F5EA1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172,400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i/>
                <w:sz w:val="20"/>
                <w:szCs w:val="20"/>
              </w:rPr>
              <w:t>595,000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транспортной инфраструктуры на территории Новоникольского сельского поселения на 2017-2032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i/>
                <w:sz w:val="20"/>
                <w:szCs w:val="20"/>
              </w:rPr>
              <w:t>595,000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436,000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475,000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</w:rPr>
              <w:t>90,000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50,000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89,4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89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3713BB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проектов изменений в генеральные планы и правила землепользования и застройки ОБ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F12EE5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5200340610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1 400,000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13 010,311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6750,347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12 653,311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6550,347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4873,137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4781,137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Природоохранные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5200500001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92,000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7 771,349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1677,210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2 059,369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1 512,210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165,000</w:t>
            </w:r>
          </w:p>
        </w:tc>
      </w:tr>
      <w:tr w:rsidR="003713BB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Пополнение оборотных средств на завоз топлива для огрганизации электроснабжением населенных пунктов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5 546,980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BD4D38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6200400008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5 546,980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2479A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AD7D97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1F5EA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7800500000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200,000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Благоустройство сельских территорий поселений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sz w:val="20"/>
                <w:szCs w:val="20"/>
                <w:lang w:eastAsia="ru-RU"/>
              </w:rPr>
              <w:t>07,000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1 597,000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1 622</w:t>
            </w: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1 597,000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«Социальная поддержка населения Новоникольского сельского поселения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16,365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Адресная срочная социальная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7700110000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Оказание материальной помощи к праздничным мероприятиям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7700120000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8,265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11,965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3,400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F5EA1">
              <w:rPr>
                <w:rFonts w:ascii="Times New Roman" w:hAnsi="Times New Roman"/>
                <w:b/>
                <w:sz w:val="20"/>
                <w:szCs w:val="20"/>
              </w:rPr>
              <w:t>17,000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5EA1">
              <w:rPr>
                <w:rFonts w:ascii="Times New Roman" w:hAnsi="Times New Roman"/>
                <w:sz w:val="20"/>
                <w:szCs w:val="20"/>
              </w:rPr>
              <w:t>17,000</w:t>
            </w:r>
          </w:p>
        </w:tc>
      </w:tr>
      <w:tr w:rsidR="003713BB" w:rsidRPr="001F5EA1" w:rsidTr="00762499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BB" w:rsidRPr="001F5EA1" w:rsidRDefault="003713BB" w:rsidP="006536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F5EA1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p w:rsidR="003713BB" w:rsidRDefault="003713BB" w:rsidP="001800CF"/>
    <w:sectPr w:rsidR="003713BB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BB" w:rsidRDefault="003713BB" w:rsidP="00381565">
      <w:pPr>
        <w:spacing w:after="0" w:line="240" w:lineRule="auto"/>
      </w:pPr>
      <w:r>
        <w:separator/>
      </w:r>
    </w:p>
  </w:endnote>
  <w:endnote w:type="continuationSeparator" w:id="0">
    <w:p w:rsidR="003713BB" w:rsidRDefault="003713BB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B" w:rsidRDefault="003713BB">
    <w:pPr>
      <w:pStyle w:val="Footer"/>
    </w:pPr>
  </w:p>
  <w:p w:rsidR="003713BB" w:rsidRDefault="003713BB">
    <w:pPr>
      <w:pStyle w:val="Footer"/>
    </w:pPr>
  </w:p>
  <w:p w:rsidR="003713BB" w:rsidRDefault="003713BB">
    <w:pPr>
      <w:pStyle w:val="Footer"/>
    </w:pPr>
  </w:p>
  <w:p w:rsidR="003713BB" w:rsidRDefault="003713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BB" w:rsidRDefault="003713BB" w:rsidP="00381565">
      <w:pPr>
        <w:spacing w:after="0" w:line="240" w:lineRule="auto"/>
      </w:pPr>
      <w:r>
        <w:separator/>
      </w:r>
    </w:p>
  </w:footnote>
  <w:footnote w:type="continuationSeparator" w:id="0">
    <w:p w:rsidR="003713BB" w:rsidRDefault="003713BB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BB" w:rsidRDefault="003713BB">
    <w:pPr>
      <w:pStyle w:val="Header"/>
      <w:jc w:val="center"/>
    </w:pPr>
    <w:fldSimple w:instr="PAGE   \* MERGEFORMAT">
      <w:r>
        <w:rPr>
          <w:noProof/>
        </w:rPr>
        <w:t>26</w:t>
      </w:r>
    </w:fldSimple>
  </w:p>
  <w:p w:rsidR="003713BB" w:rsidRDefault="003713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26193"/>
    <w:rsid w:val="000402CF"/>
    <w:rsid w:val="0004639B"/>
    <w:rsid w:val="0005693D"/>
    <w:rsid w:val="00057379"/>
    <w:rsid w:val="00060488"/>
    <w:rsid w:val="0006118C"/>
    <w:rsid w:val="00063149"/>
    <w:rsid w:val="000636F4"/>
    <w:rsid w:val="000656EC"/>
    <w:rsid w:val="000673CB"/>
    <w:rsid w:val="00071CB9"/>
    <w:rsid w:val="00072822"/>
    <w:rsid w:val="000743DF"/>
    <w:rsid w:val="000744ED"/>
    <w:rsid w:val="00075E13"/>
    <w:rsid w:val="00077C5D"/>
    <w:rsid w:val="000828BB"/>
    <w:rsid w:val="000946BA"/>
    <w:rsid w:val="000964A9"/>
    <w:rsid w:val="000A663A"/>
    <w:rsid w:val="000C07F5"/>
    <w:rsid w:val="000C45AA"/>
    <w:rsid w:val="000D4A27"/>
    <w:rsid w:val="000D67CE"/>
    <w:rsid w:val="000E07CF"/>
    <w:rsid w:val="000E2987"/>
    <w:rsid w:val="000F4C58"/>
    <w:rsid w:val="0010047C"/>
    <w:rsid w:val="00103B79"/>
    <w:rsid w:val="00110E5F"/>
    <w:rsid w:val="00111034"/>
    <w:rsid w:val="00122C75"/>
    <w:rsid w:val="001231D8"/>
    <w:rsid w:val="00123297"/>
    <w:rsid w:val="00123796"/>
    <w:rsid w:val="001351FE"/>
    <w:rsid w:val="00135E45"/>
    <w:rsid w:val="0014302F"/>
    <w:rsid w:val="00146FC5"/>
    <w:rsid w:val="001575A1"/>
    <w:rsid w:val="0017227B"/>
    <w:rsid w:val="00173A8C"/>
    <w:rsid w:val="001800CF"/>
    <w:rsid w:val="0018662D"/>
    <w:rsid w:val="00190F42"/>
    <w:rsid w:val="001A4402"/>
    <w:rsid w:val="001B1AFD"/>
    <w:rsid w:val="001B43A6"/>
    <w:rsid w:val="001B60D2"/>
    <w:rsid w:val="001C020A"/>
    <w:rsid w:val="001C3C58"/>
    <w:rsid w:val="001D0BD0"/>
    <w:rsid w:val="001D1C47"/>
    <w:rsid w:val="001D6D0C"/>
    <w:rsid w:val="001F4C90"/>
    <w:rsid w:val="001F5BB4"/>
    <w:rsid w:val="001F5EA1"/>
    <w:rsid w:val="0020090A"/>
    <w:rsid w:val="00201B1D"/>
    <w:rsid w:val="00202ADA"/>
    <w:rsid w:val="00212E0A"/>
    <w:rsid w:val="002178B1"/>
    <w:rsid w:val="002218BF"/>
    <w:rsid w:val="00224DF6"/>
    <w:rsid w:val="0023436B"/>
    <w:rsid w:val="00237294"/>
    <w:rsid w:val="00237471"/>
    <w:rsid w:val="00247FD9"/>
    <w:rsid w:val="002630BF"/>
    <w:rsid w:val="0026393B"/>
    <w:rsid w:val="00270111"/>
    <w:rsid w:val="0027101A"/>
    <w:rsid w:val="00275C54"/>
    <w:rsid w:val="0027726A"/>
    <w:rsid w:val="0028090C"/>
    <w:rsid w:val="0028609F"/>
    <w:rsid w:val="002A2101"/>
    <w:rsid w:val="002A3A47"/>
    <w:rsid w:val="002A674C"/>
    <w:rsid w:val="002C1436"/>
    <w:rsid w:val="002C29A4"/>
    <w:rsid w:val="002C312E"/>
    <w:rsid w:val="002C342F"/>
    <w:rsid w:val="002C4237"/>
    <w:rsid w:val="002C6AC7"/>
    <w:rsid w:val="002E72B8"/>
    <w:rsid w:val="002F4125"/>
    <w:rsid w:val="00300CAA"/>
    <w:rsid w:val="00301726"/>
    <w:rsid w:val="00312E0C"/>
    <w:rsid w:val="00320A19"/>
    <w:rsid w:val="00326157"/>
    <w:rsid w:val="00336D76"/>
    <w:rsid w:val="00337445"/>
    <w:rsid w:val="0034591D"/>
    <w:rsid w:val="003536B3"/>
    <w:rsid w:val="00361A58"/>
    <w:rsid w:val="003638BB"/>
    <w:rsid w:val="00365043"/>
    <w:rsid w:val="003713BB"/>
    <w:rsid w:val="00372A50"/>
    <w:rsid w:val="0037579B"/>
    <w:rsid w:val="00381060"/>
    <w:rsid w:val="00381565"/>
    <w:rsid w:val="0039116A"/>
    <w:rsid w:val="003928F8"/>
    <w:rsid w:val="00394EEA"/>
    <w:rsid w:val="003A48BE"/>
    <w:rsid w:val="003B13C6"/>
    <w:rsid w:val="003B29E9"/>
    <w:rsid w:val="003B35CA"/>
    <w:rsid w:val="003B65A5"/>
    <w:rsid w:val="003C4FFC"/>
    <w:rsid w:val="003C57CE"/>
    <w:rsid w:val="003C5E85"/>
    <w:rsid w:val="003D743D"/>
    <w:rsid w:val="003E171F"/>
    <w:rsid w:val="00400FFF"/>
    <w:rsid w:val="00401020"/>
    <w:rsid w:val="00407B75"/>
    <w:rsid w:val="00407FFC"/>
    <w:rsid w:val="00420C2D"/>
    <w:rsid w:val="00421244"/>
    <w:rsid w:val="00422EE8"/>
    <w:rsid w:val="00435C04"/>
    <w:rsid w:val="00440632"/>
    <w:rsid w:val="004478F4"/>
    <w:rsid w:val="004533DE"/>
    <w:rsid w:val="004537DE"/>
    <w:rsid w:val="00455F62"/>
    <w:rsid w:val="004604D2"/>
    <w:rsid w:val="004612EF"/>
    <w:rsid w:val="00462223"/>
    <w:rsid w:val="00463416"/>
    <w:rsid w:val="004708C7"/>
    <w:rsid w:val="00473439"/>
    <w:rsid w:val="00474EE8"/>
    <w:rsid w:val="00477B93"/>
    <w:rsid w:val="00487521"/>
    <w:rsid w:val="00490F59"/>
    <w:rsid w:val="004930EA"/>
    <w:rsid w:val="00493277"/>
    <w:rsid w:val="004A1E19"/>
    <w:rsid w:val="004A4917"/>
    <w:rsid w:val="004B0DEE"/>
    <w:rsid w:val="004B363C"/>
    <w:rsid w:val="004E3B2C"/>
    <w:rsid w:val="004E787D"/>
    <w:rsid w:val="004F00BB"/>
    <w:rsid w:val="004F66A9"/>
    <w:rsid w:val="0050519B"/>
    <w:rsid w:val="00507141"/>
    <w:rsid w:val="00521204"/>
    <w:rsid w:val="0052169A"/>
    <w:rsid w:val="00524FF1"/>
    <w:rsid w:val="0052582C"/>
    <w:rsid w:val="0053367F"/>
    <w:rsid w:val="005362C8"/>
    <w:rsid w:val="00543715"/>
    <w:rsid w:val="00547DB5"/>
    <w:rsid w:val="00551E43"/>
    <w:rsid w:val="00552BB6"/>
    <w:rsid w:val="00556287"/>
    <w:rsid w:val="00563CEE"/>
    <w:rsid w:val="00581A9C"/>
    <w:rsid w:val="005863DB"/>
    <w:rsid w:val="005869A9"/>
    <w:rsid w:val="00590653"/>
    <w:rsid w:val="00590E86"/>
    <w:rsid w:val="00595409"/>
    <w:rsid w:val="005B3AB8"/>
    <w:rsid w:val="005B7F9D"/>
    <w:rsid w:val="005C0C10"/>
    <w:rsid w:val="005C210F"/>
    <w:rsid w:val="005C586B"/>
    <w:rsid w:val="005D215E"/>
    <w:rsid w:val="005D2400"/>
    <w:rsid w:val="005E0B40"/>
    <w:rsid w:val="005E6A59"/>
    <w:rsid w:val="005F0086"/>
    <w:rsid w:val="005F30B3"/>
    <w:rsid w:val="005F33A0"/>
    <w:rsid w:val="005F608A"/>
    <w:rsid w:val="0060330F"/>
    <w:rsid w:val="006052C7"/>
    <w:rsid w:val="00606E14"/>
    <w:rsid w:val="006115AF"/>
    <w:rsid w:val="00611C2F"/>
    <w:rsid w:val="00614237"/>
    <w:rsid w:val="00614549"/>
    <w:rsid w:val="0062333B"/>
    <w:rsid w:val="00623801"/>
    <w:rsid w:val="0062479A"/>
    <w:rsid w:val="00626ACE"/>
    <w:rsid w:val="006345B0"/>
    <w:rsid w:val="00637F2C"/>
    <w:rsid w:val="0065365D"/>
    <w:rsid w:val="00657F91"/>
    <w:rsid w:val="006605EC"/>
    <w:rsid w:val="00662378"/>
    <w:rsid w:val="00662FA5"/>
    <w:rsid w:val="00666756"/>
    <w:rsid w:val="00670041"/>
    <w:rsid w:val="00671CA4"/>
    <w:rsid w:val="00672E1F"/>
    <w:rsid w:val="006765E2"/>
    <w:rsid w:val="0068009C"/>
    <w:rsid w:val="0068100C"/>
    <w:rsid w:val="00684410"/>
    <w:rsid w:val="006858F5"/>
    <w:rsid w:val="00690F62"/>
    <w:rsid w:val="006964AA"/>
    <w:rsid w:val="0069799F"/>
    <w:rsid w:val="006A2025"/>
    <w:rsid w:val="006B0EB8"/>
    <w:rsid w:val="00704330"/>
    <w:rsid w:val="00711F15"/>
    <w:rsid w:val="00716613"/>
    <w:rsid w:val="00725A99"/>
    <w:rsid w:val="00733593"/>
    <w:rsid w:val="00734733"/>
    <w:rsid w:val="00744E76"/>
    <w:rsid w:val="00762499"/>
    <w:rsid w:val="00764818"/>
    <w:rsid w:val="00766C02"/>
    <w:rsid w:val="00771F1E"/>
    <w:rsid w:val="007736BE"/>
    <w:rsid w:val="0078335F"/>
    <w:rsid w:val="00784575"/>
    <w:rsid w:val="007846B2"/>
    <w:rsid w:val="0078750D"/>
    <w:rsid w:val="00790EC7"/>
    <w:rsid w:val="0079290E"/>
    <w:rsid w:val="0079677B"/>
    <w:rsid w:val="00797D6D"/>
    <w:rsid w:val="00797F27"/>
    <w:rsid w:val="007A1F7C"/>
    <w:rsid w:val="007A7D92"/>
    <w:rsid w:val="007C2CAE"/>
    <w:rsid w:val="007F4C62"/>
    <w:rsid w:val="00802EFE"/>
    <w:rsid w:val="00821BE7"/>
    <w:rsid w:val="0083203B"/>
    <w:rsid w:val="00834020"/>
    <w:rsid w:val="008458DB"/>
    <w:rsid w:val="008471F3"/>
    <w:rsid w:val="008520B5"/>
    <w:rsid w:val="0085305D"/>
    <w:rsid w:val="00872EF1"/>
    <w:rsid w:val="00877CB2"/>
    <w:rsid w:val="0088103D"/>
    <w:rsid w:val="00881F62"/>
    <w:rsid w:val="008844D4"/>
    <w:rsid w:val="008925B3"/>
    <w:rsid w:val="008944A9"/>
    <w:rsid w:val="008A26F0"/>
    <w:rsid w:val="008A4075"/>
    <w:rsid w:val="008A4CD5"/>
    <w:rsid w:val="008A52FC"/>
    <w:rsid w:val="008C06B3"/>
    <w:rsid w:val="008C099D"/>
    <w:rsid w:val="008C5687"/>
    <w:rsid w:val="008C6B85"/>
    <w:rsid w:val="008D1CE9"/>
    <w:rsid w:val="008D6F5F"/>
    <w:rsid w:val="008D7660"/>
    <w:rsid w:val="008E2D44"/>
    <w:rsid w:val="008F2DB5"/>
    <w:rsid w:val="0091499C"/>
    <w:rsid w:val="00921C05"/>
    <w:rsid w:val="00921C92"/>
    <w:rsid w:val="00932514"/>
    <w:rsid w:val="00934343"/>
    <w:rsid w:val="00947B76"/>
    <w:rsid w:val="00950D29"/>
    <w:rsid w:val="0095370A"/>
    <w:rsid w:val="009673CF"/>
    <w:rsid w:val="009676F2"/>
    <w:rsid w:val="009770E1"/>
    <w:rsid w:val="009821E1"/>
    <w:rsid w:val="009932F1"/>
    <w:rsid w:val="00995045"/>
    <w:rsid w:val="00995AAF"/>
    <w:rsid w:val="009A180D"/>
    <w:rsid w:val="009B2274"/>
    <w:rsid w:val="009C578F"/>
    <w:rsid w:val="009D60C7"/>
    <w:rsid w:val="009D7881"/>
    <w:rsid w:val="009D7A6C"/>
    <w:rsid w:val="009E38CF"/>
    <w:rsid w:val="009E5C7F"/>
    <w:rsid w:val="009F0A01"/>
    <w:rsid w:val="009F0A18"/>
    <w:rsid w:val="009F302F"/>
    <w:rsid w:val="009F4AB2"/>
    <w:rsid w:val="009F4D10"/>
    <w:rsid w:val="00A01646"/>
    <w:rsid w:val="00A04A85"/>
    <w:rsid w:val="00A061D7"/>
    <w:rsid w:val="00A1284A"/>
    <w:rsid w:val="00A13009"/>
    <w:rsid w:val="00A20163"/>
    <w:rsid w:val="00A2136F"/>
    <w:rsid w:val="00A34695"/>
    <w:rsid w:val="00A448C0"/>
    <w:rsid w:val="00A54CF9"/>
    <w:rsid w:val="00A575B8"/>
    <w:rsid w:val="00A77AB3"/>
    <w:rsid w:val="00A869C7"/>
    <w:rsid w:val="00A8730C"/>
    <w:rsid w:val="00A926C9"/>
    <w:rsid w:val="00A92A24"/>
    <w:rsid w:val="00A946FB"/>
    <w:rsid w:val="00AA7C9D"/>
    <w:rsid w:val="00AB0D44"/>
    <w:rsid w:val="00AC46BE"/>
    <w:rsid w:val="00AD07D7"/>
    <w:rsid w:val="00AD6112"/>
    <w:rsid w:val="00AD7D97"/>
    <w:rsid w:val="00AE042A"/>
    <w:rsid w:val="00AE5237"/>
    <w:rsid w:val="00AE642A"/>
    <w:rsid w:val="00AE6462"/>
    <w:rsid w:val="00AF0F12"/>
    <w:rsid w:val="00AF3B62"/>
    <w:rsid w:val="00B10E7B"/>
    <w:rsid w:val="00B12D6A"/>
    <w:rsid w:val="00B1367C"/>
    <w:rsid w:val="00B23E19"/>
    <w:rsid w:val="00B25EB5"/>
    <w:rsid w:val="00B25FB1"/>
    <w:rsid w:val="00B2796A"/>
    <w:rsid w:val="00B3620D"/>
    <w:rsid w:val="00B36AB3"/>
    <w:rsid w:val="00B37794"/>
    <w:rsid w:val="00B45917"/>
    <w:rsid w:val="00B5252D"/>
    <w:rsid w:val="00B52FF6"/>
    <w:rsid w:val="00B850F8"/>
    <w:rsid w:val="00B87C5D"/>
    <w:rsid w:val="00B90D44"/>
    <w:rsid w:val="00B91552"/>
    <w:rsid w:val="00B93D30"/>
    <w:rsid w:val="00B93DD8"/>
    <w:rsid w:val="00B96FA0"/>
    <w:rsid w:val="00BA2689"/>
    <w:rsid w:val="00BA380D"/>
    <w:rsid w:val="00BA4D27"/>
    <w:rsid w:val="00BA5E4A"/>
    <w:rsid w:val="00BC1304"/>
    <w:rsid w:val="00BD3E2E"/>
    <w:rsid w:val="00BD4D38"/>
    <w:rsid w:val="00BE4893"/>
    <w:rsid w:val="00BE54CF"/>
    <w:rsid w:val="00BE7202"/>
    <w:rsid w:val="00BF524C"/>
    <w:rsid w:val="00BF6305"/>
    <w:rsid w:val="00C105D4"/>
    <w:rsid w:val="00C15501"/>
    <w:rsid w:val="00C24E32"/>
    <w:rsid w:val="00C25421"/>
    <w:rsid w:val="00C27789"/>
    <w:rsid w:val="00C32D85"/>
    <w:rsid w:val="00C40E9B"/>
    <w:rsid w:val="00C56D10"/>
    <w:rsid w:val="00C66610"/>
    <w:rsid w:val="00C7048C"/>
    <w:rsid w:val="00C80DFE"/>
    <w:rsid w:val="00C81ECC"/>
    <w:rsid w:val="00C8578B"/>
    <w:rsid w:val="00CA6E4F"/>
    <w:rsid w:val="00CC1EF6"/>
    <w:rsid w:val="00CC3415"/>
    <w:rsid w:val="00CD069F"/>
    <w:rsid w:val="00CD232C"/>
    <w:rsid w:val="00CD2EFB"/>
    <w:rsid w:val="00CF2C44"/>
    <w:rsid w:val="00CF3BEE"/>
    <w:rsid w:val="00CF6998"/>
    <w:rsid w:val="00D171DB"/>
    <w:rsid w:val="00D20978"/>
    <w:rsid w:val="00D26ABE"/>
    <w:rsid w:val="00D3470C"/>
    <w:rsid w:val="00D4371E"/>
    <w:rsid w:val="00D62A15"/>
    <w:rsid w:val="00D63A28"/>
    <w:rsid w:val="00D73437"/>
    <w:rsid w:val="00D74D9E"/>
    <w:rsid w:val="00D7556D"/>
    <w:rsid w:val="00D84222"/>
    <w:rsid w:val="00D8585C"/>
    <w:rsid w:val="00D86862"/>
    <w:rsid w:val="00D86E74"/>
    <w:rsid w:val="00DA1914"/>
    <w:rsid w:val="00DC12D8"/>
    <w:rsid w:val="00DC6C97"/>
    <w:rsid w:val="00DD3887"/>
    <w:rsid w:val="00DD7144"/>
    <w:rsid w:val="00DE199D"/>
    <w:rsid w:val="00DE2EF9"/>
    <w:rsid w:val="00DE30F0"/>
    <w:rsid w:val="00DE4F4D"/>
    <w:rsid w:val="00DE62A6"/>
    <w:rsid w:val="00DE6CB1"/>
    <w:rsid w:val="00DF3950"/>
    <w:rsid w:val="00E00546"/>
    <w:rsid w:val="00E10135"/>
    <w:rsid w:val="00E16E82"/>
    <w:rsid w:val="00E2497B"/>
    <w:rsid w:val="00E27526"/>
    <w:rsid w:val="00E30EA0"/>
    <w:rsid w:val="00E30EC3"/>
    <w:rsid w:val="00E3587F"/>
    <w:rsid w:val="00E407BE"/>
    <w:rsid w:val="00E528E4"/>
    <w:rsid w:val="00E57DC5"/>
    <w:rsid w:val="00E6037B"/>
    <w:rsid w:val="00E60FFC"/>
    <w:rsid w:val="00E622BB"/>
    <w:rsid w:val="00E63ADA"/>
    <w:rsid w:val="00E64959"/>
    <w:rsid w:val="00E75DF9"/>
    <w:rsid w:val="00E777F0"/>
    <w:rsid w:val="00E8059E"/>
    <w:rsid w:val="00E85C7D"/>
    <w:rsid w:val="00E900C3"/>
    <w:rsid w:val="00E95BDB"/>
    <w:rsid w:val="00E97FC7"/>
    <w:rsid w:val="00EA5263"/>
    <w:rsid w:val="00EC754B"/>
    <w:rsid w:val="00ED04DD"/>
    <w:rsid w:val="00EE02DA"/>
    <w:rsid w:val="00EE0C65"/>
    <w:rsid w:val="00EE5943"/>
    <w:rsid w:val="00EF4D83"/>
    <w:rsid w:val="00F12EE5"/>
    <w:rsid w:val="00F13174"/>
    <w:rsid w:val="00F152C8"/>
    <w:rsid w:val="00F17DB9"/>
    <w:rsid w:val="00F236B0"/>
    <w:rsid w:val="00F2544C"/>
    <w:rsid w:val="00F3106A"/>
    <w:rsid w:val="00F320D4"/>
    <w:rsid w:val="00F32F3D"/>
    <w:rsid w:val="00F50EFE"/>
    <w:rsid w:val="00F56351"/>
    <w:rsid w:val="00F626D2"/>
    <w:rsid w:val="00F64614"/>
    <w:rsid w:val="00F810F6"/>
    <w:rsid w:val="00F85300"/>
    <w:rsid w:val="00F855DA"/>
    <w:rsid w:val="00F91A38"/>
    <w:rsid w:val="00FA1226"/>
    <w:rsid w:val="00FA6DA1"/>
    <w:rsid w:val="00FB6CA2"/>
    <w:rsid w:val="00FE085E"/>
    <w:rsid w:val="00FE1576"/>
    <w:rsid w:val="00FE3A49"/>
    <w:rsid w:val="00FF1073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3440</TotalTime>
  <Pages>26</Pages>
  <Words>8493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32</cp:revision>
  <cp:lastPrinted>2023-08-04T10:04:00Z</cp:lastPrinted>
  <dcterms:created xsi:type="dcterms:W3CDTF">2022-08-08T05:55:00Z</dcterms:created>
  <dcterms:modified xsi:type="dcterms:W3CDTF">2023-09-19T04:11:00Z</dcterms:modified>
</cp:coreProperties>
</file>