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42" w:rsidRPr="00DE28F2" w:rsidRDefault="00580442" w:rsidP="00DE28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E28F2">
        <w:rPr>
          <w:rFonts w:ascii="Times New Roman" w:hAnsi="Times New Roman"/>
          <w:b/>
          <w:sz w:val="24"/>
          <w:szCs w:val="24"/>
          <w:lang w:eastAsia="ru-RU"/>
        </w:rPr>
        <w:t>МУНИЦИПАЛЬНОЕ ОБРАЗОВАНИЕ</w:t>
      </w:r>
    </w:p>
    <w:p w:rsidR="00580442" w:rsidRPr="00DE28F2" w:rsidRDefault="00580442" w:rsidP="00DE28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E28F2">
        <w:rPr>
          <w:rFonts w:ascii="Times New Roman" w:hAnsi="Times New Roman"/>
          <w:b/>
          <w:sz w:val="24"/>
          <w:szCs w:val="24"/>
          <w:lang w:eastAsia="ru-RU"/>
        </w:rPr>
        <w:t>«НОВОНИКОЛЬСКОЕ СЕЛЬСКОЕ ПОСЕЛЕНИЕ»</w:t>
      </w:r>
    </w:p>
    <w:p w:rsidR="00580442" w:rsidRPr="00DE28F2" w:rsidRDefault="00580442" w:rsidP="00DE28F2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E28F2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 НОВОНИКОЛЬСКОГО СЕЛЬСКОГО ПОСЕЛЕНИЯ</w:t>
      </w:r>
    </w:p>
    <w:p w:rsidR="00580442" w:rsidRPr="00DE28F2" w:rsidRDefault="00580442" w:rsidP="00DE28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E28F2">
        <w:rPr>
          <w:rFonts w:ascii="Times New Roman" w:hAnsi="Times New Roman"/>
          <w:b/>
          <w:sz w:val="24"/>
          <w:szCs w:val="24"/>
          <w:lang w:eastAsia="ru-RU"/>
        </w:rPr>
        <w:t>АЛЕКСАНДРОВСКОГО РАЙОНА ТОМСКОЙ  ОБЛАСТИ</w:t>
      </w:r>
    </w:p>
    <w:p w:rsidR="00580442" w:rsidRPr="00DE28F2" w:rsidRDefault="00580442" w:rsidP="00DE28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0442" w:rsidRPr="00DE28F2" w:rsidRDefault="00580442" w:rsidP="00DE28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E28F2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580442" w:rsidRPr="00DE28F2" w:rsidRDefault="00580442" w:rsidP="00DE28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558"/>
        <w:gridCol w:w="5012"/>
      </w:tblGrid>
      <w:tr w:rsidR="00580442" w:rsidRPr="00DE28F2" w:rsidTr="00411376">
        <w:tc>
          <w:tcPr>
            <w:tcW w:w="4643" w:type="dxa"/>
          </w:tcPr>
          <w:p w:rsidR="00580442" w:rsidRPr="00DE28F2" w:rsidRDefault="00580442" w:rsidP="00DE2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0442" w:rsidRPr="00DE28F2" w:rsidRDefault="00580442" w:rsidP="001F1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5104" w:type="dxa"/>
          </w:tcPr>
          <w:p w:rsidR="00580442" w:rsidRPr="00DE28F2" w:rsidRDefault="00580442" w:rsidP="00E81DD6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E28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</w:t>
            </w:r>
            <w:r w:rsidRPr="00DE28F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35</w:t>
            </w:r>
            <w:r w:rsidRPr="00DE28F2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</w:r>
          </w:p>
        </w:tc>
      </w:tr>
      <w:tr w:rsidR="00580442" w:rsidRPr="00DE28F2" w:rsidTr="00411376">
        <w:tc>
          <w:tcPr>
            <w:tcW w:w="9747" w:type="dxa"/>
            <w:gridSpan w:val="2"/>
          </w:tcPr>
          <w:p w:rsidR="00580442" w:rsidRPr="00DE28F2" w:rsidRDefault="00580442" w:rsidP="00DE2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8F2">
              <w:rPr>
                <w:rFonts w:ascii="Times New Roman" w:hAnsi="Times New Roman"/>
                <w:sz w:val="24"/>
                <w:szCs w:val="24"/>
                <w:lang w:eastAsia="ru-RU"/>
              </w:rPr>
              <w:t>с. Новоникольское</w:t>
            </w:r>
          </w:p>
        </w:tc>
      </w:tr>
    </w:tbl>
    <w:p w:rsidR="00580442" w:rsidRPr="00DE28F2" w:rsidRDefault="00580442" w:rsidP="00DE28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0442" w:rsidRPr="00DE28F2" w:rsidRDefault="00580442" w:rsidP="00DE28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присвоении адреса земельному участку</w:t>
      </w:r>
    </w:p>
    <w:p w:rsidR="00580442" w:rsidRPr="00DE28F2" w:rsidRDefault="00580442" w:rsidP="00DE28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80442" w:rsidRPr="00DE28F2" w:rsidRDefault="00580442" w:rsidP="00DE28F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80442" w:rsidRPr="00DE28F2" w:rsidRDefault="00580442" w:rsidP="00DE28F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целях упорядочения элементов адресации адресного хозяйства, исключения присвоения одного адреса нескольким объектам недвижимости, руководствуясь Федеральным законом от 06.10.2003 № 131-ФЗ «Об общих принципах организации местного самоуправления в Российской Федерации», Уставом Новоникольского сельского поселения, постановлением Правительства Российской Федерации от 19.11.2014 г. № 1221 «Об утверждении Правил Присвоения, изменения и аннулирования адресов»,</w:t>
      </w:r>
    </w:p>
    <w:p w:rsidR="00580442" w:rsidRPr="00DE28F2" w:rsidRDefault="00580442" w:rsidP="00DE28F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ПОСТАНОВЛЯЮ</w:t>
      </w:r>
      <w:r w:rsidRPr="00DE28F2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580442" w:rsidRPr="00521EF1" w:rsidRDefault="00580442" w:rsidP="00521EF1">
      <w:pPr>
        <w:spacing w:after="0"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</w:p>
    <w:p w:rsidR="00580442" w:rsidRPr="00DF3EF9" w:rsidRDefault="00580442" w:rsidP="00786850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Присвоить  земельному участку с кадастровым номером 70:01:0000006:3 общей площадью 3 143 (три тысячи сто сорок три ) кв.м., </w:t>
      </w:r>
      <w:r>
        <w:rPr>
          <w:rFonts w:ascii="Times New Roman" w:hAnsi="Times New Roman"/>
          <w:sz w:val="24"/>
          <w:szCs w:val="24"/>
        </w:rPr>
        <w:t>адрес по фактическому местоположению: Российская Федерация, Томская область, Александровский муниципальный район, Новоникольское сельское поселение, территория  б.н.п. «Пырчино», земельный участок 1.</w:t>
      </w:r>
    </w:p>
    <w:p w:rsidR="00580442" w:rsidRPr="00E14D50" w:rsidRDefault="00580442" w:rsidP="00786850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F3EF9">
        <w:rPr>
          <w:rFonts w:ascii="Times New Roman" w:hAnsi="Times New Roman"/>
          <w:sz w:val="24"/>
          <w:szCs w:val="24"/>
          <w:lang w:eastAsia="ru-RU"/>
        </w:rPr>
        <w:t xml:space="preserve">Данное постановление подлежит размещению на официальном сайте Новоникольского сельского поселения  </w:t>
      </w:r>
      <w:r w:rsidRPr="0022338C">
        <w:rPr>
          <w:rFonts w:ascii="Times New Roman" w:hAnsi="Times New Roman"/>
          <w:sz w:val="24"/>
          <w:szCs w:val="24"/>
          <w:lang w:eastAsia="ru-RU"/>
        </w:rPr>
        <w:t>http://www.</w:t>
      </w:r>
      <w:r w:rsidRPr="0022338C">
        <w:rPr>
          <w:rFonts w:ascii="Times New Roman" w:hAnsi="Times New Roman"/>
          <w:sz w:val="24"/>
          <w:szCs w:val="24"/>
          <w:lang w:val="en-US" w:eastAsia="ru-RU"/>
        </w:rPr>
        <w:t>sp</w:t>
      </w:r>
      <w:r w:rsidRPr="0022338C">
        <w:rPr>
          <w:rFonts w:ascii="Times New Roman" w:hAnsi="Times New Roman"/>
          <w:sz w:val="24"/>
          <w:szCs w:val="24"/>
          <w:lang w:eastAsia="ru-RU"/>
        </w:rPr>
        <w:t>-novoni</w:t>
      </w:r>
      <w:r w:rsidRPr="0022338C">
        <w:rPr>
          <w:rFonts w:ascii="Times New Roman" w:hAnsi="Times New Roman"/>
          <w:sz w:val="24"/>
          <w:szCs w:val="24"/>
          <w:lang w:val="en-US" w:eastAsia="ru-RU"/>
        </w:rPr>
        <w:t>kol</w:t>
      </w:r>
      <w:r w:rsidRPr="0022338C">
        <w:rPr>
          <w:rFonts w:ascii="Times New Roman" w:hAnsi="Times New Roman"/>
          <w:sz w:val="24"/>
          <w:szCs w:val="24"/>
          <w:lang w:eastAsia="ru-RU"/>
        </w:rPr>
        <w:t>.ru/.</w:t>
      </w:r>
    </w:p>
    <w:p w:rsidR="00580442" w:rsidRPr="00DF3EF9" w:rsidRDefault="00580442" w:rsidP="00786850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3EF9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580442" w:rsidRPr="00DF3EF9" w:rsidRDefault="00580442" w:rsidP="00DF3EF9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0442" w:rsidRDefault="00580442" w:rsidP="00DF3EF9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80442" w:rsidRDefault="00580442" w:rsidP="00DF3EF9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80442" w:rsidRPr="00DF3EF9" w:rsidRDefault="00580442" w:rsidP="00DF3EF9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80442" w:rsidRPr="00DF3EF9" w:rsidRDefault="00580442" w:rsidP="00DF3EF9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F3EF9">
        <w:rPr>
          <w:rFonts w:ascii="Times New Roman" w:hAnsi="Times New Roman"/>
          <w:sz w:val="24"/>
          <w:szCs w:val="24"/>
          <w:lang w:eastAsia="ru-RU"/>
        </w:rPr>
        <w:t>Глава Новоникольского сельского поселения                                   В.Н.Першин</w:t>
      </w:r>
    </w:p>
    <w:p w:rsidR="00580442" w:rsidRDefault="00580442" w:rsidP="00521EF1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80442" w:rsidRDefault="00580442" w:rsidP="00521EF1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80442" w:rsidRDefault="00580442" w:rsidP="00521EF1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80442" w:rsidRPr="00521EF1" w:rsidRDefault="00580442" w:rsidP="00521EF1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80442" w:rsidRPr="00521EF1" w:rsidRDefault="00580442" w:rsidP="00521EF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80442" w:rsidRPr="00521EF1" w:rsidRDefault="00580442" w:rsidP="00521E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80442" w:rsidRPr="00521EF1" w:rsidRDefault="00580442" w:rsidP="00521E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80442" w:rsidRPr="00521EF1" w:rsidRDefault="00580442" w:rsidP="00521E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80442" w:rsidRPr="00521EF1" w:rsidRDefault="00580442" w:rsidP="00521E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80442" w:rsidRPr="00521EF1" w:rsidRDefault="00580442" w:rsidP="00521E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80442" w:rsidRPr="00521EF1" w:rsidRDefault="00580442" w:rsidP="00521E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80442" w:rsidRPr="00521EF1" w:rsidRDefault="00580442" w:rsidP="00521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80442" w:rsidRPr="00521EF1" w:rsidSect="00521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20F1"/>
    <w:multiLevelType w:val="hybridMultilevel"/>
    <w:tmpl w:val="1E96C49C"/>
    <w:lvl w:ilvl="0" w:tplc="2D5228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A7B4781"/>
    <w:multiLevelType w:val="hybridMultilevel"/>
    <w:tmpl w:val="258E388C"/>
    <w:lvl w:ilvl="0" w:tplc="04CA3A04">
      <w:start w:val="1"/>
      <w:numFmt w:val="decimal"/>
      <w:suff w:val="space"/>
      <w:lvlText w:val="%1."/>
      <w:lvlJc w:val="left"/>
      <w:pPr>
        <w:ind w:left="109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E90358C"/>
    <w:multiLevelType w:val="hybridMultilevel"/>
    <w:tmpl w:val="9BF0CF88"/>
    <w:lvl w:ilvl="0" w:tplc="75FCE9C4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D9A"/>
    <w:rsid w:val="00082791"/>
    <w:rsid w:val="000E77C5"/>
    <w:rsid w:val="00127591"/>
    <w:rsid w:val="001F1FA2"/>
    <w:rsid w:val="0022338C"/>
    <w:rsid w:val="002B37BB"/>
    <w:rsid w:val="00316EB5"/>
    <w:rsid w:val="00384149"/>
    <w:rsid w:val="0039156D"/>
    <w:rsid w:val="003C6A22"/>
    <w:rsid w:val="003F6B3A"/>
    <w:rsid w:val="00411376"/>
    <w:rsid w:val="00440EAA"/>
    <w:rsid w:val="004F59E3"/>
    <w:rsid w:val="00513D25"/>
    <w:rsid w:val="00521EF1"/>
    <w:rsid w:val="00547A92"/>
    <w:rsid w:val="00555E6E"/>
    <w:rsid w:val="00580442"/>
    <w:rsid w:val="005902B1"/>
    <w:rsid w:val="005D2C78"/>
    <w:rsid w:val="00614EF1"/>
    <w:rsid w:val="00615933"/>
    <w:rsid w:val="00706BD0"/>
    <w:rsid w:val="00786850"/>
    <w:rsid w:val="007870E3"/>
    <w:rsid w:val="007E7EEB"/>
    <w:rsid w:val="00824FC1"/>
    <w:rsid w:val="00836EFD"/>
    <w:rsid w:val="008D65F4"/>
    <w:rsid w:val="0093441C"/>
    <w:rsid w:val="00985437"/>
    <w:rsid w:val="00A50D9A"/>
    <w:rsid w:val="00A80625"/>
    <w:rsid w:val="00AF66BD"/>
    <w:rsid w:val="00B25FB5"/>
    <w:rsid w:val="00B4425D"/>
    <w:rsid w:val="00B75C10"/>
    <w:rsid w:val="00C20E53"/>
    <w:rsid w:val="00C9379C"/>
    <w:rsid w:val="00CC3BBA"/>
    <w:rsid w:val="00D138D2"/>
    <w:rsid w:val="00DE28F2"/>
    <w:rsid w:val="00DF1629"/>
    <w:rsid w:val="00DF3EF9"/>
    <w:rsid w:val="00E01137"/>
    <w:rsid w:val="00E01146"/>
    <w:rsid w:val="00E14D50"/>
    <w:rsid w:val="00E81DD6"/>
    <w:rsid w:val="00EB253F"/>
    <w:rsid w:val="00EF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B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F6B3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ListParagraph">
    <w:name w:val="List Paragraph"/>
    <w:basedOn w:val="Normal"/>
    <w:uiPriority w:val="99"/>
    <w:qFormat/>
    <w:rsid w:val="00440EAA"/>
    <w:pPr>
      <w:ind w:left="720"/>
      <w:contextualSpacing/>
    </w:pPr>
  </w:style>
  <w:style w:type="paragraph" w:styleId="NoSpacing">
    <w:name w:val="No Spacing"/>
    <w:uiPriority w:val="99"/>
    <w:qFormat/>
    <w:rsid w:val="00DF3EF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1</Pages>
  <Words>206</Words>
  <Characters>1177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17</cp:revision>
  <cp:lastPrinted>2024-07-25T03:47:00Z</cp:lastPrinted>
  <dcterms:created xsi:type="dcterms:W3CDTF">2022-08-01T18:20:00Z</dcterms:created>
  <dcterms:modified xsi:type="dcterms:W3CDTF">2024-07-25T04:16:00Z</dcterms:modified>
</cp:coreProperties>
</file>