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BAA" w:rsidRDefault="00B37BAA" w:rsidP="002E384E">
      <w:pPr>
        <w:pStyle w:val="Title"/>
        <w:jc w:val="right"/>
        <w:rPr>
          <w:b/>
          <w:szCs w:val="24"/>
        </w:rPr>
      </w:pPr>
    </w:p>
    <w:p w:rsidR="00B37BAA" w:rsidRPr="00856061" w:rsidRDefault="00B37BAA" w:rsidP="000F0AEE">
      <w:pPr>
        <w:pStyle w:val="Title"/>
        <w:rPr>
          <w:b/>
          <w:szCs w:val="24"/>
        </w:rPr>
      </w:pPr>
      <w:r w:rsidRPr="00856061">
        <w:rPr>
          <w:b/>
          <w:szCs w:val="24"/>
        </w:rPr>
        <w:t xml:space="preserve">АДМИНИСТРАЦИЯ  </w:t>
      </w:r>
      <w:r>
        <w:rPr>
          <w:b/>
          <w:szCs w:val="24"/>
        </w:rPr>
        <w:t>НОВОНИКОЛЬСКОГО</w:t>
      </w:r>
      <w:r w:rsidRPr="00856061">
        <w:rPr>
          <w:b/>
          <w:szCs w:val="24"/>
        </w:rPr>
        <w:t xml:space="preserve"> СЕЛЬСКОГ ПОСЕЛЕНИЯ                               </w:t>
      </w:r>
    </w:p>
    <w:p w:rsidR="00B37BAA" w:rsidRPr="00856061" w:rsidRDefault="00B37BAA" w:rsidP="000F0AEE">
      <w:pPr>
        <w:jc w:val="center"/>
        <w:rPr>
          <w:bCs/>
        </w:rPr>
      </w:pPr>
      <w:r w:rsidRPr="00856061">
        <w:rPr>
          <w:bCs/>
        </w:rPr>
        <w:t xml:space="preserve">АЛЕКСАНДРОВСКОГО РАЙОНА  ТОМСКОЙ ОБЛАСТИ                             </w:t>
      </w:r>
    </w:p>
    <w:p w:rsidR="00B37BAA" w:rsidRPr="00856061" w:rsidRDefault="00B37BAA" w:rsidP="000F0AEE"/>
    <w:p w:rsidR="00B37BAA" w:rsidRPr="00856061" w:rsidRDefault="00B37BAA" w:rsidP="000F0AEE">
      <w:pPr>
        <w:jc w:val="center"/>
        <w:rPr>
          <w:b/>
          <w:bCs/>
        </w:rPr>
      </w:pPr>
    </w:p>
    <w:p w:rsidR="00B37BAA" w:rsidRPr="00856061" w:rsidRDefault="00B37BAA" w:rsidP="000F0AEE">
      <w:pPr>
        <w:jc w:val="center"/>
        <w:rPr>
          <w:b/>
          <w:bCs/>
        </w:rPr>
      </w:pPr>
      <w:r w:rsidRPr="00856061">
        <w:rPr>
          <w:b/>
          <w:bCs/>
        </w:rPr>
        <w:t xml:space="preserve">ПОСТАНОВЛЕНИЕ                                                                       </w:t>
      </w:r>
    </w:p>
    <w:p w:rsidR="00B37BAA" w:rsidRPr="00856061" w:rsidRDefault="00B37BAA" w:rsidP="000F0AEE"/>
    <w:p w:rsidR="00B37BAA" w:rsidRPr="00856061" w:rsidRDefault="00B37BAA" w:rsidP="000F0AEE">
      <w:pPr>
        <w:ind w:left="360"/>
        <w:jc w:val="both"/>
        <w:rPr>
          <w:lang w:val="en-US"/>
        </w:rPr>
      </w:pPr>
    </w:p>
    <w:tbl>
      <w:tblPr>
        <w:tblW w:w="5000" w:type="pct"/>
        <w:tblLook w:val="01E0"/>
      </w:tblPr>
      <w:tblGrid>
        <w:gridCol w:w="4697"/>
        <w:gridCol w:w="4590"/>
      </w:tblGrid>
      <w:tr w:rsidR="00B37BAA" w:rsidRPr="00856061" w:rsidTr="002974CE">
        <w:tc>
          <w:tcPr>
            <w:tcW w:w="2529" w:type="pct"/>
          </w:tcPr>
          <w:p w:rsidR="00B37BAA" w:rsidRPr="00185C92" w:rsidRDefault="00B37BAA" w:rsidP="002974CE">
            <w:r w:rsidRPr="00185C92">
              <w:t>01.11.2023</w:t>
            </w:r>
          </w:p>
        </w:tc>
        <w:tc>
          <w:tcPr>
            <w:tcW w:w="2471" w:type="pct"/>
          </w:tcPr>
          <w:p w:rsidR="00B37BAA" w:rsidRPr="00185C92" w:rsidRDefault="00B37BAA" w:rsidP="005C14B9">
            <w:pPr>
              <w:pStyle w:val="Heading2"/>
              <w:ind w:right="-217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                                </w:t>
            </w:r>
            <w:r w:rsidRPr="00185C92">
              <w:rPr>
                <w:b/>
                <w:szCs w:val="24"/>
              </w:rPr>
              <w:t>№ 4</w:t>
            </w:r>
            <w:r>
              <w:rPr>
                <w:b/>
                <w:szCs w:val="24"/>
              </w:rPr>
              <w:t>6</w:t>
            </w:r>
          </w:p>
        </w:tc>
      </w:tr>
    </w:tbl>
    <w:p w:rsidR="00B37BAA" w:rsidRPr="00856061" w:rsidRDefault="00B37BAA" w:rsidP="000F0AEE"/>
    <w:tbl>
      <w:tblPr>
        <w:tblW w:w="5000" w:type="pct"/>
        <w:tblLook w:val="01E0"/>
      </w:tblPr>
      <w:tblGrid>
        <w:gridCol w:w="9287"/>
      </w:tblGrid>
      <w:tr w:rsidR="00B37BAA" w:rsidRPr="00856061" w:rsidTr="002974CE">
        <w:trPr>
          <w:trHeight w:val="329"/>
        </w:trPr>
        <w:tc>
          <w:tcPr>
            <w:tcW w:w="5000" w:type="pct"/>
          </w:tcPr>
          <w:p w:rsidR="00B37BAA" w:rsidRPr="00856061" w:rsidRDefault="00B37BAA" w:rsidP="002974CE">
            <w:pPr>
              <w:spacing w:after="160" w:line="240" w:lineRule="exact"/>
              <w:jc w:val="center"/>
            </w:pPr>
            <w:r w:rsidRPr="00856061">
              <w:t>с.</w:t>
            </w:r>
            <w:r>
              <w:t>Новоникольское</w:t>
            </w:r>
          </w:p>
          <w:p w:rsidR="00B37BAA" w:rsidRPr="00856061" w:rsidRDefault="00B37BAA" w:rsidP="002974CE">
            <w:pPr>
              <w:spacing w:after="160" w:line="240" w:lineRule="exact"/>
              <w:jc w:val="center"/>
              <w:rPr>
                <w:rFonts w:ascii="Verdana" w:hAnsi="Verdana"/>
              </w:rPr>
            </w:pPr>
          </w:p>
        </w:tc>
      </w:tr>
    </w:tbl>
    <w:p w:rsidR="00B37BAA" w:rsidRPr="00856061" w:rsidRDefault="00B37BAA" w:rsidP="007752E5">
      <w:pPr>
        <w:jc w:val="center"/>
      </w:pPr>
      <w:r w:rsidRPr="00856061">
        <w:t>Об утверждении прогноза социально-экономического</w:t>
      </w:r>
      <w:r>
        <w:t xml:space="preserve"> </w:t>
      </w:r>
      <w:r w:rsidRPr="00856061">
        <w:t>развития муниципального образования«</w:t>
      </w:r>
      <w:r>
        <w:t>Новоникольское</w:t>
      </w:r>
      <w:r w:rsidRPr="00856061">
        <w:t xml:space="preserve"> сельское поселение» на   20</w:t>
      </w:r>
      <w:r>
        <w:t>25</w:t>
      </w:r>
      <w:r w:rsidRPr="00856061">
        <w:t>год  и   плановый период   202</w:t>
      </w:r>
      <w:r>
        <w:t>6</w:t>
      </w:r>
      <w:r w:rsidRPr="00856061">
        <w:t>-202</w:t>
      </w:r>
      <w:r>
        <w:t>7</w:t>
      </w:r>
      <w:r w:rsidRPr="00856061">
        <w:t xml:space="preserve"> годы</w:t>
      </w:r>
      <w:r>
        <w:t>.</w:t>
      </w:r>
    </w:p>
    <w:p w:rsidR="00B37BAA" w:rsidRPr="00856061" w:rsidRDefault="00B37BAA" w:rsidP="007752E5">
      <w:pPr>
        <w:jc w:val="center"/>
      </w:pPr>
    </w:p>
    <w:p w:rsidR="00B37BAA" w:rsidRPr="00856061" w:rsidRDefault="00B37BAA" w:rsidP="00364DF1">
      <w:pPr>
        <w:jc w:val="both"/>
      </w:pPr>
    </w:p>
    <w:p w:rsidR="00B37BAA" w:rsidRPr="00856061" w:rsidRDefault="00B37BAA" w:rsidP="00B21FDB">
      <w:pPr>
        <w:ind w:firstLine="708"/>
        <w:jc w:val="both"/>
      </w:pPr>
      <w:r w:rsidRPr="00856061">
        <w:t>В целях обеспечения составления проекта бюджета на 20</w:t>
      </w:r>
      <w:r>
        <w:t>25</w:t>
      </w:r>
      <w:r w:rsidRPr="00856061">
        <w:t xml:space="preserve"> год и плановый период 202</w:t>
      </w:r>
      <w:r>
        <w:t>6</w:t>
      </w:r>
      <w:r w:rsidRPr="00856061">
        <w:t>-202</w:t>
      </w:r>
      <w:r>
        <w:t>7</w:t>
      </w:r>
      <w:r w:rsidRPr="00856061">
        <w:t xml:space="preserve"> годы, руководствуясь статьей 173 Бюджетного кодекса Российской Федерации, Уставом муниципального образования «</w:t>
      </w:r>
      <w:r>
        <w:t>Новоникольского</w:t>
      </w:r>
      <w:r w:rsidRPr="00856061">
        <w:t xml:space="preserve"> сельское поселение»</w:t>
      </w:r>
      <w:r>
        <w:t>,</w:t>
      </w:r>
    </w:p>
    <w:p w:rsidR="00B37BAA" w:rsidRPr="00856061" w:rsidRDefault="00B37BAA" w:rsidP="00364DF1">
      <w:pPr>
        <w:jc w:val="both"/>
      </w:pPr>
      <w:r w:rsidRPr="00856061">
        <w:t> </w:t>
      </w:r>
    </w:p>
    <w:p w:rsidR="00B37BAA" w:rsidRDefault="00B37BAA" w:rsidP="00B21FDB">
      <w:pPr>
        <w:ind w:firstLine="708"/>
        <w:jc w:val="both"/>
        <w:rPr>
          <w:bCs/>
        </w:rPr>
      </w:pPr>
      <w:r w:rsidRPr="00856061">
        <w:rPr>
          <w:bCs/>
        </w:rPr>
        <w:t>ПОСТАНОВЛЯЮ:</w:t>
      </w:r>
    </w:p>
    <w:p w:rsidR="00B37BAA" w:rsidRPr="00856061" w:rsidRDefault="00B37BAA" w:rsidP="00B21FDB">
      <w:pPr>
        <w:ind w:firstLine="708"/>
        <w:jc w:val="both"/>
      </w:pPr>
    </w:p>
    <w:p w:rsidR="00B37BAA" w:rsidRPr="00856061" w:rsidRDefault="00B37BAA" w:rsidP="00C77721">
      <w:pPr>
        <w:jc w:val="both"/>
      </w:pPr>
      <w:r w:rsidRPr="00856061">
        <w:t> </w:t>
      </w:r>
      <w:r>
        <w:tab/>
      </w:r>
      <w:r w:rsidRPr="00856061">
        <w:t>1. Утвердить прогноз социально-экономического развития муниципального образования «</w:t>
      </w:r>
      <w:r>
        <w:t>Новоникольское сельское поселение» на 2025</w:t>
      </w:r>
      <w:r w:rsidRPr="00856061">
        <w:t xml:space="preserve"> год и плановый период 202</w:t>
      </w:r>
      <w:r>
        <w:t>6</w:t>
      </w:r>
      <w:r w:rsidRPr="00856061">
        <w:t>-202</w:t>
      </w:r>
      <w:r>
        <w:t>7</w:t>
      </w:r>
      <w:r w:rsidRPr="00856061">
        <w:t xml:space="preserve"> годы согласно приложению.</w:t>
      </w:r>
    </w:p>
    <w:p w:rsidR="00B37BAA" w:rsidRDefault="00B37BAA" w:rsidP="00252804">
      <w:pPr>
        <w:ind w:firstLine="708"/>
        <w:jc w:val="both"/>
        <w:rPr>
          <w:sz w:val="26"/>
          <w:szCs w:val="26"/>
        </w:rPr>
      </w:pPr>
      <w:r w:rsidRPr="00856061">
        <w:t xml:space="preserve">2. </w:t>
      </w:r>
      <w:r w:rsidRPr="00252804">
        <w:t xml:space="preserve">Настоящее постановление подлежит официальному опубликованию                                           и размещению на официальном сайте </w:t>
      </w:r>
      <w:r>
        <w:t>администрации Новоникольского</w:t>
      </w:r>
      <w:r w:rsidRPr="00252804">
        <w:t xml:space="preserve"> сельского поселения </w:t>
      </w:r>
      <w:r w:rsidRPr="00443694">
        <w:t>(</w:t>
      </w:r>
      <w:r w:rsidRPr="003B18C7">
        <w:rPr>
          <w:color w:val="0000FF"/>
          <w:lang w:val="en-US"/>
        </w:rPr>
        <w:t>https</w:t>
      </w:r>
      <w:r w:rsidRPr="003B18C7">
        <w:rPr>
          <w:color w:val="0000FF"/>
        </w:rPr>
        <w:t>://</w:t>
      </w:r>
      <w:r w:rsidRPr="003B18C7">
        <w:rPr>
          <w:color w:val="0000FF"/>
          <w:lang w:val="en-US"/>
        </w:rPr>
        <w:t>sp</w:t>
      </w:r>
      <w:r w:rsidRPr="003B18C7">
        <w:rPr>
          <w:color w:val="0000FF"/>
        </w:rPr>
        <w:t>-</w:t>
      </w:r>
      <w:r w:rsidRPr="003B18C7">
        <w:rPr>
          <w:color w:val="0000FF"/>
          <w:lang w:val="en-US"/>
        </w:rPr>
        <w:t>novonikol</w:t>
      </w:r>
      <w:r w:rsidRPr="003B18C7">
        <w:rPr>
          <w:color w:val="0000FF"/>
        </w:rPr>
        <w:t>.</w:t>
      </w:r>
      <w:r w:rsidRPr="003B18C7">
        <w:rPr>
          <w:color w:val="0000FF"/>
          <w:lang w:val="en-US"/>
        </w:rPr>
        <w:t>ru</w:t>
      </w:r>
      <w:r w:rsidRPr="003B18C7">
        <w:rPr>
          <w:color w:val="0000FF"/>
        </w:rPr>
        <w:t>/)</w:t>
      </w:r>
      <w:r w:rsidRPr="00243A1D">
        <w:rPr>
          <w:rStyle w:val="2"/>
          <w:sz w:val="24"/>
        </w:rPr>
        <w:t>в информационно-телекоммуникационной сети «Интернет»</w:t>
      </w:r>
      <w:r w:rsidRPr="00252804">
        <w:t>.</w:t>
      </w:r>
    </w:p>
    <w:p w:rsidR="00B37BAA" w:rsidRPr="00856061" w:rsidRDefault="00B37BAA" w:rsidP="00B21FDB">
      <w:pPr>
        <w:ind w:firstLine="708"/>
        <w:jc w:val="both"/>
      </w:pPr>
      <w:r w:rsidRPr="00856061">
        <w:t>3. Контроль за исполнением настоящего п</w:t>
      </w:r>
      <w:r>
        <w:t>остановления оставляю за собой.</w:t>
      </w:r>
      <w:r w:rsidRPr="00856061">
        <w:t> </w:t>
      </w:r>
    </w:p>
    <w:p w:rsidR="00B37BAA" w:rsidRPr="00856061" w:rsidRDefault="00B37BAA" w:rsidP="00364DF1">
      <w:pPr>
        <w:jc w:val="both"/>
      </w:pPr>
    </w:p>
    <w:p w:rsidR="00B37BAA" w:rsidRPr="00856061" w:rsidRDefault="00B37BAA" w:rsidP="00364DF1">
      <w:pPr>
        <w:jc w:val="both"/>
      </w:pPr>
      <w:r w:rsidRPr="00856061">
        <w:t> </w:t>
      </w:r>
    </w:p>
    <w:p w:rsidR="00B37BAA" w:rsidRPr="00856061" w:rsidRDefault="00B37BAA" w:rsidP="00364DF1">
      <w:pPr>
        <w:ind w:right="-5" w:firstLine="708"/>
        <w:jc w:val="both"/>
      </w:pPr>
      <w:r w:rsidRPr="00856061">
        <w:t> </w:t>
      </w:r>
    </w:p>
    <w:p w:rsidR="00B37BAA" w:rsidRPr="00856061" w:rsidRDefault="00B37BAA" w:rsidP="002974CE">
      <w:r w:rsidRPr="00856061">
        <w:t xml:space="preserve">Глава </w:t>
      </w:r>
      <w:r>
        <w:t>Новоникольского</w:t>
      </w:r>
      <w:r w:rsidRPr="00856061">
        <w:t xml:space="preserve"> сельского поселения                               </w:t>
      </w:r>
      <w:r>
        <w:t>В.Н.Першин</w:t>
      </w:r>
    </w:p>
    <w:p w:rsidR="00B37BAA" w:rsidRPr="00856061" w:rsidRDefault="00B37BAA" w:rsidP="0014778C">
      <w:pPr>
        <w:jc w:val="both"/>
      </w:pPr>
    </w:p>
    <w:p w:rsidR="00B37BAA" w:rsidRPr="00856061" w:rsidRDefault="00B37BAA" w:rsidP="0014778C">
      <w:pPr>
        <w:jc w:val="both"/>
      </w:pPr>
    </w:p>
    <w:p w:rsidR="00B37BAA" w:rsidRPr="00856061" w:rsidRDefault="00B37BAA" w:rsidP="0014778C">
      <w:pPr>
        <w:jc w:val="both"/>
      </w:pPr>
    </w:p>
    <w:p w:rsidR="00B37BAA" w:rsidRPr="00856061" w:rsidRDefault="00B37BAA" w:rsidP="0014778C">
      <w:pPr>
        <w:jc w:val="both"/>
      </w:pPr>
    </w:p>
    <w:p w:rsidR="00B37BAA" w:rsidRPr="00856061" w:rsidRDefault="00B37BAA" w:rsidP="0014778C">
      <w:pPr>
        <w:jc w:val="both"/>
      </w:pPr>
    </w:p>
    <w:p w:rsidR="00B37BAA" w:rsidRPr="00856061" w:rsidRDefault="00B37BAA" w:rsidP="0014778C">
      <w:pPr>
        <w:jc w:val="both"/>
      </w:pPr>
    </w:p>
    <w:p w:rsidR="00B37BAA" w:rsidRPr="00856061" w:rsidRDefault="00B37BAA" w:rsidP="0014778C">
      <w:pPr>
        <w:jc w:val="both"/>
      </w:pPr>
    </w:p>
    <w:p w:rsidR="00B37BAA" w:rsidRPr="00856061" w:rsidRDefault="00B37BAA" w:rsidP="0014778C">
      <w:pPr>
        <w:jc w:val="both"/>
      </w:pPr>
    </w:p>
    <w:p w:rsidR="00B37BAA" w:rsidRDefault="00B37BAA" w:rsidP="0014778C">
      <w:pPr>
        <w:jc w:val="both"/>
      </w:pPr>
    </w:p>
    <w:p w:rsidR="00B37BAA" w:rsidRDefault="00B37BAA" w:rsidP="0014778C">
      <w:pPr>
        <w:jc w:val="both"/>
      </w:pPr>
    </w:p>
    <w:p w:rsidR="00B37BAA" w:rsidRDefault="00B37BAA" w:rsidP="0014778C">
      <w:pPr>
        <w:jc w:val="both"/>
      </w:pPr>
    </w:p>
    <w:p w:rsidR="00B37BAA" w:rsidRDefault="00B37BAA" w:rsidP="0014778C">
      <w:pPr>
        <w:jc w:val="both"/>
      </w:pPr>
    </w:p>
    <w:p w:rsidR="00B37BAA" w:rsidRDefault="00B37BAA" w:rsidP="0014778C">
      <w:pPr>
        <w:jc w:val="both"/>
      </w:pPr>
    </w:p>
    <w:p w:rsidR="00B37BAA" w:rsidRDefault="00B37BAA" w:rsidP="0014778C">
      <w:pPr>
        <w:jc w:val="both"/>
      </w:pPr>
    </w:p>
    <w:p w:rsidR="00B37BAA" w:rsidRPr="00856061" w:rsidRDefault="00B37BAA" w:rsidP="0014778C">
      <w:pPr>
        <w:jc w:val="both"/>
      </w:pPr>
    </w:p>
    <w:p w:rsidR="00B37BAA" w:rsidRPr="00856061" w:rsidRDefault="00B37BAA" w:rsidP="0014778C">
      <w:pPr>
        <w:jc w:val="both"/>
      </w:pPr>
    </w:p>
    <w:p w:rsidR="00B37BAA" w:rsidRPr="00856061" w:rsidRDefault="00B37BAA" w:rsidP="007752E5">
      <w:pPr>
        <w:ind w:firstLine="4820"/>
      </w:pPr>
      <w:r w:rsidRPr="00856061">
        <w:t xml:space="preserve">Приложение </w:t>
      </w:r>
    </w:p>
    <w:p w:rsidR="00B37BAA" w:rsidRPr="00856061" w:rsidRDefault="00B37BAA" w:rsidP="007752E5">
      <w:pPr>
        <w:ind w:firstLine="4820"/>
      </w:pPr>
      <w:r w:rsidRPr="00856061">
        <w:t>Утвержден</w:t>
      </w:r>
      <w:r>
        <w:t>о</w:t>
      </w:r>
      <w:r w:rsidRPr="00856061">
        <w:t xml:space="preserve"> постановлением </w:t>
      </w:r>
    </w:p>
    <w:p w:rsidR="00B37BAA" w:rsidRPr="00856061" w:rsidRDefault="00B37BAA" w:rsidP="007752E5">
      <w:pPr>
        <w:ind w:firstLine="4820"/>
      </w:pPr>
      <w:r w:rsidRPr="00856061">
        <w:t xml:space="preserve">Администрации </w:t>
      </w:r>
      <w:r>
        <w:t>Новоникольского</w:t>
      </w:r>
    </w:p>
    <w:p w:rsidR="00B37BAA" w:rsidRDefault="00B37BAA" w:rsidP="007752E5">
      <w:pPr>
        <w:ind w:firstLine="4820"/>
      </w:pPr>
      <w:r>
        <w:t>сельского п</w:t>
      </w:r>
      <w:r w:rsidRPr="00856061">
        <w:t>оселения</w:t>
      </w:r>
    </w:p>
    <w:p w:rsidR="00B37BAA" w:rsidRPr="00185C92" w:rsidRDefault="00B37BAA" w:rsidP="007752E5">
      <w:pPr>
        <w:ind w:firstLine="4820"/>
      </w:pPr>
      <w:r w:rsidRPr="00185C92">
        <w:t>от 01.11.2023 № 4</w:t>
      </w:r>
      <w:r>
        <w:t>6</w:t>
      </w:r>
    </w:p>
    <w:p w:rsidR="00B37BAA" w:rsidRDefault="00B37BAA" w:rsidP="001F617C">
      <w:pPr>
        <w:autoSpaceDE w:val="0"/>
        <w:autoSpaceDN w:val="0"/>
        <w:adjustRightInd w:val="0"/>
        <w:jc w:val="center"/>
        <w:rPr>
          <w:b/>
        </w:rPr>
      </w:pPr>
    </w:p>
    <w:p w:rsidR="00B37BAA" w:rsidRDefault="00B37BAA" w:rsidP="001F617C">
      <w:pPr>
        <w:autoSpaceDE w:val="0"/>
        <w:autoSpaceDN w:val="0"/>
        <w:adjustRightInd w:val="0"/>
        <w:jc w:val="center"/>
        <w:rPr>
          <w:b/>
        </w:rPr>
      </w:pPr>
    </w:p>
    <w:p w:rsidR="00B37BAA" w:rsidRPr="00856061" w:rsidRDefault="00B37BAA" w:rsidP="001F617C">
      <w:pPr>
        <w:autoSpaceDE w:val="0"/>
        <w:autoSpaceDN w:val="0"/>
        <w:adjustRightInd w:val="0"/>
        <w:jc w:val="center"/>
        <w:rPr>
          <w:b/>
        </w:rPr>
      </w:pPr>
      <w:r w:rsidRPr="00856061">
        <w:rPr>
          <w:b/>
        </w:rPr>
        <w:t>ПРОГНОЗ</w:t>
      </w:r>
    </w:p>
    <w:p w:rsidR="00B37BAA" w:rsidRPr="00856061" w:rsidRDefault="00B37BAA" w:rsidP="001F617C">
      <w:pPr>
        <w:autoSpaceDE w:val="0"/>
        <w:autoSpaceDN w:val="0"/>
        <w:adjustRightInd w:val="0"/>
        <w:jc w:val="center"/>
        <w:rPr>
          <w:b/>
        </w:rPr>
      </w:pPr>
      <w:r w:rsidRPr="00856061">
        <w:rPr>
          <w:b/>
        </w:rPr>
        <w:t>социально-экономического развития муниципального образования «</w:t>
      </w:r>
      <w:r>
        <w:rPr>
          <w:b/>
        </w:rPr>
        <w:t>Новоникольского</w:t>
      </w:r>
      <w:r w:rsidRPr="00856061">
        <w:rPr>
          <w:b/>
        </w:rPr>
        <w:t xml:space="preserve"> сельское поселение» на 20</w:t>
      </w:r>
      <w:r>
        <w:rPr>
          <w:b/>
        </w:rPr>
        <w:t>25</w:t>
      </w:r>
      <w:r w:rsidRPr="00856061">
        <w:rPr>
          <w:b/>
        </w:rPr>
        <w:t xml:space="preserve"> год и плановый период 202</w:t>
      </w:r>
      <w:r>
        <w:rPr>
          <w:b/>
        </w:rPr>
        <w:t>6</w:t>
      </w:r>
      <w:r w:rsidRPr="00856061">
        <w:rPr>
          <w:b/>
        </w:rPr>
        <w:t>-202</w:t>
      </w:r>
      <w:r>
        <w:rPr>
          <w:b/>
        </w:rPr>
        <w:t>7</w:t>
      </w:r>
      <w:r w:rsidRPr="00856061">
        <w:rPr>
          <w:b/>
        </w:rPr>
        <w:t xml:space="preserve"> годы</w:t>
      </w:r>
    </w:p>
    <w:p w:rsidR="00B37BAA" w:rsidRPr="00856061" w:rsidRDefault="00B37BAA" w:rsidP="001F617C">
      <w:pPr>
        <w:autoSpaceDE w:val="0"/>
        <w:autoSpaceDN w:val="0"/>
        <w:adjustRightInd w:val="0"/>
        <w:jc w:val="center"/>
        <w:rPr>
          <w:b/>
        </w:rPr>
      </w:pPr>
    </w:p>
    <w:p w:rsidR="00B37BAA" w:rsidRPr="00856061" w:rsidRDefault="00B37BAA" w:rsidP="004277AE">
      <w:pPr>
        <w:ind w:left="360"/>
        <w:jc w:val="center"/>
      </w:pPr>
      <w:r w:rsidRPr="00856061">
        <w:rPr>
          <w:b/>
        </w:rPr>
        <w:t>Введение</w:t>
      </w:r>
    </w:p>
    <w:p w:rsidR="00B37BAA" w:rsidRPr="00856061" w:rsidRDefault="00B37BAA" w:rsidP="004277AE">
      <w:pPr>
        <w:ind w:firstLine="709"/>
        <w:jc w:val="both"/>
      </w:pPr>
      <w:r w:rsidRPr="00856061">
        <w:t>Целью прогноза социально-экономического развития муниципального образования «</w:t>
      </w:r>
      <w:r>
        <w:t>Новоникольского</w:t>
      </w:r>
      <w:r w:rsidRPr="00856061">
        <w:t xml:space="preserve"> сельское поселение» на 20</w:t>
      </w:r>
      <w:r>
        <w:t>25</w:t>
      </w:r>
      <w:r w:rsidRPr="00856061">
        <w:t xml:space="preserve"> год и плановый период 202</w:t>
      </w:r>
      <w:r>
        <w:t>6</w:t>
      </w:r>
      <w:r w:rsidRPr="00856061">
        <w:t>-202</w:t>
      </w:r>
      <w:r>
        <w:t>7</w:t>
      </w:r>
      <w:r w:rsidRPr="00856061">
        <w:t xml:space="preserve"> годы является определение основных направлений деятельности органов местного самоуправления, предприятий, способствующих обеспечению устойчивого функционирования экономики, повышению экономической активности, создание нормальных условий жизни населения и дальнейшего социально-экономического развития муниципального образования «</w:t>
      </w:r>
      <w:r>
        <w:t>Новоникольского</w:t>
      </w:r>
      <w:r w:rsidRPr="00856061">
        <w:t xml:space="preserve"> сельское поселение».</w:t>
      </w:r>
    </w:p>
    <w:p w:rsidR="00B37BAA" w:rsidRPr="00856061" w:rsidRDefault="00B37BAA" w:rsidP="004277AE">
      <w:pPr>
        <w:ind w:firstLine="709"/>
        <w:jc w:val="both"/>
        <w:rPr>
          <w:b/>
        </w:rPr>
      </w:pPr>
    </w:p>
    <w:p w:rsidR="00B37BAA" w:rsidRPr="00856061" w:rsidRDefault="00B37BAA" w:rsidP="00874A04">
      <w:pPr>
        <w:pStyle w:val="ListParagraph"/>
        <w:numPr>
          <w:ilvl w:val="0"/>
          <w:numId w:val="30"/>
        </w:numPr>
        <w:jc w:val="center"/>
        <w:rPr>
          <w:b/>
          <w:szCs w:val="24"/>
        </w:rPr>
      </w:pPr>
      <w:r w:rsidRPr="00856061">
        <w:rPr>
          <w:b/>
          <w:szCs w:val="24"/>
        </w:rPr>
        <w:t>Территория муниципального образования</w:t>
      </w:r>
    </w:p>
    <w:p w:rsidR="00B37BAA" w:rsidRPr="009F4C59" w:rsidRDefault="00B37BAA" w:rsidP="00874A04">
      <w:pPr>
        <w:shd w:val="clear" w:color="auto" w:fill="FFFFFF"/>
        <w:autoSpaceDE w:val="0"/>
        <w:ind w:right="23" w:firstLine="360"/>
        <w:jc w:val="both"/>
        <w:rPr>
          <w:color w:val="000000"/>
        </w:rPr>
      </w:pPr>
      <w:r w:rsidRPr="009F4C59">
        <w:t>Новоникольское сельское поселение с центром в</w:t>
      </w:r>
      <w:r>
        <w:t xml:space="preserve"> </w:t>
      </w:r>
      <w:r w:rsidRPr="009F4C59">
        <w:t xml:space="preserve">с. Новоникольское расположено в юго-восточной части муниципального образования «Александровский район» на расстоянии </w:t>
      </w:r>
      <w:smartTag w:uri="urn:schemas-microsoft-com:office:smarttags" w:element="metricconverter">
        <w:smartTagPr>
          <w:attr w:name="ProductID" w:val="150 км"/>
        </w:smartTagPr>
        <w:r w:rsidRPr="009F4C59">
          <w:t>150 км</w:t>
        </w:r>
      </w:smartTag>
      <w:r w:rsidRPr="009F4C59">
        <w:t xml:space="preserve"> от райцентра и </w:t>
      </w:r>
      <w:smartTag w:uri="urn:schemas-microsoft-com:office:smarttags" w:element="metricconverter">
        <w:smartTagPr>
          <w:attr w:name="ProductID" w:val="791 км"/>
        </w:smartTagPr>
        <w:r w:rsidRPr="009F4C59">
          <w:t>791 км</w:t>
        </w:r>
      </w:smartTag>
      <w:r w:rsidRPr="009F4C59">
        <w:t xml:space="preserve"> от г. Томска. В состав поселения входит один населенный пункт – с. Новоникольское</w:t>
      </w:r>
      <w:r w:rsidRPr="009F4C59">
        <w:rPr>
          <w:color w:val="000000"/>
        </w:rPr>
        <w:t>.</w:t>
      </w:r>
    </w:p>
    <w:p w:rsidR="00B37BAA" w:rsidRPr="00856061" w:rsidRDefault="00B37BAA" w:rsidP="00874A04">
      <w:pPr>
        <w:shd w:val="clear" w:color="auto" w:fill="FFFFFF"/>
        <w:autoSpaceDE w:val="0"/>
        <w:ind w:right="23" w:firstLine="360"/>
        <w:jc w:val="both"/>
        <w:rPr>
          <w:color w:val="000000"/>
        </w:rPr>
      </w:pPr>
      <w:r w:rsidRPr="00856061">
        <w:rPr>
          <w:color w:val="000000"/>
        </w:rPr>
        <w:t xml:space="preserve">Территория </w:t>
      </w:r>
      <w:r>
        <w:rPr>
          <w:color w:val="000000"/>
        </w:rPr>
        <w:t>Новоникольского</w:t>
      </w:r>
      <w:r w:rsidRPr="00856061">
        <w:rPr>
          <w:color w:val="000000"/>
        </w:rPr>
        <w:t xml:space="preserve"> сельского поселения </w:t>
      </w:r>
      <w:r w:rsidRPr="0069026D">
        <w:t>составляет 1236,77 кв.км</w:t>
      </w:r>
      <w:r w:rsidRPr="00856061">
        <w:rPr>
          <w:color w:val="000000"/>
        </w:rPr>
        <w:t xml:space="preserve">. </w:t>
      </w:r>
      <w:r w:rsidRPr="003B18C7">
        <w:t xml:space="preserve">Общая протяженность границы составляет </w:t>
      </w:r>
      <w:smartTag w:uri="urn:schemas-microsoft-com:office:smarttags" w:element="metricconverter">
        <w:smartTagPr>
          <w:attr w:name="ProductID" w:val="26 кв. м"/>
        </w:smartTagPr>
        <w:smartTag w:uri="urn:schemas-microsoft-com:office:smarttags" w:element="metricconverter">
          <w:smartTagPr>
            <w:attr w:name="ProductID" w:val="239,1 км"/>
          </w:smartTagPr>
          <w:r w:rsidRPr="003B18C7">
            <w:t>239,1 км</w:t>
          </w:r>
        </w:smartTag>
        <w:r>
          <w:t>.</w:t>
        </w:r>
      </w:smartTag>
    </w:p>
    <w:p w:rsidR="00B37BAA" w:rsidRPr="00856061" w:rsidRDefault="00B37BAA" w:rsidP="00874A04">
      <w:pPr>
        <w:shd w:val="clear" w:color="auto" w:fill="FFFFFF"/>
        <w:autoSpaceDE w:val="0"/>
        <w:ind w:right="23" w:firstLine="284"/>
        <w:jc w:val="both"/>
        <w:rPr>
          <w:color w:val="000000"/>
        </w:rPr>
      </w:pPr>
    </w:p>
    <w:p w:rsidR="00B37BAA" w:rsidRPr="00856061" w:rsidRDefault="00B37BAA" w:rsidP="007201F8">
      <w:pPr>
        <w:contextualSpacing/>
        <w:jc w:val="center"/>
        <w:rPr>
          <w:b/>
        </w:rPr>
      </w:pPr>
      <w:r w:rsidRPr="00856061">
        <w:rPr>
          <w:b/>
        </w:rPr>
        <w:t>2. Демографическая ситуация</w:t>
      </w:r>
    </w:p>
    <w:p w:rsidR="00B37BAA" w:rsidRPr="00856061" w:rsidRDefault="00B37BAA" w:rsidP="00D70DCB">
      <w:pPr>
        <w:autoSpaceDE w:val="0"/>
        <w:autoSpaceDN w:val="0"/>
        <w:adjustRightInd w:val="0"/>
        <w:ind w:firstLine="708"/>
        <w:jc w:val="both"/>
      </w:pPr>
      <w:r w:rsidRPr="00856061">
        <w:t>Численность постоянного населе</w:t>
      </w:r>
      <w:r>
        <w:t>ния по состоянию на 1 января 2024</w:t>
      </w:r>
      <w:r w:rsidRPr="00856061">
        <w:t xml:space="preserve"> года составила</w:t>
      </w:r>
      <w:r>
        <w:t xml:space="preserve"> 154  </w:t>
      </w:r>
      <w:r w:rsidRPr="00856061">
        <w:t>человек.</w:t>
      </w:r>
      <w:r>
        <w:t xml:space="preserve"> Количество пожилых людей преобладает над количеством молодежи. Показатели смертности превышают показатели рождаемости. </w:t>
      </w:r>
    </w:p>
    <w:p w:rsidR="00B37BAA" w:rsidRPr="00856061" w:rsidRDefault="00B37BAA" w:rsidP="00D70DCB">
      <w:pPr>
        <w:autoSpaceDE w:val="0"/>
        <w:autoSpaceDN w:val="0"/>
        <w:adjustRightInd w:val="0"/>
        <w:ind w:firstLine="708"/>
        <w:jc w:val="both"/>
      </w:pPr>
      <w:r w:rsidRPr="00856061">
        <w:t xml:space="preserve">Демографическая ситуация в поселении развивается под влиянием сложившихся тенденций рождаемости и смертности населения. </w:t>
      </w:r>
    </w:p>
    <w:tbl>
      <w:tblPr>
        <w:tblW w:w="5000" w:type="pct"/>
        <w:tblLook w:val="0000"/>
      </w:tblPr>
      <w:tblGrid>
        <w:gridCol w:w="2191"/>
        <w:gridCol w:w="1292"/>
        <w:gridCol w:w="773"/>
        <w:gridCol w:w="923"/>
        <w:gridCol w:w="1027"/>
        <w:gridCol w:w="1027"/>
        <w:gridCol w:w="1027"/>
        <w:gridCol w:w="1027"/>
      </w:tblGrid>
      <w:tr w:rsidR="00B37BAA" w:rsidRPr="00464836" w:rsidTr="003208A2">
        <w:trPr>
          <w:trHeight w:val="659"/>
          <w:tblHeader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464836" w:rsidRDefault="00B37BAA" w:rsidP="00F83BD5">
            <w:pPr>
              <w:spacing w:line="192" w:lineRule="auto"/>
              <w:jc w:val="center"/>
            </w:pPr>
            <w:r w:rsidRPr="00464836">
              <w:t>Показатели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464836" w:rsidRDefault="00B37BAA" w:rsidP="00F83BD5">
            <w:pPr>
              <w:spacing w:line="192" w:lineRule="auto"/>
              <w:jc w:val="center"/>
            </w:pPr>
            <w:r w:rsidRPr="00464836">
              <w:t>Ед. измерения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464836" w:rsidRDefault="00B37BAA" w:rsidP="00F83BD5">
            <w:pPr>
              <w:spacing w:line="192" w:lineRule="auto"/>
              <w:jc w:val="center"/>
            </w:pPr>
            <w:r w:rsidRPr="00464836">
              <w:t xml:space="preserve">отчет </w:t>
            </w:r>
          </w:p>
          <w:p w:rsidR="00B37BAA" w:rsidRPr="00464836" w:rsidRDefault="00B37BAA" w:rsidP="00F83BD5">
            <w:pPr>
              <w:spacing w:line="192" w:lineRule="auto"/>
              <w:jc w:val="center"/>
            </w:pPr>
          </w:p>
          <w:p w:rsidR="00B37BAA" w:rsidRPr="00464836" w:rsidRDefault="00B37BAA" w:rsidP="00C17657">
            <w:pPr>
              <w:spacing w:line="192" w:lineRule="auto"/>
              <w:jc w:val="center"/>
            </w:pPr>
            <w:r w:rsidRPr="00464836">
              <w:t>202</w:t>
            </w:r>
            <w:r>
              <w:t>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464836" w:rsidRDefault="00B37BAA" w:rsidP="00F83BD5">
            <w:pPr>
              <w:spacing w:line="192" w:lineRule="auto"/>
              <w:jc w:val="center"/>
            </w:pPr>
            <w:r w:rsidRPr="00464836">
              <w:t xml:space="preserve">оценка </w:t>
            </w:r>
          </w:p>
          <w:p w:rsidR="00B37BAA" w:rsidRPr="00464836" w:rsidRDefault="00B37BAA" w:rsidP="00F83BD5">
            <w:pPr>
              <w:spacing w:line="192" w:lineRule="auto"/>
              <w:jc w:val="center"/>
            </w:pPr>
          </w:p>
          <w:p w:rsidR="00B37BAA" w:rsidRPr="00464836" w:rsidRDefault="00B37BAA" w:rsidP="00C17657">
            <w:pPr>
              <w:spacing w:line="192" w:lineRule="auto"/>
              <w:jc w:val="center"/>
            </w:pPr>
            <w:r w:rsidRPr="00464836">
              <w:t>202</w:t>
            </w:r>
            <w:r>
              <w:t>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464836" w:rsidRDefault="00B37BAA" w:rsidP="00F83BD5">
            <w:pPr>
              <w:spacing w:line="192" w:lineRule="auto"/>
              <w:jc w:val="center"/>
            </w:pPr>
            <w:r w:rsidRPr="00464836">
              <w:t>прогноз</w:t>
            </w:r>
          </w:p>
          <w:p w:rsidR="00B37BAA" w:rsidRPr="00464836" w:rsidRDefault="00B37BAA" w:rsidP="00F83BD5">
            <w:pPr>
              <w:spacing w:line="192" w:lineRule="auto"/>
              <w:jc w:val="center"/>
            </w:pPr>
          </w:p>
          <w:p w:rsidR="00B37BAA" w:rsidRPr="00464836" w:rsidRDefault="00B37BAA" w:rsidP="00C17657">
            <w:pPr>
              <w:spacing w:line="192" w:lineRule="auto"/>
              <w:jc w:val="center"/>
            </w:pPr>
            <w:r w:rsidRPr="00464836">
              <w:t>202</w:t>
            </w:r>
            <w:r>
              <w:t>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464836" w:rsidRDefault="00B37BAA" w:rsidP="00F83BD5">
            <w:pPr>
              <w:spacing w:line="192" w:lineRule="auto"/>
              <w:jc w:val="center"/>
            </w:pPr>
            <w:r w:rsidRPr="00464836">
              <w:t>прогноз</w:t>
            </w:r>
          </w:p>
          <w:p w:rsidR="00B37BAA" w:rsidRPr="00464836" w:rsidRDefault="00B37BAA" w:rsidP="00F83BD5">
            <w:pPr>
              <w:spacing w:line="192" w:lineRule="auto"/>
              <w:jc w:val="center"/>
            </w:pPr>
          </w:p>
          <w:p w:rsidR="00B37BAA" w:rsidRPr="00464836" w:rsidRDefault="00B37BAA" w:rsidP="00C17657">
            <w:pPr>
              <w:spacing w:line="192" w:lineRule="auto"/>
              <w:jc w:val="center"/>
            </w:pPr>
            <w:r w:rsidRPr="00464836">
              <w:t>202</w:t>
            </w:r>
            <w:r>
              <w:t>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464836" w:rsidRDefault="00B37BAA" w:rsidP="00F83BD5">
            <w:pPr>
              <w:spacing w:line="192" w:lineRule="auto"/>
              <w:jc w:val="center"/>
            </w:pPr>
            <w:r w:rsidRPr="00464836">
              <w:t>прогноз</w:t>
            </w:r>
          </w:p>
          <w:p w:rsidR="00B37BAA" w:rsidRPr="00464836" w:rsidRDefault="00B37BAA" w:rsidP="00F83BD5">
            <w:pPr>
              <w:spacing w:line="192" w:lineRule="auto"/>
              <w:jc w:val="center"/>
            </w:pPr>
          </w:p>
          <w:p w:rsidR="00B37BAA" w:rsidRPr="00464836" w:rsidRDefault="00B37BAA" w:rsidP="00C17657">
            <w:pPr>
              <w:spacing w:line="192" w:lineRule="auto"/>
              <w:jc w:val="center"/>
            </w:pPr>
            <w:r w:rsidRPr="00464836">
              <w:t>202</w:t>
            </w:r>
            <w:r>
              <w:t>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AA" w:rsidRDefault="00B37BAA" w:rsidP="003208A2">
            <w:pPr>
              <w:spacing w:line="192" w:lineRule="auto"/>
              <w:jc w:val="center"/>
            </w:pPr>
            <w:r>
              <w:t>прогноз</w:t>
            </w:r>
          </w:p>
          <w:p w:rsidR="00B37BAA" w:rsidRDefault="00B37BAA" w:rsidP="003208A2">
            <w:pPr>
              <w:spacing w:line="192" w:lineRule="auto"/>
              <w:jc w:val="center"/>
            </w:pPr>
          </w:p>
          <w:p w:rsidR="00B37BAA" w:rsidRPr="00464836" w:rsidRDefault="00B37BAA" w:rsidP="003208A2">
            <w:pPr>
              <w:spacing w:line="192" w:lineRule="auto"/>
              <w:jc w:val="center"/>
            </w:pPr>
            <w:r>
              <w:t>2028</w:t>
            </w:r>
          </w:p>
        </w:tc>
      </w:tr>
      <w:tr w:rsidR="00B37BAA" w:rsidRPr="00464836" w:rsidTr="003208A2">
        <w:trPr>
          <w:tblHeader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AA" w:rsidRPr="00464836" w:rsidRDefault="00B37BAA" w:rsidP="00F83BD5">
            <w:pPr>
              <w:spacing w:line="192" w:lineRule="auto"/>
              <w:jc w:val="center"/>
            </w:pPr>
            <w:r w:rsidRPr="00464836"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BAA" w:rsidRPr="00464836" w:rsidRDefault="00B37BAA" w:rsidP="00F83BD5">
            <w:pPr>
              <w:spacing w:line="192" w:lineRule="auto"/>
              <w:jc w:val="center"/>
            </w:pPr>
            <w:r w:rsidRPr="00464836"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AA" w:rsidRPr="00464836" w:rsidRDefault="00B37BAA" w:rsidP="00F83BD5">
            <w:pPr>
              <w:spacing w:line="192" w:lineRule="auto"/>
              <w:jc w:val="center"/>
            </w:pPr>
            <w:r w:rsidRPr="00464836">
              <w:t>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AA" w:rsidRPr="00464836" w:rsidRDefault="00B37BAA" w:rsidP="00F83BD5">
            <w:pPr>
              <w:spacing w:line="192" w:lineRule="auto"/>
              <w:jc w:val="center"/>
            </w:pPr>
            <w:r w:rsidRPr="00464836">
              <w:t>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AA" w:rsidRPr="00464836" w:rsidRDefault="00B37BAA" w:rsidP="00F83BD5">
            <w:pPr>
              <w:spacing w:line="192" w:lineRule="auto"/>
              <w:jc w:val="center"/>
            </w:pPr>
            <w:r w:rsidRPr="00464836">
              <w:t>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AA" w:rsidRPr="00464836" w:rsidRDefault="00B37BAA" w:rsidP="00F83BD5">
            <w:pPr>
              <w:spacing w:line="192" w:lineRule="auto"/>
              <w:jc w:val="center"/>
            </w:pPr>
            <w:r w:rsidRPr="00464836">
              <w:t>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AA" w:rsidRPr="00464836" w:rsidRDefault="00B37BAA" w:rsidP="00F83BD5">
            <w:pPr>
              <w:spacing w:line="192" w:lineRule="auto"/>
              <w:jc w:val="center"/>
            </w:pPr>
            <w:r w:rsidRPr="00464836">
              <w:t>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AA" w:rsidRPr="00464836" w:rsidRDefault="00B37BAA" w:rsidP="00F83BD5">
            <w:pPr>
              <w:spacing w:line="192" w:lineRule="auto"/>
              <w:jc w:val="center"/>
            </w:pPr>
            <w:r>
              <w:t>8</w:t>
            </w:r>
          </w:p>
        </w:tc>
      </w:tr>
      <w:tr w:rsidR="00B37BAA" w:rsidRPr="00464836" w:rsidTr="003208A2">
        <w:trPr>
          <w:trHeight w:val="540"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AA" w:rsidRPr="00464836" w:rsidRDefault="00B37BAA" w:rsidP="00825101">
            <w:pPr>
              <w:ind w:firstLineChars="17" w:firstLine="41"/>
              <w:rPr>
                <w:b/>
              </w:rPr>
            </w:pPr>
            <w:r w:rsidRPr="00464836">
              <w:t>Численность постоянного населения (среднегодовая) - всего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464836" w:rsidRDefault="00B37BAA" w:rsidP="00F83BD5">
            <w:pPr>
              <w:jc w:val="center"/>
            </w:pPr>
            <w:r w:rsidRPr="00464836">
              <w:t>чел.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464836" w:rsidRDefault="00B37BAA" w:rsidP="00F83BD5">
            <w:pPr>
              <w:spacing w:line="192" w:lineRule="auto"/>
              <w:jc w:val="center"/>
              <w:rPr>
                <w:highlight w:val="yellow"/>
              </w:rPr>
            </w:pPr>
            <w:r w:rsidRPr="00464836">
              <w:t>1</w:t>
            </w:r>
            <w:r>
              <w:t>39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464836" w:rsidRDefault="00B37BAA" w:rsidP="00F83BD5">
            <w:pPr>
              <w:spacing w:line="192" w:lineRule="auto"/>
              <w:jc w:val="center"/>
            </w:pPr>
            <w:r w:rsidRPr="00464836">
              <w:t>1</w:t>
            </w:r>
            <w:r>
              <w:t>38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464836" w:rsidRDefault="00B37BAA" w:rsidP="00F83BD5">
            <w:pPr>
              <w:spacing w:line="192" w:lineRule="auto"/>
              <w:jc w:val="center"/>
            </w:pPr>
            <w:r w:rsidRPr="00464836">
              <w:t>1</w:t>
            </w:r>
            <w:r>
              <w:t>38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464836" w:rsidRDefault="00B37BAA" w:rsidP="008173FE">
            <w:pPr>
              <w:spacing w:line="192" w:lineRule="auto"/>
              <w:jc w:val="center"/>
            </w:pPr>
            <w:r>
              <w:t>138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464836" w:rsidRDefault="00B37BAA" w:rsidP="00F83BD5">
            <w:pPr>
              <w:spacing w:line="192" w:lineRule="auto"/>
              <w:jc w:val="center"/>
            </w:pPr>
            <w:r w:rsidRPr="00464836">
              <w:t>1</w:t>
            </w:r>
            <w:r>
              <w:t>38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BAA" w:rsidRDefault="00B37BAA" w:rsidP="00F83BD5">
            <w:pPr>
              <w:spacing w:line="192" w:lineRule="auto"/>
              <w:jc w:val="center"/>
            </w:pPr>
          </w:p>
          <w:p w:rsidR="00B37BAA" w:rsidRDefault="00B37BAA" w:rsidP="00F83BD5">
            <w:pPr>
              <w:spacing w:line="192" w:lineRule="auto"/>
              <w:jc w:val="center"/>
            </w:pPr>
          </w:p>
          <w:p w:rsidR="00B37BAA" w:rsidRDefault="00B37BAA" w:rsidP="00F83BD5">
            <w:pPr>
              <w:spacing w:line="192" w:lineRule="auto"/>
              <w:jc w:val="center"/>
            </w:pPr>
          </w:p>
          <w:p w:rsidR="00B37BAA" w:rsidRPr="00464836" w:rsidRDefault="00B37BAA" w:rsidP="00F83BD5">
            <w:pPr>
              <w:spacing w:line="192" w:lineRule="auto"/>
              <w:jc w:val="center"/>
            </w:pPr>
            <w:r>
              <w:t>138</w:t>
            </w:r>
          </w:p>
        </w:tc>
      </w:tr>
      <w:tr w:rsidR="00B37BAA" w:rsidRPr="00464836" w:rsidTr="003208A2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AA" w:rsidRPr="00464836" w:rsidRDefault="00B37BAA" w:rsidP="00F83BD5">
            <w:pPr>
              <w:spacing w:line="192" w:lineRule="auto"/>
            </w:pPr>
            <w:r w:rsidRPr="00464836">
              <w:t>Рождаемость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464836" w:rsidRDefault="00B37BAA" w:rsidP="00F83BD5">
            <w:pPr>
              <w:spacing w:line="192" w:lineRule="auto"/>
              <w:jc w:val="center"/>
            </w:pPr>
            <w:r w:rsidRPr="00464836">
              <w:t>чел.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464836" w:rsidRDefault="00B37BAA" w:rsidP="00F83BD5">
            <w:pPr>
              <w:spacing w:line="192" w:lineRule="auto"/>
              <w:jc w:val="center"/>
            </w:pPr>
            <w:r w:rsidRPr="00464836">
              <w:t>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464836" w:rsidRDefault="00B37BAA" w:rsidP="00F83BD5">
            <w:pPr>
              <w:spacing w:line="192" w:lineRule="auto"/>
              <w:jc w:val="center"/>
            </w:pPr>
            <w:r w:rsidRPr="00464836"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464836" w:rsidRDefault="00B37BAA" w:rsidP="00F83BD5">
            <w:pPr>
              <w:spacing w:line="192" w:lineRule="auto"/>
              <w:jc w:val="center"/>
            </w:pPr>
            <w: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464836" w:rsidRDefault="00B37BAA" w:rsidP="00C17657">
            <w:pPr>
              <w:spacing w:line="192" w:lineRule="auto"/>
              <w:jc w:val="center"/>
            </w:pPr>
            <w: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464836" w:rsidRDefault="00B37BAA" w:rsidP="00F83BD5">
            <w:pPr>
              <w:spacing w:line="192" w:lineRule="auto"/>
              <w:jc w:val="center"/>
            </w:pPr>
            <w: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BAA" w:rsidRDefault="00B37BAA" w:rsidP="00F83BD5">
            <w:pPr>
              <w:spacing w:line="192" w:lineRule="auto"/>
              <w:jc w:val="center"/>
            </w:pPr>
            <w:r>
              <w:t>0</w:t>
            </w:r>
          </w:p>
        </w:tc>
      </w:tr>
      <w:tr w:rsidR="00B37BAA" w:rsidRPr="00464836" w:rsidTr="003208A2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AA" w:rsidRPr="00464836" w:rsidRDefault="00B37BAA" w:rsidP="00F83BD5">
            <w:pPr>
              <w:spacing w:line="192" w:lineRule="auto"/>
            </w:pPr>
            <w:r w:rsidRPr="00464836">
              <w:t>Смертность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464836" w:rsidRDefault="00B37BAA" w:rsidP="00F83BD5">
            <w:pPr>
              <w:spacing w:line="192" w:lineRule="auto"/>
              <w:jc w:val="center"/>
            </w:pPr>
            <w:r w:rsidRPr="00464836">
              <w:t>чел.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464836" w:rsidRDefault="00B37BAA" w:rsidP="00F83BD5">
            <w:pPr>
              <w:spacing w:line="192" w:lineRule="auto"/>
              <w:jc w:val="center"/>
            </w:pPr>
            <w: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464836" w:rsidRDefault="00B37BAA" w:rsidP="00F83BD5">
            <w:pPr>
              <w:spacing w:line="192" w:lineRule="auto"/>
              <w:jc w:val="center"/>
            </w:pPr>
            <w:r>
              <w:t>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464836" w:rsidRDefault="00B37BAA" w:rsidP="00F83BD5">
            <w:pPr>
              <w:spacing w:line="192" w:lineRule="auto"/>
              <w:jc w:val="center"/>
            </w:pPr>
            <w: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464836" w:rsidRDefault="00B37BAA" w:rsidP="00F83BD5">
            <w:pPr>
              <w:spacing w:line="192" w:lineRule="auto"/>
              <w:jc w:val="center"/>
            </w:pPr>
            <w: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464836" w:rsidRDefault="00B37BAA" w:rsidP="00F83BD5">
            <w:pPr>
              <w:spacing w:line="192" w:lineRule="auto"/>
              <w:jc w:val="center"/>
            </w:pPr>
            <w: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BAA" w:rsidRDefault="00B37BAA" w:rsidP="00F83BD5">
            <w:pPr>
              <w:spacing w:line="192" w:lineRule="auto"/>
              <w:jc w:val="center"/>
            </w:pPr>
            <w:r>
              <w:t>0</w:t>
            </w:r>
          </w:p>
        </w:tc>
      </w:tr>
      <w:tr w:rsidR="00B37BAA" w:rsidRPr="00464836" w:rsidTr="003208A2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AA" w:rsidRPr="00464836" w:rsidRDefault="00B37BAA" w:rsidP="00F83BD5">
            <w:pPr>
              <w:spacing w:line="192" w:lineRule="auto"/>
            </w:pPr>
            <w:r w:rsidRPr="00464836">
              <w:t>Естественный прирост, убыль (-)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464836" w:rsidRDefault="00B37BAA" w:rsidP="00F83BD5">
            <w:pPr>
              <w:spacing w:line="192" w:lineRule="auto"/>
              <w:jc w:val="center"/>
            </w:pPr>
            <w:r w:rsidRPr="00464836">
              <w:t>чел.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464836" w:rsidRDefault="00B37BAA" w:rsidP="00656BE0">
            <w:pPr>
              <w:spacing w:line="192" w:lineRule="auto"/>
              <w:jc w:val="center"/>
            </w:pPr>
            <w:r>
              <w:t>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464836" w:rsidRDefault="00B37BAA" w:rsidP="00F83BD5">
            <w:pPr>
              <w:spacing w:line="192" w:lineRule="auto"/>
              <w:jc w:val="center"/>
            </w:pPr>
            <w: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464836" w:rsidRDefault="00B37BAA" w:rsidP="00F83BD5">
            <w:pPr>
              <w:spacing w:line="192" w:lineRule="auto"/>
              <w:jc w:val="center"/>
            </w:pPr>
            <w: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464836" w:rsidRDefault="00B37BAA" w:rsidP="00F83BD5">
            <w:pPr>
              <w:spacing w:line="192" w:lineRule="auto"/>
              <w:jc w:val="center"/>
            </w:pPr>
            <w: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464836" w:rsidRDefault="00B37BAA" w:rsidP="00F83BD5">
            <w:pPr>
              <w:spacing w:line="192" w:lineRule="auto"/>
              <w:jc w:val="center"/>
            </w:pPr>
            <w: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BAA" w:rsidRDefault="00B37BAA" w:rsidP="00F83BD5">
            <w:pPr>
              <w:spacing w:line="192" w:lineRule="auto"/>
              <w:jc w:val="center"/>
            </w:pPr>
            <w:r>
              <w:t>0</w:t>
            </w:r>
          </w:p>
        </w:tc>
      </w:tr>
    </w:tbl>
    <w:p w:rsidR="00B37BAA" w:rsidRPr="00856061" w:rsidRDefault="00B37BAA" w:rsidP="00D70DCB">
      <w:pPr>
        <w:autoSpaceDE w:val="0"/>
        <w:autoSpaceDN w:val="0"/>
        <w:adjustRightInd w:val="0"/>
        <w:ind w:firstLine="708"/>
        <w:jc w:val="both"/>
      </w:pPr>
    </w:p>
    <w:p w:rsidR="00B37BAA" w:rsidRPr="00856061" w:rsidRDefault="00B37BAA" w:rsidP="007201F8">
      <w:pPr>
        <w:contextualSpacing/>
        <w:jc w:val="center"/>
        <w:rPr>
          <w:b/>
        </w:rPr>
      </w:pPr>
    </w:p>
    <w:p w:rsidR="00B37BAA" w:rsidRPr="00856061" w:rsidRDefault="00B37BAA" w:rsidP="007201F8">
      <w:pPr>
        <w:contextualSpacing/>
        <w:jc w:val="center"/>
        <w:rPr>
          <w:b/>
        </w:rPr>
      </w:pPr>
      <w:r w:rsidRPr="00856061">
        <w:rPr>
          <w:b/>
        </w:rPr>
        <w:t>3. Уровень жизни населения</w:t>
      </w:r>
    </w:p>
    <w:p w:rsidR="00B37BAA" w:rsidRPr="00856061" w:rsidRDefault="00B37BAA" w:rsidP="00D70DCB">
      <w:pPr>
        <w:autoSpaceDE w:val="0"/>
        <w:autoSpaceDN w:val="0"/>
        <w:adjustRightInd w:val="0"/>
        <w:ind w:firstLine="709"/>
        <w:jc w:val="both"/>
      </w:pPr>
      <w:r w:rsidRPr="00856061">
        <w:t>Уровень жизни населения определяется доходами граждан, которые складываются из заработной платы, а также доходов от реализации излишек продуктов личного подсобного хозяйства.</w:t>
      </w:r>
    </w:p>
    <w:p w:rsidR="00B37BAA" w:rsidRPr="00856061" w:rsidRDefault="00B37BAA" w:rsidP="00D70DCB">
      <w:pPr>
        <w:autoSpaceDE w:val="0"/>
        <w:autoSpaceDN w:val="0"/>
        <w:adjustRightInd w:val="0"/>
        <w:ind w:left="644"/>
        <w:jc w:val="both"/>
      </w:pPr>
    </w:p>
    <w:tbl>
      <w:tblPr>
        <w:tblW w:w="5000" w:type="pct"/>
        <w:tblLook w:val="0000"/>
      </w:tblPr>
      <w:tblGrid>
        <w:gridCol w:w="2191"/>
        <w:gridCol w:w="1292"/>
        <w:gridCol w:w="773"/>
        <w:gridCol w:w="923"/>
        <w:gridCol w:w="1027"/>
        <w:gridCol w:w="1027"/>
        <w:gridCol w:w="1027"/>
        <w:gridCol w:w="1027"/>
      </w:tblGrid>
      <w:tr w:rsidR="00B37BAA" w:rsidRPr="00856061" w:rsidTr="003208A2">
        <w:trPr>
          <w:trHeight w:val="659"/>
          <w:tblHeader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856061" w:rsidRDefault="00B37BAA" w:rsidP="00F83BD5">
            <w:pPr>
              <w:spacing w:line="192" w:lineRule="auto"/>
              <w:jc w:val="center"/>
            </w:pPr>
            <w:r w:rsidRPr="00856061">
              <w:t>Показатели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856061" w:rsidRDefault="00B37BAA" w:rsidP="00F83BD5">
            <w:pPr>
              <w:spacing w:line="192" w:lineRule="auto"/>
              <w:jc w:val="center"/>
            </w:pPr>
            <w:r w:rsidRPr="00856061">
              <w:t>Ед. измерения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856061" w:rsidRDefault="00B37BAA" w:rsidP="00F83BD5">
            <w:pPr>
              <w:spacing w:line="192" w:lineRule="auto"/>
              <w:jc w:val="center"/>
            </w:pPr>
            <w:r w:rsidRPr="00856061">
              <w:t xml:space="preserve">отчет </w:t>
            </w:r>
          </w:p>
          <w:p w:rsidR="00B37BAA" w:rsidRPr="00856061" w:rsidRDefault="00B37BAA" w:rsidP="00F83BD5">
            <w:pPr>
              <w:spacing w:line="192" w:lineRule="auto"/>
              <w:jc w:val="center"/>
            </w:pPr>
          </w:p>
          <w:p w:rsidR="00B37BAA" w:rsidRPr="00856061" w:rsidRDefault="00B37BAA" w:rsidP="00C17657">
            <w:pPr>
              <w:spacing w:line="192" w:lineRule="auto"/>
              <w:jc w:val="center"/>
            </w:pPr>
            <w:r w:rsidRPr="00856061">
              <w:t>20</w:t>
            </w:r>
            <w:r>
              <w:t>22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856061" w:rsidRDefault="00B37BAA" w:rsidP="00F83BD5">
            <w:pPr>
              <w:spacing w:line="192" w:lineRule="auto"/>
              <w:jc w:val="center"/>
            </w:pPr>
            <w:r w:rsidRPr="00856061">
              <w:t xml:space="preserve">оценка </w:t>
            </w:r>
          </w:p>
          <w:p w:rsidR="00B37BAA" w:rsidRPr="00856061" w:rsidRDefault="00B37BAA" w:rsidP="00F83BD5">
            <w:pPr>
              <w:spacing w:line="192" w:lineRule="auto"/>
              <w:jc w:val="center"/>
            </w:pPr>
          </w:p>
          <w:p w:rsidR="00B37BAA" w:rsidRPr="00856061" w:rsidRDefault="00B37BAA" w:rsidP="00C17657">
            <w:pPr>
              <w:spacing w:line="192" w:lineRule="auto"/>
              <w:jc w:val="center"/>
            </w:pPr>
            <w:r>
              <w:t>2023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856061" w:rsidRDefault="00B37BAA" w:rsidP="00F83BD5">
            <w:pPr>
              <w:spacing w:line="192" w:lineRule="auto"/>
              <w:jc w:val="center"/>
            </w:pPr>
            <w:r w:rsidRPr="00856061">
              <w:t>прогноз</w:t>
            </w:r>
          </w:p>
          <w:p w:rsidR="00B37BAA" w:rsidRPr="00856061" w:rsidRDefault="00B37BAA" w:rsidP="00F83BD5">
            <w:pPr>
              <w:spacing w:line="192" w:lineRule="auto"/>
              <w:jc w:val="center"/>
            </w:pPr>
          </w:p>
          <w:p w:rsidR="00B37BAA" w:rsidRPr="00856061" w:rsidRDefault="00B37BAA" w:rsidP="00F83BD5">
            <w:pPr>
              <w:spacing w:line="192" w:lineRule="auto"/>
              <w:jc w:val="center"/>
            </w:pPr>
            <w:r w:rsidRPr="00856061">
              <w:t>202</w:t>
            </w:r>
            <w:r>
              <w:t>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856061" w:rsidRDefault="00B37BAA" w:rsidP="00F83BD5">
            <w:pPr>
              <w:spacing w:line="192" w:lineRule="auto"/>
              <w:jc w:val="center"/>
            </w:pPr>
            <w:r w:rsidRPr="00856061">
              <w:t>прогноз</w:t>
            </w:r>
          </w:p>
          <w:p w:rsidR="00B37BAA" w:rsidRPr="00856061" w:rsidRDefault="00B37BAA" w:rsidP="00F83BD5">
            <w:pPr>
              <w:spacing w:line="192" w:lineRule="auto"/>
              <w:jc w:val="center"/>
            </w:pPr>
          </w:p>
          <w:p w:rsidR="00B37BAA" w:rsidRPr="00856061" w:rsidRDefault="00B37BAA" w:rsidP="00F83BD5">
            <w:pPr>
              <w:spacing w:line="192" w:lineRule="auto"/>
              <w:jc w:val="center"/>
            </w:pPr>
            <w:r w:rsidRPr="00856061">
              <w:t>202</w:t>
            </w:r>
            <w:r>
              <w:t>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856061" w:rsidRDefault="00B37BAA" w:rsidP="00F83BD5">
            <w:pPr>
              <w:spacing w:line="192" w:lineRule="auto"/>
              <w:jc w:val="center"/>
            </w:pPr>
            <w:r w:rsidRPr="00856061">
              <w:t>прогноз</w:t>
            </w:r>
          </w:p>
          <w:p w:rsidR="00B37BAA" w:rsidRPr="00856061" w:rsidRDefault="00B37BAA" w:rsidP="00F83BD5">
            <w:pPr>
              <w:spacing w:line="192" w:lineRule="auto"/>
              <w:jc w:val="center"/>
            </w:pPr>
          </w:p>
          <w:p w:rsidR="00B37BAA" w:rsidRPr="00856061" w:rsidRDefault="00B37BAA" w:rsidP="00F83BD5">
            <w:pPr>
              <w:spacing w:line="192" w:lineRule="auto"/>
              <w:jc w:val="center"/>
            </w:pPr>
            <w:r w:rsidRPr="00856061">
              <w:t>202</w:t>
            </w:r>
            <w:r>
              <w:t>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AA" w:rsidRDefault="00B37BAA" w:rsidP="003208A2">
            <w:pPr>
              <w:spacing w:line="192" w:lineRule="auto"/>
              <w:jc w:val="center"/>
            </w:pPr>
            <w:r>
              <w:t>прогноз</w:t>
            </w:r>
          </w:p>
          <w:p w:rsidR="00B37BAA" w:rsidRDefault="00B37BAA" w:rsidP="003208A2">
            <w:pPr>
              <w:spacing w:line="192" w:lineRule="auto"/>
              <w:jc w:val="center"/>
            </w:pPr>
          </w:p>
          <w:p w:rsidR="00B37BAA" w:rsidRPr="00856061" w:rsidRDefault="00B37BAA" w:rsidP="003208A2">
            <w:pPr>
              <w:spacing w:line="192" w:lineRule="auto"/>
              <w:jc w:val="center"/>
            </w:pPr>
            <w:r>
              <w:t>2027</w:t>
            </w:r>
          </w:p>
        </w:tc>
      </w:tr>
      <w:tr w:rsidR="00B37BAA" w:rsidRPr="00856061" w:rsidTr="003208A2">
        <w:trPr>
          <w:tblHeader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AA" w:rsidRPr="00856061" w:rsidRDefault="00B37BAA" w:rsidP="00F83BD5">
            <w:pPr>
              <w:spacing w:line="192" w:lineRule="auto"/>
              <w:jc w:val="center"/>
            </w:pPr>
            <w:r w:rsidRPr="00856061"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BAA" w:rsidRPr="00856061" w:rsidRDefault="00B37BAA" w:rsidP="00F83BD5">
            <w:pPr>
              <w:spacing w:line="192" w:lineRule="auto"/>
              <w:jc w:val="center"/>
            </w:pPr>
            <w:r w:rsidRPr="00856061"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AA" w:rsidRPr="00856061" w:rsidRDefault="00B37BAA" w:rsidP="00F83BD5">
            <w:pPr>
              <w:spacing w:line="192" w:lineRule="auto"/>
              <w:jc w:val="center"/>
            </w:pPr>
            <w:r w:rsidRPr="00856061">
              <w:t>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AA" w:rsidRPr="00856061" w:rsidRDefault="00B37BAA" w:rsidP="00F83BD5">
            <w:pPr>
              <w:spacing w:line="192" w:lineRule="auto"/>
              <w:jc w:val="center"/>
            </w:pPr>
            <w:r w:rsidRPr="00856061">
              <w:t>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AA" w:rsidRPr="00856061" w:rsidRDefault="00B37BAA" w:rsidP="00F83BD5">
            <w:pPr>
              <w:spacing w:line="192" w:lineRule="auto"/>
              <w:jc w:val="center"/>
            </w:pPr>
            <w:r w:rsidRPr="00856061">
              <w:t>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AA" w:rsidRPr="00856061" w:rsidRDefault="00B37BAA" w:rsidP="00F83BD5">
            <w:pPr>
              <w:spacing w:line="192" w:lineRule="auto"/>
              <w:jc w:val="center"/>
            </w:pPr>
            <w:r w:rsidRPr="00856061">
              <w:t>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AA" w:rsidRPr="00856061" w:rsidRDefault="00B37BAA" w:rsidP="00F83BD5">
            <w:pPr>
              <w:spacing w:line="192" w:lineRule="auto"/>
              <w:jc w:val="center"/>
            </w:pPr>
            <w:r w:rsidRPr="00856061">
              <w:t>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AA" w:rsidRPr="00856061" w:rsidRDefault="00B37BAA" w:rsidP="00F83BD5">
            <w:pPr>
              <w:spacing w:line="192" w:lineRule="auto"/>
              <w:jc w:val="center"/>
            </w:pPr>
            <w:r>
              <w:t>8</w:t>
            </w:r>
          </w:p>
        </w:tc>
      </w:tr>
      <w:tr w:rsidR="00B37BAA" w:rsidRPr="00D3461E" w:rsidTr="007F5B5A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AA" w:rsidRPr="00C2743B" w:rsidRDefault="00B37BAA" w:rsidP="00F83BD5">
            <w:pPr>
              <w:spacing w:line="192" w:lineRule="auto"/>
            </w:pPr>
            <w:r w:rsidRPr="00C2743B">
              <w:t>Среднемесячная заработная плата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C2743B" w:rsidRDefault="00B37BAA" w:rsidP="00F83BD5">
            <w:pPr>
              <w:spacing w:line="192" w:lineRule="auto"/>
              <w:jc w:val="center"/>
            </w:pPr>
            <w:r w:rsidRPr="00C2743B">
              <w:t>тыс. руб.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C2743B" w:rsidRDefault="00B37BAA" w:rsidP="0096536C">
            <w:pPr>
              <w:spacing w:line="192" w:lineRule="auto"/>
              <w:jc w:val="center"/>
            </w:pPr>
            <w:r w:rsidRPr="00C2743B">
              <w:t>28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C2743B" w:rsidRDefault="00B37BAA" w:rsidP="0096536C">
            <w:pPr>
              <w:spacing w:line="192" w:lineRule="auto"/>
              <w:jc w:val="center"/>
            </w:pPr>
            <w:r w:rsidRPr="00C2743B">
              <w:t>29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C2743B" w:rsidRDefault="00B37BAA" w:rsidP="0096536C">
            <w:pPr>
              <w:spacing w:line="192" w:lineRule="auto"/>
              <w:jc w:val="center"/>
            </w:pPr>
            <w:r w:rsidRPr="00C2743B">
              <w:t>30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C2743B" w:rsidRDefault="00B37BAA" w:rsidP="0096536C">
            <w:pPr>
              <w:spacing w:line="192" w:lineRule="auto"/>
              <w:jc w:val="center"/>
            </w:pPr>
            <w:r w:rsidRPr="00C2743B">
              <w:t>31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C2743B" w:rsidRDefault="00B37BAA" w:rsidP="00741198">
            <w:pPr>
              <w:spacing w:line="192" w:lineRule="auto"/>
              <w:jc w:val="center"/>
            </w:pPr>
            <w:r w:rsidRPr="00C2743B">
              <w:t>32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Default="00B37BAA" w:rsidP="007F5B5A">
            <w:pPr>
              <w:spacing w:line="192" w:lineRule="auto"/>
              <w:jc w:val="center"/>
            </w:pPr>
          </w:p>
          <w:p w:rsidR="00B37BAA" w:rsidRPr="00C2743B" w:rsidRDefault="00B37BAA" w:rsidP="007F5B5A">
            <w:pPr>
              <w:spacing w:line="192" w:lineRule="auto"/>
              <w:jc w:val="center"/>
            </w:pPr>
            <w:r>
              <w:t>33</w:t>
            </w:r>
          </w:p>
        </w:tc>
      </w:tr>
      <w:tr w:rsidR="00B37BAA" w:rsidRPr="00D3461E" w:rsidTr="007F5B5A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AA" w:rsidRPr="00C2743B" w:rsidRDefault="00B37BAA" w:rsidP="00F83BD5">
            <w:pPr>
              <w:spacing w:line="192" w:lineRule="auto"/>
            </w:pPr>
            <w:r w:rsidRPr="00C2743B">
              <w:t>Доходы от реализации продуктов личного подсобного хозяйства на душу населения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C2743B" w:rsidRDefault="00B37BAA" w:rsidP="00F83BD5">
            <w:pPr>
              <w:spacing w:line="192" w:lineRule="auto"/>
              <w:jc w:val="center"/>
            </w:pPr>
            <w:r w:rsidRPr="00C2743B">
              <w:t>тыс. руб.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C2743B" w:rsidRDefault="00B37BAA" w:rsidP="0096536C">
            <w:pPr>
              <w:spacing w:line="192" w:lineRule="auto"/>
              <w:jc w:val="center"/>
            </w:pPr>
            <w:r w:rsidRPr="00C2743B"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C2743B" w:rsidRDefault="00B37BAA" w:rsidP="0096536C">
            <w:pPr>
              <w:spacing w:line="192" w:lineRule="auto"/>
              <w:jc w:val="center"/>
            </w:pPr>
            <w:r w:rsidRPr="00C2743B"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C2743B" w:rsidRDefault="00B37BAA" w:rsidP="0096536C">
            <w:pPr>
              <w:spacing w:line="192" w:lineRule="auto"/>
              <w:jc w:val="center"/>
            </w:pPr>
            <w:r w:rsidRPr="00C2743B"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C2743B" w:rsidRDefault="00B37BAA" w:rsidP="0096536C">
            <w:pPr>
              <w:spacing w:line="192" w:lineRule="auto"/>
              <w:jc w:val="center"/>
            </w:pPr>
            <w:r w:rsidRPr="00C2743B"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C2743B" w:rsidRDefault="00B37BAA" w:rsidP="00E42D86">
            <w:pPr>
              <w:spacing w:line="192" w:lineRule="auto"/>
              <w:jc w:val="center"/>
            </w:pPr>
            <w:r w:rsidRPr="00C2743B"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C2743B" w:rsidRDefault="00B37BAA" w:rsidP="007F5B5A">
            <w:pPr>
              <w:spacing w:line="192" w:lineRule="auto"/>
              <w:jc w:val="center"/>
            </w:pPr>
            <w:r>
              <w:t>1</w:t>
            </w:r>
          </w:p>
        </w:tc>
      </w:tr>
      <w:tr w:rsidR="00B37BAA" w:rsidRPr="00D3461E" w:rsidTr="007F5B5A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AA" w:rsidRPr="00C2743B" w:rsidRDefault="00B37BAA" w:rsidP="00F83BD5">
            <w:pPr>
              <w:spacing w:line="192" w:lineRule="auto"/>
            </w:pPr>
            <w:r w:rsidRPr="00C2743B">
              <w:t>Продукция сельского хозяйства во всех категориях хозяйств, в т.ч.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C2743B" w:rsidRDefault="00B37BAA" w:rsidP="00F83BD5">
            <w:pPr>
              <w:spacing w:line="192" w:lineRule="auto"/>
              <w:jc w:val="center"/>
            </w:pPr>
            <w:r w:rsidRPr="00C2743B">
              <w:t>тонн.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C2743B" w:rsidRDefault="00B37BAA" w:rsidP="0096536C">
            <w:pPr>
              <w:spacing w:line="192" w:lineRule="auto"/>
              <w:jc w:val="center"/>
            </w:pPr>
            <w:r w:rsidRPr="00C2743B">
              <w:t>0,6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C2743B" w:rsidRDefault="00B37BAA" w:rsidP="0096536C">
            <w:pPr>
              <w:spacing w:line="192" w:lineRule="auto"/>
              <w:jc w:val="center"/>
            </w:pPr>
            <w:r w:rsidRPr="00C2743B">
              <w:t>0,6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C2743B" w:rsidRDefault="00B37BAA" w:rsidP="0096536C">
            <w:pPr>
              <w:spacing w:line="192" w:lineRule="auto"/>
              <w:jc w:val="center"/>
            </w:pPr>
            <w:r w:rsidRPr="00C2743B">
              <w:t>0,6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C2743B" w:rsidRDefault="00B37BAA" w:rsidP="0096536C">
            <w:pPr>
              <w:spacing w:line="192" w:lineRule="auto"/>
              <w:jc w:val="center"/>
            </w:pPr>
            <w:r w:rsidRPr="00C2743B">
              <w:t>0,6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C2743B" w:rsidRDefault="00B37BAA" w:rsidP="00E42D86">
            <w:pPr>
              <w:spacing w:line="192" w:lineRule="auto"/>
              <w:jc w:val="center"/>
            </w:pPr>
            <w:r w:rsidRPr="00C2743B">
              <w:t>0,6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C2743B" w:rsidRDefault="00B37BAA" w:rsidP="007F5B5A">
            <w:pPr>
              <w:spacing w:line="192" w:lineRule="auto"/>
              <w:jc w:val="center"/>
            </w:pPr>
            <w:r>
              <w:t>0,6</w:t>
            </w:r>
          </w:p>
        </w:tc>
      </w:tr>
      <w:tr w:rsidR="00B37BAA" w:rsidRPr="00D3461E" w:rsidTr="007F5B5A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AA" w:rsidRPr="00C2743B" w:rsidRDefault="00B37BAA" w:rsidP="009A174C">
            <w:pPr>
              <w:spacing w:line="192" w:lineRule="auto"/>
            </w:pPr>
            <w:r w:rsidRPr="00C2743B">
              <w:t>молоко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C2743B" w:rsidRDefault="00B37BAA" w:rsidP="009A174C">
            <w:pPr>
              <w:spacing w:line="192" w:lineRule="auto"/>
              <w:jc w:val="center"/>
            </w:pPr>
            <w:r w:rsidRPr="00C2743B">
              <w:t>тонн.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C2743B" w:rsidRDefault="00B37BAA" w:rsidP="009A174C">
            <w:pPr>
              <w:spacing w:line="192" w:lineRule="auto"/>
              <w:jc w:val="center"/>
            </w:pPr>
            <w:r w:rsidRPr="00C2743B">
              <w:t>0,1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BAA" w:rsidRPr="00C2743B" w:rsidRDefault="00B37BAA" w:rsidP="009A174C">
            <w:pPr>
              <w:jc w:val="center"/>
            </w:pPr>
            <w:r w:rsidRPr="00C2743B">
              <w:t>0,1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AA" w:rsidRPr="00C2743B" w:rsidRDefault="00B37BAA" w:rsidP="009A174C">
            <w:pPr>
              <w:jc w:val="center"/>
            </w:pPr>
            <w:r w:rsidRPr="00C2743B">
              <w:t>0,1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BAA" w:rsidRPr="00C2743B" w:rsidRDefault="00B37BAA" w:rsidP="009A174C">
            <w:pPr>
              <w:jc w:val="center"/>
            </w:pPr>
            <w:r w:rsidRPr="00C2743B">
              <w:t>0,1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BAA" w:rsidRPr="00C2743B" w:rsidRDefault="00B37BAA" w:rsidP="009A174C">
            <w:pPr>
              <w:jc w:val="center"/>
            </w:pPr>
            <w:r w:rsidRPr="00C2743B">
              <w:t>0,1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C2743B" w:rsidRDefault="00B37BAA" w:rsidP="007F5B5A">
            <w:pPr>
              <w:jc w:val="center"/>
            </w:pPr>
            <w:r>
              <w:t>0,1</w:t>
            </w:r>
          </w:p>
        </w:tc>
      </w:tr>
    </w:tbl>
    <w:p w:rsidR="00B37BAA" w:rsidRPr="00D3461E" w:rsidRDefault="00B37BAA" w:rsidP="004277AE">
      <w:pPr>
        <w:ind w:left="284"/>
        <w:jc w:val="both"/>
        <w:rPr>
          <w:color w:val="FF0000"/>
        </w:rPr>
      </w:pPr>
    </w:p>
    <w:p w:rsidR="00B37BAA" w:rsidRPr="00856061" w:rsidRDefault="00B37BAA" w:rsidP="007201F8">
      <w:pPr>
        <w:autoSpaceDE w:val="0"/>
        <w:autoSpaceDN w:val="0"/>
        <w:adjustRightInd w:val="0"/>
        <w:jc w:val="center"/>
        <w:rPr>
          <w:b/>
        </w:rPr>
      </w:pPr>
      <w:r w:rsidRPr="00856061">
        <w:rPr>
          <w:b/>
        </w:rPr>
        <w:t>4. Состояние рынка труда</w:t>
      </w:r>
    </w:p>
    <w:p w:rsidR="00B37BAA" w:rsidRPr="00856061" w:rsidRDefault="00B37BAA" w:rsidP="00D70DCB">
      <w:pPr>
        <w:ind w:firstLine="709"/>
        <w:jc w:val="both"/>
      </w:pPr>
      <w:r w:rsidRPr="00856061">
        <w:t xml:space="preserve">Среднесписочная численность работающих на предприятиях и в организациях </w:t>
      </w:r>
      <w:r>
        <w:t>Новоникольского</w:t>
      </w:r>
      <w:r w:rsidRPr="00856061">
        <w:t xml:space="preserve"> сельского поселения (без учета субъектов малого предпринимательства) составила  – </w:t>
      </w:r>
      <w:r w:rsidRPr="00C2743B">
        <w:t>34 человек</w:t>
      </w:r>
      <w:r w:rsidRPr="00D3461E">
        <w:rPr>
          <w:color w:val="FF0000"/>
        </w:rPr>
        <w:t>.</w:t>
      </w:r>
    </w:p>
    <w:p w:rsidR="00B37BAA" w:rsidRPr="00856061" w:rsidRDefault="00B37BAA" w:rsidP="00D70DCB">
      <w:pPr>
        <w:ind w:firstLine="709"/>
        <w:jc w:val="both"/>
      </w:pPr>
      <w:r w:rsidRPr="00856061">
        <w:t>Уровень официально зарегистрированной среднегодовой безраб</w:t>
      </w:r>
      <w:r>
        <w:t>отицы в целом по поселению в 2024</w:t>
      </w:r>
      <w:r w:rsidRPr="00856061">
        <w:t xml:space="preserve"> году </w:t>
      </w:r>
      <w:r w:rsidRPr="00C2743B">
        <w:t>– 0%</w:t>
      </w:r>
      <w:r w:rsidRPr="00856061">
        <w:t xml:space="preserve"> трудоспособного населения, в 20</w:t>
      </w:r>
      <w:r>
        <w:t>25</w:t>
      </w:r>
      <w:r w:rsidRPr="00856061">
        <w:t xml:space="preserve"> году и в плановом  периоде 202</w:t>
      </w:r>
      <w:r>
        <w:t>6</w:t>
      </w:r>
      <w:r w:rsidRPr="00856061">
        <w:t>-202</w:t>
      </w:r>
      <w:r>
        <w:t>7</w:t>
      </w:r>
      <w:r w:rsidRPr="00856061">
        <w:t>гг</w:t>
      </w:r>
      <w:r>
        <w:t xml:space="preserve"> ожидается 0%.</w:t>
      </w:r>
    </w:p>
    <w:p w:rsidR="00B37BAA" w:rsidRPr="00856061" w:rsidRDefault="00B37BAA" w:rsidP="007201F8">
      <w:pPr>
        <w:ind w:left="644"/>
        <w:rPr>
          <w:b/>
          <w:color w:val="7030A0"/>
        </w:rPr>
      </w:pPr>
    </w:p>
    <w:p w:rsidR="00B37BAA" w:rsidRPr="00856061" w:rsidRDefault="00B37BAA" w:rsidP="007201F8">
      <w:pPr>
        <w:jc w:val="center"/>
        <w:rPr>
          <w:b/>
        </w:rPr>
      </w:pPr>
      <w:r w:rsidRPr="00856061">
        <w:rPr>
          <w:b/>
        </w:rPr>
        <w:t>5. Социальная политика</w:t>
      </w:r>
    </w:p>
    <w:p w:rsidR="00B37BAA" w:rsidRPr="00856061" w:rsidRDefault="00B37BAA" w:rsidP="009C6FF9">
      <w:pPr>
        <w:rPr>
          <w:b/>
        </w:rPr>
      </w:pPr>
      <w:r w:rsidRPr="00856061">
        <w:rPr>
          <w:b/>
        </w:rPr>
        <w:t>5.1. Здравоохранение</w:t>
      </w:r>
    </w:p>
    <w:p w:rsidR="00B37BAA" w:rsidRPr="00856061" w:rsidRDefault="00B37BAA" w:rsidP="009C6FF9">
      <w:pPr>
        <w:ind w:firstLine="709"/>
        <w:jc w:val="both"/>
      </w:pPr>
      <w:r w:rsidRPr="00856061">
        <w:t>Первичное медицинское обследование осуществляется  в фельдшерско-акушерск</w:t>
      </w:r>
      <w:r>
        <w:t>ом</w:t>
      </w:r>
      <w:r w:rsidRPr="00856061">
        <w:t xml:space="preserve"> пункт</w:t>
      </w:r>
      <w:r>
        <w:t>е</w:t>
      </w:r>
      <w:r w:rsidRPr="00856061">
        <w:t xml:space="preserve"> (ФАП) в с.</w:t>
      </w:r>
      <w:r>
        <w:t>Новоникольское</w:t>
      </w:r>
      <w:r w:rsidRPr="00856061">
        <w:t>. При серьезных заболеваниях, больные направляются в Александровскую районную больницу.</w:t>
      </w:r>
    </w:p>
    <w:p w:rsidR="00B37BAA" w:rsidRPr="00856061" w:rsidRDefault="00B37BAA" w:rsidP="009C6FF9">
      <w:pPr>
        <w:ind w:firstLine="709"/>
        <w:jc w:val="both"/>
      </w:pPr>
      <w:r w:rsidRPr="00856061">
        <w:t>Медицинским обслужив</w:t>
      </w:r>
      <w:r>
        <w:t>анием сельского населения занят</w:t>
      </w:r>
      <w:r w:rsidRPr="00856061">
        <w:t xml:space="preserve"> всего 1 медработник</w:t>
      </w:r>
      <w:r>
        <w:t xml:space="preserve"> (фельдшер)</w:t>
      </w:r>
      <w:r w:rsidRPr="00856061">
        <w:t>.</w:t>
      </w:r>
    </w:p>
    <w:p w:rsidR="00B37BAA" w:rsidRPr="00856061" w:rsidRDefault="00B37BAA" w:rsidP="009C6FF9">
      <w:pPr>
        <w:jc w:val="both"/>
      </w:pPr>
    </w:p>
    <w:tbl>
      <w:tblPr>
        <w:tblW w:w="5000" w:type="pct"/>
        <w:tblLook w:val="0000"/>
      </w:tblPr>
      <w:tblGrid>
        <w:gridCol w:w="2191"/>
        <w:gridCol w:w="1292"/>
        <w:gridCol w:w="773"/>
        <w:gridCol w:w="923"/>
        <w:gridCol w:w="1027"/>
        <w:gridCol w:w="1027"/>
        <w:gridCol w:w="1027"/>
        <w:gridCol w:w="1027"/>
      </w:tblGrid>
      <w:tr w:rsidR="00B37BAA" w:rsidRPr="00856061" w:rsidTr="00A30A2F">
        <w:trPr>
          <w:trHeight w:val="659"/>
          <w:tblHeader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856061" w:rsidRDefault="00B37BAA" w:rsidP="00F83BD5">
            <w:pPr>
              <w:spacing w:line="192" w:lineRule="auto"/>
              <w:jc w:val="center"/>
            </w:pPr>
            <w:r w:rsidRPr="00856061">
              <w:t>Показатели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856061" w:rsidRDefault="00B37BAA" w:rsidP="00F83BD5">
            <w:pPr>
              <w:spacing w:line="192" w:lineRule="auto"/>
              <w:jc w:val="center"/>
            </w:pPr>
            <w:r w:rsidRPr="00856061">
              <w:t>Ед. измерения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856061" w:rsidRDefault="00B37BAA" w:rsidP="00F83BD5">
            <w:pPr>
              <w:spacing w:line="192" w:lineRule="auto"/>
              <w:jc w:val="center"/>
            </w:pPr>
            <w:r w:rsidRPr="00856061">
              <w:t xml:space="preserve">отчет </w:t>
            </w:r>
          </w:p>
          <w:p w:rsidR="00B37BAA" w:rsidRPr="00856061" w:rsidRDefault="00B37BAA" w:rsidP="00F83BD5">
            <w:pPr>
              <w:spacing w:line="192" w:lineRule="auto"/>
              <w:jc w:val="center"/>
            </w:pPr>
          </w:p>
          <w:p w:rsidR="00B37BAA" w:rsidRPr="00856061" w:rsidRDefault="00B37BAA" w:rsidP="00434B5A">
            <w:pPr>
              <w:spacing w:line="192" w:lineRule="auto"/>
              <w:jc w:val="center"/>
            </w:pPr>
            <w:r>
              <w:t>2022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856061" w:rsidRDefault="00B37BAA" w:rsidP="00F83BD5">
            <w:pPr>
              <w:spacing w:line="192" w:lineRule="auto"/>
              <w:jc w:val="center"/>
            </w:pPr>
            <w:r w:rsidRPr="00856061">
              <w:t xml:space="preserve">оценка </w:t>
            </w:r>
          </w:p>
          <w:p w:rsidR="00B37BAA" w:rsidRPr="00856061" w:rsidRDefault="00B37BAA" w:rsidP="00F83BD5">
            <w:pPr>
              <w:spacing w:line="192" w:lineRule="auto"/>
              <w:jc w:val="center"/>
            </w:pPr>
          </w:p>
          <w:p w:rsidR="00B37BAA" w:rsidRPr="00856061" w:rsidRDefault="00B37BAA" w:rsidP="00434B5A">
            <w:pPr>
              <w:spacing w:line="192" w:lineRule="auto"/>
              <w:jc w:val="center"/>
            </w:pPr>
            <w:r>
              <w:t>2023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856061" w:rsidRDefault="00B37BAA" w:rsidP="00F83BD5">
            <w:pPr>
              <w:spacing w:line="192" w:lineRule="auto"/>
              <w:jc w:val="center"/>
            </w:pPr>
            <w:r w:rsidRPr="00856061">
              <w:t>прогноз</w:t>
            </w:r>
          </w:p>
          <w:p w:rsidR="00B37BAA" w:rsidRPr="00856061" w:rsidRDefault="00B37BAA" w:rsidP="00F83BD5">
            <w:pPr>
              <w:spacing w:line="192" w:lineRule="auto"/>
              <w:jc w:val="center"/>
            </w:pPr>
          </w:p>
          <w:p w:rsidR="00B37BAA" w:rsidRPr="00856061" w:rsidRDefault="00B37BAA" w:rsidP="00434B5A">
            <w:pPr>
              <w:spacing w:line="192" w:lineRule="auto"/>
              <w:jc w:val="center"/>
            </w:pPr>
            <w:r w:rsidRPr="00856061">
              <w:t>202</w:t>
            </w:r>
            <w:r>
              <w:t>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856061" w:rsidRDefault="00B37BAA" w:rsidP="00F83BD5">
            <w:pPr>
              <w:spacing w:line="192" w:lineRule="auto"/>
              <w:jc w:val="center"/>
            </w:pPr>
            <w:r w:rsidRPr="00856061">
              <w:t>прогноз</w:t>
            </w:r>
          </w:p>
          <w:p w:rsidR="00B37BAA" w:rsidRPr="00856061" w:rsidRDefault="00B37BAA" w:rsidP="00F83BD5">
            <w:pPr>
              <w:spacing w:line="192" w:lineRule="auto"/>
              <w:jc w:val="center"/>
            </w:pPr>
          </w:p>
          <w:p w:rsidR="00B37BAA" w:rsidRPr="00856061" w:rsidRDefault="00B37BAA" w:rsidP="00F83BD5">
            <w:pPr>
              <w:spacing w:line="192" w:lineRule="auto"/>
              <w:jc w:val="center"/>
            </w:pPr>
            <w:r w:rsidRPr="00856061">
              <w:t>202</w:t>
            </w:r>
            <w:r>
              <w:t>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856061" w:rsidRDefault="00B37BAA" w:rsidP="00F83BD5">
            <w:pPr>
              <w:spacing w:line="192" w:lineRule="auto"/>
              <w:jc w:val="center"/>
            </w:pPr>
            <w:r w:rsidRPr="00856061">
              <w:t>прогноз</w:t>
            </w:r>
          </w:p>
          <w:p w:rsidR="00B37BAA" w:rsidRPr="00856061" w:rsidRDefault="00B37BAA" w:rsidP="00F83BD5">
            <w:pPr>
              <w:spacing w:line="192" w:lineRule="auto"/>
              <w:jc w:val="center"/>
            </w:pPr>
          </w:p>
          <w:p w:rsidR="00B37BAA" w:rsidRPr="00856061" w:rsidRDefault="00B37BAA" w:rsidP="00F83BD5">
            <w:pPr>
              <w:spacing w:line="192" w:lineRule="auto"/>
              <w:jc w:val="center"/>
            </w:pPr>
            <w:r w:rsidRPr="00856061">
              <w:t>202</w:t>
            </w:r>
            <w:r>
              <w:t>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AA" w:rsidRDefault="00B37BAA" w:rsidP="00A30A2F">
            <w:pPr>
              <w:spacing w:line="192" w:lineRule="auto"/>
              <w:jc w:val="center"/>
            </w:pPr>
            <w:r>
              <w:t>прогноз</w:t>
            </w:r>
          </w:p>
          <w:p w:rsidR="00B37BAA" w:rsidRDefault="00B37BAA" w:rsidP="00A30A2F">
            <w:pPr>
              <w:spacing w:line="192" w:lineRule="auto"/>
              <w:jc w:val="center"/>
            </w:pPr>
          </w:p>
          <w:p w:rsidR="00B37BAA" w:rsidRPr="00856061" w:rsidRDefault="00B37BAA" w:rsidP="00A30A2F">
            <w:pPr>
              <w:spacing w:line="192" w:lineRule="auto"/>
              <w:jc w:val="center"/>
            </w:pPr>
            <w:r>
              <w:t>2027</w:t>
            </w:r>
          </w:p>
        </w:tc>
      </w:tr>
      <w:tr w:rsidR="00B37BAA" w:rsidRPr="00856061" w:rsidTr="00A30A2F">
        <w:trPr>
          <w:tblHeader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AA" w:rsidRPr="00856061" w:rsidRDefault="00B37BAA" w:rsidP="00F83BD5">
            <w:pPr>
              <w:spacing w:line="192" w:lineRule="auto"/>
              <w:jc w:val="center"/>
            </w:pPr>
            <w:r w:rsidRPr="00856061"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BAA" w:rsidRPr="00856061" w:rsidRDefault="00B37BAA" w:rsidP="00F83BD5">
            <w:pPr>
              <w:spacing w:line="192" w:lineRule="auto"/>
              <w:jc w:val="center"/>
            </w:pPr>
            <w:r w:rsidRPr="00856061"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AA" w:rsidRPr="00856061" w:rsidRDefault="00B37BAA" w:rsidP="00F83BD5">
            <w:pPr>
              <w:spacing w:line="192" w:lineRule="auto"/>
              <w:jc w:val="center"/>
            </w:pPr>
            <w:r w:rsidRPr="00856061">
              <w:t>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AA" w:rsidRPr="00856061" w:rsidRDefault="00B37BAA" w:rsidP="00F83BD5">
            <w:pPr>
              <w:spacing w:line="192" w:lineRule="auto"/>
              <w:jc w:val="center"/>
            </w:pPr>
            <w:r w:rsidRPr="00856061">
              <w:t>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AA" w:rsidRPr="00856061" w:rsidRDefault="00B37BAA" w:rsidP="00F83BD5">
            <w:pPr>
              <w:spacing w:line="192" w:lineRule="auto"/>
              <w:jc w:val="center"/>
            </w:pPr>
            <w:r w:rsidRPr="00856061">
              <w:t>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AA" w:rsidRPr="00856061" w:rsidRDefault="00B37BAA" w:rsidP="00F83BD5">
            <w:pPr>
              <w:spacing w:line="192" w:lineRule="auto"/>
              <w:jc w:val="center"/>
            </w:pPr>
            <w:r w:rsidRPr="00856061">
              <w:t>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AA" w:rsidRPr="00856061" w:rsidRDefault="00B37BAA" w:rsidP="00F83BD5">
            <w:pPr>
              <w:spacing w:line="192" w:lineRule="auto"/>
              <w:jc w:val="center"/>
            </w:pPr>
            <w:r w:rsidRPr="00856061">
              <w:t>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AA" w:rsidRPr="00856061" w:rsidRDefault="00B37BAA" w:rsidP="00F83BD5">
            <w:pPr>
              <w:spacing w:line="192" w:lineRule="auto"/>
              <w:jc w:val="center"/>
            </w:pPr>
            <w:r>
              <w:t>8</w:t>
            </w:r>
          </w:p>
        </w:tc>
      </w:tr>
      <w:tr w:rsidR="00B37BAA" w:rsidRPr="00856061" w:rsidTr="00A30A2F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856061" w:rsidRDefault="00B37BAA" w:rsidP="00F83BD5">
            <w:pPr>
              <w:spacing w:line="192" w:lineRule="auto"/>
              <w:rPr>
                <w:b/>
                <w:color w:val="000000"/>
              </w:rPr>
            </w:pPr>
            <w:r w:rsidRPr="00856061">
              <w:rPr>
                <w:color w:val="000000"/>
              </w:rPr>
              <w:t>ФАП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856061" w:rsidRDefault="00B37BAA" w:rsidP="00F83BD5">
            <w:pPr>
              <w:spacing w:line="192" w:lineRule="auto"/>
              <w:jc w:val="center"/>
            </w:pPr>
            <w:r w:rsidRPr="00856061">
              <w:t>шт.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856061" w:rsidRDefault="00B37BAA" w:rsidP="00F83BD5">
            <w:pPr>
              <w:spacing w:line="192" w:lineRule="auto"/>
              <w:jc w:val="center"/>
            </w:pPr>
            <w:r w:rsidRPr="00856061"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856061" w:rsidRDefault="00B37BAA" w:rsidP="00F83BD5">
            <w:pPr>
              <w:spacing w:line="192" w:lineRule="auto"/>
              <w:jc w:val="center"/>
            </w:pPr>
            <w:r w:rsidRPr="00856061"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856061" w:rsidRDefault="00B37BAA" w:rsidP="00F83BD5">
            <w:pPr>
              <w:spacing w:line="192" w:lineRule="auto"/>
              <w:jc w:val="center"/>
            </w:pPr>
            <w:r w:rsidRPr="00856061"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856061" w:rsidRDefault="00B37BAA" w:rsidP="00F83BD5">
            <w:pPr>
              <w:spacing w:line="192" w:lineRule="auto"/>
              <w:jc w:val="center"/>
            </w:pPr>
            <w:r w:rsidRPr="00856061"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856061" w:rsidRDefault="00B37BAA" w:rsidP="00F83BD5">
            <w:pPr>
              <w:spacing w:line="192" w:lineRule="auto"/>
              <w:jc w:val="center"/>
            </w:pPr>
            <w:r w:rsidRPr="00856061"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BAA" w:rsidRPr="00856061" w:rsidRDefault="00B37BAA" w:rsidP="00F83BD5">
            <w:pPr>
              <w:spacing w:line="192" w:lineRule="auto"/>
              <w:jc w:val="center"/>
            </w:pPr>
            <w:r>
              <w:t>1</w:t>
            </w:r>
          </w:p>
        </w:tc>
      </w:tr>
      <w:tr w:rsidR="00B37BAA" w:rsidRPr="00856061" w:rsidTr="00A30A2F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856061" w:rsidRDefault="00B37BAA" w:rsidP="00F83BD5">
            <w:pPr>
              <w:spacing w:line="192" w:lineRule="auto"/>
              <w:rPr>
                <w:color w:val="000000"/>
              </w:rPr>
            </w:pPr>
            <w:r w:rsidRPr="00856061">
              <w:rPr>
                <w:color w:val="000000"/>
              </w:rPr>
              <w:t>Количество работников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856061" w:rsidRDefault="00B37BAA" w:rsidP="00F83BD5">
            <w:pPr>
              <w:spacing w:line="192" w:lineRule="auto"/>
              <w:jc w:val="center"/>
            </w:pPr>
            <w:r w:rsidRPr="00856061">
              <w:t>чел.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856061" w:rsidRDefault="00B37BAA" w:rsidP="00F83BD5">
            <w:pPr>
              <w:spacing w:line="192" w:lineRule="auto"/>
              <w:jc w:val="center"/>
            </w:pPr>
            <w:r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856061" w:rsidRDefault="00B37BAA" w:rsidP="00F83BD5">
            <w:pPr>
              <w:spacing w:line="192" w:lineRule="auto"/>
              <w:jc w:val="center"/>
            </w:pPr>
            <w:r>
              <w:t>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856061" w:rsidRDefault="00B37BAA" w:rsidP="00F83BD5">
            <w:pPr>
              <w:spacing w:line="192" w:lineRule="auto"/>
              <w:jc w:val="center"/>
            </w:pPr>
            <w:r>
              <w:t>2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856061" w:rsidRDefault="00B37BAA" w:rsidP="00F83BD5">
            <w:pPr>
              <w:spacing w:line="192" w:lineRule="auto"/>
              <w:jc w:val="center"/>
            </w:pPr>
            <w:r>
              <w:t>2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856061" w:rsidRDefault="00B37BAA" w:rsidP="00F83BD5">
            <w:pPr>
              <w:spacing w:line="192" w:lineRule="auto"/>
              <w:jc w:val="center"/>
            </w:pPr>
            <w:r>
              <w:t>2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BAA" w:rsidRDefault="00B37BAA" w:rsidP="00F83BD5">
            <w:pPr>
              <w:spacing w:line="192" w:lineRule="auto"/>
              <w:jc w:val="center"/>
            </w:pPr>
          </w:p>
          <w:p w:rsidR="00B37BAA" w:rsidRDefault="00B37BAA" w:rsidP="00F83BD5">
            <w:pPr>
              <w:spacing w:line="192" w:lineRule="auto"/>
              <w:jc w:val="center"/>
            </w:pPr>
            <w:r>
              <w:t>2</w:t>
            </w:r>
          </w:p>
        </w:tc>
      </w:tr>
    </w:tbl>
    <w:p w:rsidR="00B37BAA" w:rsidRPr="00856061" w:rsidRDefault="00B37BAA" w:rsidP="009C6FF9">
      <w:pPr>
        <w:jc w:val="both"/>
      </w:pPr>
    </w:p>
    <w:p w:rsidR="00B37BAA" w:rsidRPr="00856061" w:rsidRDefault="00B37BAA" w:rsidP="009C6FF9">
      <w:pPr>
        <w:jc w:val="both"/>
        <w:rPr>
          <w:b/>
        </w:rPr>
      </w:pPr>
      <w:r w:rsidRPr="00856061">
        <w:rPr>
          <w:b/>
        </w:rPr>
        <w:t>5.2. Образование</w:t>
      </w:r>
    </w:p>
    <w:p w:rsidR="00B37BAA" w:rsidRPr="00856061" w:rsidRDefault="00B37BAA" w:rsidP="009C6FF9">
      <w:pPr>
        <w:ind w:firstLine="709"/>
        <w:jc w:val="both"/>
      </w:pPr>
      <w:r w:rsidRPr="00856061">
        <w:t xml:space="preserve">В образовательную систему </w:t>
      </w:r>
      <w:r>
        <w:t>Новоникольского</w:t>
      </w:r>
      <w:r w:rsidRPr="00856061">
        <w:t xml:space="preserve"> сельского поселения входят 1 общеобразовательное учреждение, а именно:</w:t>
      </w:r>
    </w:p>
    <w:p w:rsidR="00B37BAA" w:rsidRPr="00856061" w:rsidRDefault="00B37BAA" w:rsidP="009C6FF9">
      <w:pPr>
        <w:ind w:firstLine="709"/>
        <w:jc w:val="both"/>
      </w:pPr>
      <w:r w:rsidRPr="00856061">
        <w:t xml:space="preserve">•Муниципальное казенное общеобразовательное учреждение – средняя общеобразовательная школа с. </w:t>
      </w:r>
      <w:r>
        <w:t>Новоникольское</w:t>
      </w:r>
      <w:r w:rsidRPr="00856061">
        <w:t xml:space="preserve"> Александровского  района Томской области;</w:t>
      </w:r>
    </w:p>
    <w:p w:rsidR="00B37BAA" w:rsidRPr="00856061" w:rsidRDefault="00B37BAA" w:rsidP="009C6FF9">
      <w:pPr>
        <w:ind w:left="644"/>
        <w:jc w:val="both"/>
      </w:pPr>
      <w:r w:rsidRPr="00856061">
        <w:tab/>
      </w:r>
    </w:p>
    <w:p w:rsidR="00B37BAA" w:rsidRPr="00856061" w:rsidRDefault="00B37BAA" w:rsidP="009C6FF9">
      <w:pPr>
        <w:ind w:firstLine="709"/>
        <w:jc w:val="both"/>
      </w:pPr>
      <w:r w:rsidRPr="00856061">
        <w:t>При школе сельского поселения работают кружки и спортивные секции.</w:t>
      </w:r>
    </w:p>
    <w:p w:rsidR="00B37BAA" w:rsidRPr="00856061" w:rsidRDefault="00B37BAA" w:rsidP="009C6FF9">
      <w:pPr>
        <w:ind w:firstLine="709"/>
        <w:jc w:val="both"/>
      </w:pPr>
    </w:p>
    <w:tbl>
      <w:tblPr>
        <w:tblW w:w="5000" w:type="pct"/>
        <w:tblLook w:val="0000"/>
      </w:tblPr>
      <w:tblGrid>
        <w:gridCol w:w="2191"/>
        <w:gridCol w:w="1292"/>
        <w:gridCol w:w="773"/>
        <w:gridCol w:w="923"/>
        <w:gridCol w:w="1027"/>
        <w:gridCol w:w="1027"/>
        <w:gridCol w:w="1027"/>
        <w:gridCol w:w="1027"/>
      </w:tblGrid>
      <w:tr w:rsidR="00B37BAA" w:rsidRPr="00603AE6" w:rsidTr="00A30A2F">
        <w:trPr>
          <w:trHeight w:val="659"/>
          <w:tblHeader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603AE6" w:rsidRDefault="00B37BAA" w:rsidP="00F83BD5">
            <w:pPr>
              <w:spacing w:line="192" w:lineRule="auto"/>
              <w:jc w:val="center"/>
            </w:pPr>
            <w:r w:rsidRPr="00603AE6">
              <w:t>Показатели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603AE6" w:rsidRDefault="00B37BAA" w:rsidP="00F83BD5">
            <w:pPr>
              <w:spacing w:line="192" w:lineRule="auto"/>
              <w:jc w:val="center"/>
            </w:pPr>
            <w:r w:rsidRPr="00603AE6">
              <w:t>Ед. измерения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603AE6" w:rsidRDefault="00B37BAA" w:rsidP="00F83BD5">
            <w:pPr>
              <w:spacing w:line="192" w:lineRule="auto"/>
              <w:jc w:val="center"/>
            </w:pPr>
            <w:r w:rsidRPr="00603AE6">
              <w:t xml:space="preserve">отчет </w:t>
            </w:r>
          </w:p>
          <w:p w:rsidR="00B37BAA" w:rsidRPr="00603AE6" w:rsidRDefault="00B37BAA" w:rsidP="00F83BD5">
            <w:pPr>
              <w:spacing w:line="192" w:lineRule="auto"/>
              <w:jc w:val="center"/>
            </w:pPr>
          </w:p>
          <w:p w:rsidR="00B37BAA" w:rsidRPr="00603AE6" w:rsidRDefault="00B37BAA" w:rsidP="00434B5A">
            <w:pPr>
              <w:spacing w:line="192" w:lineRule="auto"/>
              <w:jc w:val="center"/>
            </w:pPr>
            <w:r w:rsidRPr="00603AE6">
              <w:t>2022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603AE6" w:rsidRDefault="00B37BAA" w:rsidP="00F83BD5">
            <w:pPr>
              <w:spacing w:line="192" w:lineRule="auto"/>
              <w:jc w:val="center"/>
            </w:pPr>
            <w:r w:rsidRPr="00603AE6">
              <w:t xml:space="preserve">оценка </w:t>
            </w:r>
          </w:p>
          <w:p w:rsidR="00B37BAA" w:rsidRPr="00603AE6" w:rsidRDefault="00B37BAA" w:rsidP="00F83BD5">
            <w:pPr>
              <w:spacing w:line="192" w:lineRule="auto"/>
              <w:jc w:val="center"/>
            </w:pPr>
          </w:p>
          <w:p w:rsidR="00B37BAA" w:rsidRPr="00603AE6" w:rsidRDefault="00B37BAA" w:rsidP="00434B5A">
            <w:pPr>
              <w:spacing w:line="192" w:lineRule="auto"/>
              <w:jc w:val="center"/>
            </w:pPr>
            <w:r w:rsidRPr="00603AE6">
              <w:t>2023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603AE6" w:rsidRDefault="00B37BAA" w:rsidP="00F83BD5">
            <w:pPr>
              <w:spacing w:line="192" w:lineRule="auto"/>
              <w:jc w:val="center"/>
            </w:pPr>
            <w:r w:rsidRPr="00603AE6">
              <w:t>прогноз</w:t>
            </w:r>
          </w:p>
          <w:p w:rsidR="00B37BAA" w:rsidRPr="00603AE6" w:rsidRDefault="00B37BAA" w:rsidP="00F83BD5">
            <w:pPr>
              <w:spacing w:line="192" w:lineRule="auto"/>
              <w:jc w:val="center"/>
            </w:pPr>
          </w:p>
          <w:p w:rsidR="00B37BAA" w:rsidRPr="00603AE6" w:rsidRDefault="00B37BAA" w:rsidP="00434B5A">
            <w:pPr>
              <w:spacing w:line="192" w:lineRule="auto"/>
              <w:jc w:val="center"/>
            </w:pPr>
            <w:r w:rsidRPr="00603AE6">
              <w:t>2024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603AE6" w:rsidRDefault="00B37BAA" w:rsidP="00F83BD5">
            <w:pPr>
              <w:spacing w:line="192" w:lineRule="auto"/>
              <w:jc w:val="center"/>
            </w:pPr>
            <w:r w:rsidRPr="00603AE6">
              <w:t>прогноз</w:t>
            </w:r>
          </w:p>
          <w:p w:rsidR="00B37BAA" w:rsidRPr="00603AE6" w:rsidRDefault="00B37BAA" w:rsidP="00F83BD5">
            <w:pPr>
              <w:spacing w:line="192" w:lineRule="auto"/>
              <w:jc w:val="center"/>
            </w:pPr>
          </w:p>
          <w:p w:rsidR="00B37BAA" w:rsidRPr="00603AE6" w:rsidRDefault="00B37BAA" w:rsidP="00F83BD5">
            <w:pPr>
              <w:spacing w:line="192" w:lineRule="auto"/>
              <w:jc w:val="center"/>
            </w:pPr>
            <w:r w:rsidRPr="00603AE6">
              <w:t>2025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603AE6" w:rsidRDefault="00B37BAA" w:rsidP="00F83BD5">
            <w:pPr>
              <w:spacing w:line="192" w:lineRule="auto"/>
              <w:jc w:val="center"/>
            </w:pPr>
            <w:r w:rsidRPr="00603AE6">
              <w:t>прогноз</w:t>
            </w:r>
          </w:p>
          <w:p w:rsidR="00B37BAA" w:rsidRPr="00603AE6" w:rsidRDefault="00B37BAA" w:rsidP="00434B5A">
            <w:pPr>
              <w:spacing w:line="192" w:lineRule="auto"/>
            </w:pPr>
          </w:p>
          <w:p w:rsidR="00B37BAA" w:rsidRPr="00603AE6" w:rsidRDefault="00B37BAA" w:rsidP="00F83BD5">
            <w:pPr>
              <w:spacing w:line="192" w:lineRule="auto"/>
              <w:jc w:val="center"/>
            </w:pPr>
            <w:r w:rsidRPr="00603AE6">
              <w:t>2026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AA" w:rsidRDefault="00B37BAA" w:rsidP="00A30A2F">
            <w:pPr>
              <w:spacing w:line="192" w:lineRule="auto"/>
              <w:jc w:val="center"/>
            </w:pPr>
            <w:r>
              <w:t>прогноз</w:t>
            </w:r>
          </w:p>
          <w:p w:rsidR="00B37BAA" w:rsidRDefault="00B37BAA" w:rsidP="00A30A2F">
            <w:pPr>
              <w:spacing w:line="192" w:lineRule="auto"/>
              <w:jc w:val="center"/>
            </w:pPr>
          </w:p>
          <w:p w:rsidR="00B37BAA" w:rsidRPr="00603AE6" w:rsidRDefault="00B37BAA" w:rsidP="00A30A2F">
            <w:pPr>
              <w:spacing w:line="192" w:lineRule="auto"/>
              <w:jc w:val="center"/>
            </w:pPr>
            <w:r>
              <w:t>2027</w:t>
            </w:r>
          </w:p>
        </w:tc>
      </w:tr>
      <w:tr w:rsidR="00B37BAA" w:rsidRPr="00603AE6" w:rsidTr="00A30A2F">
        <w:trPr>
          <w:tblHeader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AA" w:rsidRPr="00603AE6" w:rsidRDefault="00B37BAA" w:rsidP="00F83BD5">
            <w:pPr>
              <w:spacing w:line="192" w:lineRule="auto"/>
              <w:jc w:val="center"/>
            </w:pPr>
            <w:r w:rsidRPr="00603AE6"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BAA" w:rsidRPr="00603AE6" w:rsidRDefault="00B37BAA" w:rsidP="00F83BD5">
            <w:pPr>
              <w:spacing w:line="192" w:lineRule="auto"/>
              <w:jc w:val="center"/>
            </w:pPr>
            <w:r w:rsidRPr="00603AE6"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AA" w:rsidRPr="00603AE6" w:rsidRDefault="00B37BAA" w:rsidP="00F83BD5">
            <w:pPr>
              <w:spacing w:line="192" w:lineRule="auto"/>
              <w:jc w:val="center"/>
            </w:pPr>
            <w:r w:rsidRPr="00603AE6">
              <w:t>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AA" w:rsidRPr="00603AE6" w:rsidRDefault="00B37BAA" w:rsidP="00F83BD5">
            <w:pPr>
              <w:spacing w:line="192" w:lineRule="auto"/>
              <w:jc w:val="center"/>
            </w:pPr>
            <w:r w:rsidRPr="00603AE6">
              <w:t>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AA" w:rsidRPr="00603AE6" w:rsidRDefault="00B37BAA" w:rsidP="00F83BD5">
            <w:pPr>
              <w:spacing w:line="192" w:lineRule="auto"/>
              <w:jc w:val="center"/>
            </w:pPr>
            <w:r w:rsidRPr="00603AE6">
              <w:t>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AA" w:rsidRPr="00603AE6" w:rsidRDefault="00B37BAA" w:rsidP="00F83BD5">
            <w:pPr>
              <w:spacing w:line="192" w:lineRule="auto"/>
              <w:jc w:val="center"/>
            </w:pPr>
            <w:r w:rsidRPr="00603AE6">
              <w:t>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AA" w:rsidRPr="00603AE6" w:rsidRDefault="00B37BAA" w:rsidP="00F83BD5">
            <w:pPr>
              <w:spacing w:line="192" w:lineRule="auto"/>
              <w:jc w:val="center"/>
            </w:pPr>
            <w:r w:rsidRPr="00603AE6">
              <w:t>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AA" w:rsidRPr="00603AE6" w:rsidRDefault="00B37BAA" w:rsidP="00F83BD5">
            <w:pPr>
              <w:spacing w:line="192" w:lineRule="auto"/>
              <w:jc w:val="center"/>
            </w:pPr>
            <w:r>
              <w:t>8</w:t>
            </w:r>
          </w:p>
        </w:tc>
      </w:tr>
      <w:tr w:rsidR="00B37BAA" w:rsidRPr="00603AE6" w:rsidTr="007F5B5A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603AE6" w:rsidRDefault="00B37BAA" w:rsidP="00F83BD5">
            <w:r w:rsidRPr="00603AE6">
              <w:t>Дошкольные учреждения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603AE6" w:rsidRDefault="00B37BAA" w:rsidP="00F83BD5">
            <w:pPr>
              <w:spacing w:line="192" w:lineRule="auto"/>
              <w:jc w:val="center"/>
            </w:pPr>
            <w:r w:rsidRPr="00603AE6">
              <w:t>шт.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603AE6" w:rsidRDefault="00B37BAA" w:rsidP="0096536C">
            <w:pPr>
              <w:spacing w:line="192" w:lineRule="auto"/>
              <w:jc w:val="center"/>
            </w:pPr>
            <w:r w:rsidRPr="00603AE6"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603AE6" w:rsidRDefault="00B37BAA" w:rsidP="0096536C">
            <w:pPr>
              <w:spacing w:line="192" w:lineRule="auto"/>
              <w:jc w:val="center"/>
            </w:pPr>
            <w:r w:rsidRPr="00603AE6"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603AE6" w:rsidRDefault="00B37BAA" w:rsidP="0096536C">
            <w:pPr>
              <w:spacing w:line="192" w:lineRule="auto"/>
              <w:jc w:val="center"/>
            </w:pPr>
            <w:r w:rsidRPr="00603AE6"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603AE6" w:rsidRDefault="00B37BAA" w:rsidP="0096536C">
            <w:pPr>
              <w:spacing w:line="192" w:lineRule="auto"/>
              <w:jc w:val="center"/>
            </w:pPr>
            <w:r w:rsidRPr="00603AE6"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603AE6" w:rsidRDefault="00B37BAA" w:rsidP="00F83BD5">
            <w:pPr>
              <w:spacing w:line="192" w:lineRule="auto"/>
              <w:jc w:val="center"/>
            </w:pPr>
            <w:r w:rsidRPr="00603AE6"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Default="00B37BAA" w:rsidP="007F5B5A">
            <w:pPr>
              <w:spacing w:line="192" w:lineRule="auto"/>
              <w:jc w:val="center"/>
            </w:pPr>
          </w:p>
          <w:p w:rsidR="00B37BAA" w:rsidRPr="00603AE6" w:rsidRDefault="00B37BAA" w:rsidP="007F5B5A">
            <w:pPr>
              <w:spacing w:line="192" w:lineRule="auto"/>
              <w:jc w:val="center"/>
            </w:pPr>
            <w:r>
              <w:t>1</w:t>
            </w:r>
          </w:p>
        </w:tc>
      </w:tr>
      <w:tr w:rsidR="00B37BAA" w:rsidRPr="00603AE6" w:rsidTr="007F5B5A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603AE6" w:rsidRDefault="00B37BAA" w:rsidP="00F83BD5">
            <w:r w:rsidRPr="00603AE6">
              <w:t>Количество детей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603AE6" w:rsidRDefault="00B37BAA" w:rsidP="00F83BD5">
            <w:pPr>
              <w:spacing w:line="192" w:lineRule="auto"/>
              <w:jc w:val="center"/>
            </w:pPr>
            <w:r w:rsidRPr="00603AE6">
              <w:t>чел.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603AE6" w:rsidRDefault="00B37BAA" w:rsidP="0096536C">
            <w:pPr>
              <w:spacing w:line="192" w:lineRule="auto"/>
              <w:jc w:val="center"/>
            </w:pPr>
            <w:r w:rsidRPr="00603AE6">
              <w:t>8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603AE6" w:rsidRDefault="00B37BAA" w:rsidP="0096536C">
            <w:pPr>
              <w:spacing w:line="192" w:lineRule="auto"/>
              <w:jc w:val="center"/>
            </w:pPr>
            <w:r w:rsidRPr="00603AE6">
              <w:t>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603AE6" w:rsidRDefault="00B37BAA" w:rsidP="0096536C">
            <w:pPr>
              <w:spacing w:line="192" w:lineRule="auto"/>
              <w:jc w:val="center"/>
            </w:pPr>
            <w:r w:rsidRPr="00603AE6">
              <w:t>7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603AE6" w:rsidRDefault="00B37BAA" w:rsidP="0096536C">
            <w:pPr>
              <w:spacing w:line="192" w:lineRule="auto"/>
              <w:jc w:val="center"/>
            </w:pPr>
            <w:r w:rsidRPr="00603AE6">
              <w:t>7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603AE6" w:rsidRDefault="00B37BAA" w:rsidP="00F83BD5">
            <w:pPr>
              <w:spacing w:line="192" w:lineRule="auto"/>
              <w:jc w:val="center"/>
            </w:pPr>
            <w:r w:rsidRPr="00603AE6">
              <w:t>6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603AE6" w:rsidRDefault="00B37BAA" w:rsidP="007F5B5A">
            <w:pPr>
              <w:spacing w:line="192" w:lineRule="auto"/>
              <w:jc w:val="center"/>
            </w:pPr>
            <w:r>
              <w:t>6</w:t>
            </w:r>
          </w:p>
        </w:tc>
      </w:tr>
      <w:tr w:rsidR="00B37BAA" w:rsidRPr="00603AE6" w:rsidTr="007F5B5A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AA" w:rsidRPr="00603AE6" w:rsidRDefault="00B37BAA" w:rsidP="00F83BD5">
            <w:pPr>
              <w:spacing w:line="192" w:lineRule="auto"/>
              <w:rPr>
                <w:b/>
              </w:rPr>
            </w:pPr>
            <w:r w:rsidRPr="00603AE6">
              <w:t>Школьные учреждения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603AE6" w:rsidRDefault="00B37BAA" w:rsidP="00F83BD5">
            <w:pPr>
              <w:spacing w:line="192" w:lineRule="auto"/>
              <w:jc w:val="center"/>
            </w:pPr>
            <w:r w:rsidRPr="00603AE6">
              <w:t>шт.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603AE6" w:rsidRDefault="00B37BAA" w:rsidP="0096536C">
            <w:pPr>
              <w:spacing w:line="192" w:lineRule="auto"/>
              <w:jc w:val="center"/>
            </w:pPr>
            <w:r w:rsidRPr="00603AE6"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603AE6" w:rsidRDefault="00B37BAA" w:rsidP="0096536C">
            <w:pPr>
              <w:spacing w:line="192" w:lineRule="auto"/>
              <w:jc w:val="center"/>
            </w:pPr>
            <w:r w:rsidRPr="00603AE6"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603AE6" w:rsidRDefault="00B37BAA" w:rsidP="0096536C">
            <w:pPr>
              <w:spacing w:line="192" w:lineRule="auto"/>
              <w:jc w:val="center"/>
            </w:pPr>
            <w:r w:rsidRPr="00603AE6"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603AE6" w:rsidRDefault="00B37BAA" w:rsidP="0096536C">
            <w:pPr>
              <w:spacing w:line="192" w:lineRule="auto"/>
              <w:jc w:val="center"/>
            </w:pPr>
            <w:r w:rsidRPr="00603AE6"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603AE6" w:rsidRDefault="00B37BAA" w:rsidP="00F83BD5">
            <w:pPr>
              <w:spacing w:line="192" w:lineRule="auto"/>
              <w:jc w:val="center"/>
            </w:pPr>
            <w:r w:rsidRPr="00603AE6"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603AE6" w:rsidRDefault="00B37BAA" w:rsidP="007F5B5A">
            <w:pPr>
              <w:spacing w:line="192" w:lineRule="auto"/>
              <w:jc w:val="center"/>
            </w:pPr>
            <w:r>
              <w:t>1</w:t>
            </w:r>
          </w:p>
        </w:tc>
      </w:tr>
      <w:tr w:rsidR="00B37BAA" w:rsidRPr="00603AE6" w:rsidTr="007F5B5A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AA" w:rsidRPr="00603AE6" w:rsidRDefault="00B37BAA" w:rsidP="00F83BD5">
            <w:pPr>
              <w:spacing w:line="192" w:lineRule="auto"/>
            </w:pPr>
            <w:r w:rsidRPr="00603AE6">
              <w:t>Количество учащихся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603AE6" w:rsidRDefault="00B37BAA" w:rsidP="00F83BD5">
            <w:pPr>
              <w:spacing w:line="192" w:lineRule="auto"/>
              <w:jc w:val="center"/>
            </w:pPr>
            <w:r w:rsidRPr="00603AE6">
              <w:t>чел.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603AE6" w:rsidRDefault="00B37BAA" w:rsidP="0096536C">
            <w:pPr>
              <w:spacing w:line="192" w:lineRule="auto"/>
              <w:jc w:val="center"/>
            </w:pPr>
            <w:r w:rsidRPr="00603AE6">
              <w:t>12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603AE6" w:rsidRDefault="00B37BAA" w:rsidP="0096536C">
            <w:pPr>
              <w:spacing w:line="192" w:lineRule="auto"/>
              <w:jc w:val="center"/>
            </w:pPr>
            <w:r w:rsidRPr="00603AE6">
              <w:t>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603AE6" w:rsidRDefault="00B37BAA" w:rsidP="0096536C">
            <w:pPr>
              <w:spacing w:line="192" w:lineRule="auto"/>
              <w:jc w:val="center"/>
            </w:pPr>
            <w:r w:rsidRPr="00603AE6">
              <w:t>6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603AE6" w:rsidRDefault="00B37BAA" w:rsidP="0096536C">
            <w:pPr>
              <w:spacing w:line="192" w:lineRule="auto"/>
              <w:jc w:val="center"/>
            </w:pPr>
            <w:r w:rsidRPr="00603AE6">
              <w:t>6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603AE6" w:rsidRDefault="00B37BAA" w:rsidP="00F83BD5">
            <w:pPr>
              <w:spacing w:line="192" w:lineRule="auto"/>
              <w:jc w:val="center"/>
            </w:pPr>
            <w:r w:rsidRPr="00603AE6">
              <w:t>6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Default="00B37BAA" w:rsidP="007F5B5A">
            <w:pPr>
              <w:spacing w:line="192" w:lineRule="auto"/>
              <w:jc w:val="center"/>
            </w:pPr>
          </w:p>
          <w:p w:rsidR="00B37BAA" w:rsidRDefault="00B37BAA" w:rsidP="007F5B5A">
            <w:pPr>
              <w:spacing w:line="192" w:lineRule="auto"/>
              <w:jc w:val="center"/>
            </w:pPr>
            <w:r>
              <w:t>6</w:t>
            </w:r>
          </w:p>
          <w:p w:rsidR="00B37BAA" w:rsidRPr="00603AE6" w:rsidRDefault="00B37BAA" w:rsidP="007F5B5A">
            <w:pPr>
              <w:spacing w:line="192" w:lineRule="auto"/>
              <w:jc w:val="center"/>
            </w:pPr>
          </w:p>
        </w:tc>
      </w:tr>
    </w:tbl>
    <w:p w:rsidR="00B37BAA" w:rsidRPr="00856061" w:rsidRDefault="00B37BAA" w:rsidP="009C6FF9">
      <w:pPr>
        <w:ind w:firstLine="709"/>
        <w:jc w:val="both"/>
      </w:pPr>
    </w:p>
    <w:p w:rsidR="00B37BAA" w:rsidRPr="00856061" w:rsidRDefault="00B37BAA" w:rsidP="009C6FF9">
      <w:pPr>
        <w:rPr>
          <w:b/>
        </w:rPr>
      </w:pPr>
      <w:r w:rsidRPr="00856061">
        <w:rPr>
          <w:b/>
        </w:rPr>
        <w:t>5.3. Культура</w:t>
      </w:r>
    </w:p>
    <w:p w:rsidR="00B37BAA" w:rsidRPr="00856061" w:rsidRDefault="00B37BAA" w:rsidP="009C6FF9">
      <w:pPr>
        <w:ind w:firstLine="709"/>
        <w:jc w:val="both"/>
      </w:pPr>
      <w:r w:rsidRPr="00856061">
        <w:t>На территории сельского поселения расположен  Центр досуга с.</w:t>
      </w:r>
      <w:r>
        <w:t>Новоникольское</w:t>
      </w:r>
      <w:r w:rsidRPr="00856061">
        <w:t xml:space="preserve">   на </w:t>
      </w:r>
      <w:r w:rsidRPr="00127AAC">
        <w:t>30 мест</w:t>
      </w:r>
      <w:r w:rsidRPr="009C0073">
        <w:rPr>
          <w:color w:val="FF0000"/>
        </w:rPr>
        <w:t>.</w:t>
      </w:r>
    </w:p>
    <w:p w:rsidR="00B37BAA" w:rsidRPr="00856061" w:rsidRDefault="00B37BAA" w:rsidP="009C6FF9">
      <w:pPr>
        <w:ind w:firstLine="709"/>
        <w:jc w:val="both"/>
      </w:pPr>
      <w:r w:rsidRPr="00856061">
        <w:t>Коллектив центра досуга принимают активное участие в художественной самодеятельности .</w:t>
      </w:r>
    </w:p>
    <w:p w:rsidR="00B37BAA" w:rsidRPr="00856061" w:rsidRDefault="00B37BAA" w:rsidP="009C6FF9">
      <w:pPr>
        <w:ind w:firstLine="709"/>
        <w:jc w:val="both"/>
      </w:pPr>
      <w:r w:rsidRPr="00856061">
        <w:t xml:space="preserve">Общее число работников культуры составляет </w:t>
      </w:r>
      <w:r>
        <w:t>2</w:t>
      </w:r>
      <w:r w:rsidRPr="008B2B35">
        <w:t xml:space="preserve"> человека</w:t>
      </w:r>
      <w:r w:rsidRPr="009C0073">
        <w:rPr>
          <w:color w:val="FF0000"/>
        </w:rPr>
        <w:t>.</w:t>
      </w:r>
    </w:p>
    <w:p w:rsidR="00B37BAA" w:rsidRPr="00856061" w:rsidRDefault="00B37BAA" w:rsidP="009C6FF9">
      <w:pPr>
        <w:ind w:firstLine="709"/>
        <w:jc w:val="both"/>
      </w:pPr>
      <w:r w:rsidRPr="00856061">
        <w:t>В населенном пункте   функционирует библиотека.</w:t>
      </w:r>
    </w:p>
    <w:p w:rsidR="00B37BAA" w:rsidRPr="00856061" w:rsidRDefault="00B37BAA" w:rsidP="009C6FF9">
      <w:pPr>
        <w:ind w:firstLine="709"/>
        <w:jc w:val="both"/>
      </w:pPr>
    </w:p>
    <w:tbl>
      <w:tblPr>
        <w:tblW w:w="5000" w:type="pct"/>
        <w:tblLook w:val="0000"/>
      </w:tblPr>
      <w:tblGrid>
        <w:gridCol w:w="2191"/>
        <w:gridCol w:w="1292"/>
        <w:gridCol w:w="773"/>
        <w:gridCol w:w="923"/>
        <w:gridCol w:w="1027"/>
        <w:gridCol w:w="1027"/>
        <w:gridCol w:w="1027"/>
        <w:gridCol w:w="1027"/>
      </w:tblGrid>
      <w:tr w:rsidR="00B37BAA" w:rsidRPr="00856061" w:rsidTr="007F5B5A">
        <w:trPr>
          <w:trHeight w:val="659"/>
          <w:tblHeader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856061" w:rsidRDefault="00B37BAA" w:rsidP="00F83BD5">
            <w:pPr>
              <w:spacing w:line="192" w:lineRule="auto"/>
              <w:jc w:val="center"/>
            </w:pPr>
            <w:r w:rsidRPr="00856061">
              <w:t>Показатели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856061" w:rsidRDefault="00B37BAA" w:rsidP="00F83BD5">
            <w:pPr>
              <w:spacing w:line="192" w:lineRule="auto"/>
              <w:jc w:val="center"/>
            </w:pPr>
            <w:r w:rsidRPr="00856061">
              <w:t>Ед. измерения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856061" w:rsidRDefault="00B37BAA" w:rsidP="00F83BD5">
            <w:pPr>
              <w:spacing w:line="192" w:lineRule="auto"/>
              <w:jc w:val="center"/>
            </w:pPr>
            <w:r w:rsidRPr="00856061">
              <w:t xml:space="preserve">отчет </w:t>
            </w:r>
          </w:p>
          <w:p w:rsidR="00B37BAA" w:rsidRPr="00856061" w:rsidRDefault="00B37BAA" w:rsidP="00F83BD5">
            <w:pPr>
              <w:spacing w:line="192" w:lineRule="auto"/>
              <w:jc w:val="center"/>
            </w:pPr>
          </w:p>
          <w:p w:rsidR="00B37BAA" w:rsidRPr="00856061" w:rsidRDefault="00B37BAA" w:rsidP="00434B5A">
            <w:pPr>
              <w:spacing w:line="192" w:lineRule="auto"/>
              <w:jc w:val="center"/>
            </w:pPr>
            <w:r>
              <w:t>2022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856061" w:rsidRDefault="00B37BAA" w:rsidP="00F83BD5">
            <w:pPr>
              <w:spacing w:line="192" w:lineRule="auto"/>
              <w:jc w:val="center"/>
            </w:pPr>
            <w:r w:rsidRPr="00856061">
              <w:t xml:space="preserve">оценка </w:t>
            </w:r>
          </w:p>
          <w:p w:rsidR="00B37BAA" w:rsidRPr="00856061" w:rsidRDefault="00B37BAA" w:rsidP="00F83BD5">
            <w:pPr>
              <w:spacing w:line="192" w:lineRule="auto"/>
              <w:jc w:val="center"/>
            </w:pPr>
          </w:p>
          <w:p w:rsidR="00B37BAA" w:rsidRPr="00856061" w:rsidRDefault="00B37BAA" w:rsidP="00434B5A">
            <w:pPr>
              <w:spacing w:line="192" w:lineRule="auto"/>
              <w:jc w:val="center"/>
            </w:pPr>
            <w:r>
              <w:t>2023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856061" w:rsidRDefault="00B37BAA" w:rsidP="00F83BD5">
            <w:pPr>
              <w:spacing w:line="192" w:lineRule="auto"/>
              <w:jc w:val="center"/>
            </w:pPr>
            <w:r w:rsidRPr="00856061">
              <w:t>прогноз</w:t>
            </w:r>
          </w:p>
          <w:p w:rsidR="00B37BAA" w:rsidRPr="00856061" w:rsidRDefault="00B37BAA" w:rsidP="00F83BD5">
            <w:pPr>
              <w:spacing w:line="192" w:lineRule="auto"/>
              <w:jc w:val="center"/>
            </w:pPr>
          </w:p>
          <w:p w:rsidR="00B37BAA" w:rsidRPr="00856061" w:rsidRDefault="00B37BAA" w:rsidP="00434B5A">
            <w:pPr>
              <w:spacing w:line="192" w:lineRule="auto"/>
              <w:jc w:val="center"/>
            </w:pPr>
            <w:r w:rsidRPr="00856061">
              <w:t>202</w:t>
            </w:r>
            <w:r>
              <w:t>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856061" w:rsidRDefault="00B37BAA" w:rsidP="00F83BD5">
            <w:pPr>
              <w:spacing w:line="192" w:lineRule="auto"/>
              <w:jc w:val="center"/>
            </w:pPr>
            <w:r w:rsidRPr="00856061">
              <w:t>прогноз</w:t>
            </w:r>
          </w:p>
          <w:p w:rsidR="00B37BAA" w:rsidRPr="00856061" w:rsidRDefault="00B37BAA" w:rsidP="00F83BD5">
            <w:pPr>
              <w:spacing w:line="192" w:lineRule="auto"/>
              <w:jc w:val="center"/>
            </w:pPr>
          </w:p>
          <w:p w:rsidR="00B37BAA" w:rsidRPr="00856061" w:rsidRDefault="00B37BAA" w:rsidP="00434B5A">
            <w:pPr>
              <w:spacing w:line="192" w:lineRule="auto"/>
              <w:jc w:val="center"/>
            </w:pPr>
            <w:r w:rsidRPr="00856061">
              <w:t>202</w:t>
            </w:r>
            <w:r>
              <w:t>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856061" w:rsidRDefault="00B37BAA" w:rsidP="00F83BD5">
            <w:pPr>
              <w:spacing w:line="192" w:lineRule="auto"/>
              <w:jc w:val="center"/>
            </w:pPr>
            <w:r w:rsidRPr="00856061">
              <w:t>прогноз</w:t>
            </w:r>
          </w:p>
          <w:p w:rsidR="00B37BAA" w:rsidRPr="00856061" w:rsidRDefault="00B37BAA" w:rsidP="00F83BD5">
            <w:pPr>
              <w:spacing w:line="192" w:lineRule="auto"/>
              <w:jc w:val="center"/>
            </w:pPr>
          </w:p>
          <w:p w:rsidR="00B37BAA" w:rsidRPr="00856061" w:rsidRDefault="00B37BAA" w:rsidP="00434B5A">
            <w:pPr>
              <w:spacing w:line="192" w:lineRule="auto"/>
              <w:jc w:val="center"/>
            </w:pPr>
            <w:r w:rsidRPr="00856061">
              <w:t>202</w:t>
            </w:r>
            <w:r>
              <w:t>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AA" w:rsidRDefault="00B37BAA" w:rsidP="007F5B5A">
            <w:pPr>
              <w:spacing w:line="192" w:lineRule="auto"/>
              <w:jc w:val="center"/>
            </w:pPr>
            <w:r>
              <w:t>прогноз</w:t>
            </w:r>
          </w:p>
          <w:p w:rsidR="00B37BAA" w:rsidRDefault="00B37BAA" w:rsidP="007F5B5A">
            <w:pPr>
              <w:spacing w:line="192" w:lineRule="auto"/>
              <w:jc w:val="center"/>
            </w:pPr>
          </w:p>
          <w:p w:rsidR="00B37BAA" w:rsidRPr="00856061" w:rsidRDefault="00B37BAA" w:rsidP="007F5B5A">
            <w:pPr>
              <w:spacing w:line="192" w:lineRule="auto"/>
              <w:jc w:val="center"/>
            </w:pPr>
            <w:r>
              <w:t>2027</w:t>
            </w:r>
          </w:p>
        </w:tc>
      </w:tr>
      <w:tr w:rsidR="00B37BAA" w:rsidRPr="00856061" w:rsidTr="007F5B5A">
        <w:trPr>
          <w:tblHeader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AA" w:rsidRPr="00856061" w:rsidRDefault="00B37BAA" w:rsidP="00F83BD5">
            <w:pPr>
              <w:spacing w:line="192" w:lineRule="auto"/>
              <w:jc w:val="center"/>
            </w:pPr>
            <w:r w:rsidRPr="00856061"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BAA" w:rsidRPr="00856061" w:rsidRDefault="00B37BAA" w:rsidP="00F83BD5">
            <w:pPr>
              <w:spacing w:line="192" w:lineRule="auto"/>
              <w:jc w:val="center"/>
            </w:pPr>
            <w:r w:rsidRPr="00856061"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AA" w:rsidRPr="00856061" w:rsidRDefault="00B37BAA" w:rsidP="00F83BD5">
            <w:pPr>
              <w:spacing w:line="192" w:lineRule="auto"/>
              <w:jc w:val="center"/>
            </w:pPr>
            <w:r w:rsidRPr="00856061">
              <w:t>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AA" w:rsidRPr="00856061" w:rsidRDefault="00B37BAA" w:rsidP="00F83BD5">
            <w:pPr>
              <w:spacing w:line="192" w:lineRule="auto"/>
              <w:jc w:val="center"/>
            </w:pPr>
            <w:r w:rsidRPr="00856061">
              <w:t>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AA" w:rsidRPr="00856061" w:rsidRDefault="00B37BAA" w:rsidP="00F83BD5">
            <w:pPr>
              <w:spacing w:line="192" w:lineRule="auto"/>
              <w:jc w:val="center"/>
            </w:pPr>
            <w:r w:rsidRPr="00856061">
              <w:t>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AA" w:rsidRPr="00856061" w:rsidRDefault="00B37BAA" w:rsidP="00F83BD5">
            <w:pPr>
              <w:spacing w:line="192" w:lineRule="auto"/>
              <w:jc w:val="center"/>
            </w:pPr>
            <w:r w:rsidRPr="00856061">
              <w:t>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AA" w:rsidRPr="00856061" w:rsidRDefault="00B37BAA" w:rsidP="00F83BD5">
            <w:pPr>
              <w:spacing w:line="192" w:lineRule="auto"/>
              <w:jc w:val="center"/>
            </w:pPr>
            <w:r w:rsidRPr="00856061">
              <w:t>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AA" w:rsidRPr="00856061" w:rsidRDefault="00B37BAA" w:rsidP="00F83BD5">
            <w:pPr>
              <w:spacing w:line="192" w:lineRule="auto"/>
              <w:jc w:val="center"/>
            </w:pPr>
            <w:r>
              <w:t>8</w:t>
            </w:r>
          </w:p>
        </w:tc>
      </w:tr>
      <w:tr w:rsidR="00B37BAA" w:rsidRPr="008B2B35" w:rsidTr="007F5B5A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8B2B35" w:rsidRDefault="00B37BAA" w:rsidP="00F83BD5">
            <w:pPr>
              <w:spacing w:line="192" w:lineRule="auto"/>
            </w:pPr>
            <w:r w:rsidRPr="008B2B35">
              <w:t>Учреждения культуры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8B2B35" w:rsidRDefault="00B37BAA" w:rsidP="00F83BD5">
            <w:pPr>
              <w:spacing w:line="192" w:lineRule="auto"/>
              <w:jc w:val="center"/>
            </w:pPr>
            <w:r w:rsidRPr="008B2B35">
              <w:t>шт.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8B2B35" w:rsidRDefault="00B37BAA" w:rsidP="00F83BD5">
            <w:pPr>
              <w:spacing w:line="192" w:lineRule="auto"/>
              <w:jc w:val="center"/>
            </w:pPr>
            <w:r w:rsidRPr="008B2B35"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8B2B35" w:rsidRDefault="00B37BAA" w:rsidP="00F83BD5">
            <w:pPr>
              <w:spacing w:line="192" w:lineRule="auto"/>
              <w:jc w:val="center"/>
            </w:pPr>
            <w:r w:rsidRPr="008B2B35"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8B2B35" w:rsidRDefault="00B37BAA" w:rsidP="00F83BD5">
            <w:pPr>
              <w:spacing w:line="192" w:lineRule="auto"/>
              <w:jc w:val="center"/>
            </w:pPr>
            <w:r w:rsidRPr="008B2B35"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8B2B35" w:rsidRDefault="00B37BAA" w:rsidP="00F83BD5">
            <w:pPr>
              <w:spacing w:line="192" w:lineRule="auto"/>
              <w:jc w:val="center"/>
            </w:pPr>
            <w:r w:rsidRPr="008B2B35"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8B2B35" w:rsidRDefault="00B37BAA" w:rsidP="00F83BD5">
            <w:pPr>
              <w:spacing w:line="192" w:lineRule="auto"/>
              <w:jc w:val="center"/>
            </w:pPr>
            <w:r w:rsidRPr="008B2B35"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8B2B35" w:rsidRDefault="00B37BAA" w:rsidP="007F5B5A">
            <w:pPr>
              <w:spacing w:line="192" w:lineRule="auto"/>
              <w:jc w:val="center"/>
            </w:pPr>
            <w:r>
              <w:t>1</w:t>
            </w:r>
          </w:p>
        </w:tc>
      </w:tr>
      <w:tr w:rsidR="00B37BAA" w:rsidRPr="008B2B35" w:rsidTr="007F5B5A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8B2B35" w:rsidRDefault="00B37BAA" w:rsidP="00F83BD5">
            <w:pPr>
              <w:spacing w:line="192" w:lineRule="auto"/>
            </w:pPr>
            <w:r w:rsidRPr="008B2B35">
              <w:t>Количество работников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8B2B35" w:rsidRDefault="00B37BAA" w:rsidP="00F83BD5">
            <w:pPr>
              <w:spacing w:line="192" w:lineRule="auto"/>
              <w:jc w:val="center"/>
            </w:pPr>
            <w:r w:rsidRPr="008B2B35">
              <w:t>чел.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8B2B35" w:rsidRDefault="00B37BAA" w:rsidP="00F83BD5">
            <w:pPr>
              <w:spacing w:line="192" w:lineRule="auto"/>
              <w:jc w:val="center"/>
            </w:pPr>
            <w:r w:rsidRPr="008B2B35">
              <w:t>3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8B2B35" w:rsidRDefault="00B37BAA" w:rsidP="00F83BD5">
            <w:pPr>
              <w:spacing w:line="192" w:lineRule="auto"/>
              <w:jc w:val="center"/>
            </w:pPr>
            <w:r w:rsidRPr="008B2B35">
              <w:t>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8B2B35" w:rsidRDefault="00B37BAA" w:rsidP="00F83BD5">
            <w:pPr>
              <w:spacing w:line="192" w:lineRule="auto"/>
              <w:jc w:val="center"/>
            </w:pPr>
            <w:r w:rsidRPr="008B2B35">
              <w:t>3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8B2B35" w:rsidRDefault="00B37BAA" w:rsidP="00F83BD5">
            <w:pPr>
              <w:spacing w:line="192" w:lineRule="auto"/>
              <w:jc w:val="center"/>
            </w:pPr>
            <w:r w:rsidRPr="008B2B35">
              <w:t>3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8B2B35" w:rsidRDefault="00B37BAA" w:rsidP="00F83BD5">
            <w:pPr>
              <w:spacing w:line="192" w:lineRule="auto"/>
              <w:jc w:val="center"/>
            </w:pPr>
            <w:r w:rsidRPr="008B2B35">
              <w:t>3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8B2B35" w:rsidRDefault="00B37BAA" w:rsidP="007F5B5A">
            <w:pPr>
              <w:spacing w:line="192" w:lineRule="auto"/>
              <w:jc w:val="center"/>
            </w:pPr>
            <w:r>
              <w:t>3</w:t>
            </w:r>
          </w:p>
        </w:tc>
      </w:tr>
      <w:tr w:rsidR="00B37BAA" w:rsidRPr="008B2B35" w:rsidTr="007F5B5A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8B2B35" w:rsidRDefault="00B37BAA" w:rsidP="00F83BD5">
            <w:pPr>
              <w:spacing w:line="192" w:lineRule="auto"/>
              <w:ind w:right="-545"/>
            </w:pPr>
            <w:r w:rsidRPr="008B2B35">
              <w:t>Общедоступные библиотеки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8B2B35" w:rsidRDefault="00B37BAA" w:rsidP="00F83BD5">
            <w:pPr>
              <w:spacing w:line="192" w:lineRule="auto"/>
              <w:jc w:val="center"/>
            </w:pPr>
            <w:r w:rsidRPr="008B2B35">
              <w:t>шт.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8B2B35" w:rsidRDefault="00B37BAA" w:rsidP="00F83BD5">
            <w:pPr>
              <w:spacing w:line="192" w:lineRule="auto"/>
              <w:jc w:val="center"/>
            </w:pPr>
            <w:r w:rsidRPr="008B2B35"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8B2B35" w:rsidRDefault="00B37BAA" w:rsidP="00F83BD5">
            <w:pPr>
              <w:spacing w:line="192" w:lineRule="auto"/>
              <w:jc w:val="center"/>
            </w:pPr>
            <w:r w:rsidRPr="008B2B35"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8B2B35" w:rsidRDefault="00B37BAA" w:rsidP="00F83BD5">
            <w:pPr>
              <w:spacing w:line="192" w:lineRule="auto"/>
              <w:jc w:val="center"/>
            </w:pPr>
            <w:r w:rsidRPr="008B2B35"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8B2B35" w:rsidRDefault="00B37BAA" w:rsidP="00F83BD5">
            <w:pPr>
              <w:spacing w:line="192" w:lineRule="auto"/>
              <w:jc w:val="center"/>
            </w:pPr>
            <w:r w:rsidRPr="008B2B35"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8B2B35" w:rsidRDefault="00B37BAA" w:rsidP="00F83BD5">
            <w:pPr>
              <w:spacing w:line="192" w:lineRule="auto"/>
              <w:jc w:val="center"/>
            </w:pPr>
            <w:r w:rsidRPr="008B2B35"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8B2B35" w:rsidRDefault="00B37BAA" w:rsidP="007F5B5A">
            <w:pPr>
              <w:spacing w:line="192" w:lineRule="auto"/>
              <w:jc w:val="center"/>
            </w:pPr>
            <w:r>
              <w:t>1</w:t>
            </w:r>
          </w:p>
        </w:tc>
      </w:tr>
    </w:tbl>
    <w:p w:rsidR="00B37BAA" w:rsidRPr="008B2B35" w:rsidRDefault="00B37BAA" w:rsidP="009C6FF9">
      <w:pPr>
        <w:jc w:val="both"/>
      </w:pPr>
    </w:p>
    <w:p w:rsidR="00B37BAA" w:rsidRPr="00856061" w:rsidRDefault="00B37BAA" w:rsidP="009C6FF9">
      <w:pPr>
        <w:jc w:val="both"/>
        <w:rPr>
          <w:b/>
        </w:rPr>
      </w:pPr>
      <w:r w:rsidRPr="00856061">
        <w:rPr>
          <w:b/>
        </w:rPr>
        <w:t>5.4. Физическая культура и спорт</w:t>
      </w:r>
    </w:p>
    <w:p w:rsidR="00B37BAA" w:rsidRPr="008B2B35" w:rsidRDefault="00B37BAA" w:rsidP="008B2B35">
      <w:pPr>
        <w:ind w:firstLine="708"/>
        <w:jc w:val="both"/>
        <w:rPr>
          <w:lang w:eastAsia="en-US"/>
        </w:rPr>
      </w:pPr>
      <w:r w:rsidRPr="008B2B35">
        <w:rPr>
          <w:lang w:eastAsia="en-US"/>
        </w:rPr>
        <w:t>В сельском поселении ведётся спортивная работа в секциях. В Новоникольском сельском поселении имеется спортивная площадка, где проводятся игры и соревнования по волейболу, баскетболу, футболу. В зимний период любимыми видами спорта среди населения является катание на коньках и лыжах. Наличие спортивной площадки по занимаемой площади соответствует норме обеспеченности населения по существующим нормативам на количество населения сельского поселения.</w:t>
      </w:r>
    </w:p>
    <w:p w:rsidR="00B37BAA" w:rsidRPr="008B2B35" w:rsidRDefault="00B37BAA" w:rsidP="008B2B35">
      <w:pPr>
        <w:jc w:val="both"/>
        <w:rPr>
          <w:b/>
          <w:lang w:eastAsia="en-US"/>
        </w:rPr>
      </w:pPr>
    </w:p>
    <w:p w:rsidR="00B37BAA" w:rsidRPr="00CA6B79" w:rsidRDefault="00B37BAA" w:rsidP="009C6FF9">
      <w:pPr>
        <w:ind w:firstLine="709"/>
        <w:jc w:val="both"/>
      </w:pPr>
      <w:r w:rsidRPr="00CA6B79">
        <w:t>.</w:t>
      </w:r>
    </w:p>
    <w:p w:rsidR="00B37BAA" w:rsidRPr="00CA6B79" w:rsidRDefault="00B37BAA" w:rsidP="009C6FF9">
      <w:pPr>
        <w:ind w:left="644"/>
        <w:jc w:val="both"/>
      </w:pPr>
    </w:p>
    <w:p w:rsidR="00B37BAA" w:rsidRPr="00856061" w:rsidRDefault="00B37BAA" w:rsidP="007201F8">
      <w:pPr>
        <w:contextualSpacing/>
        <w:jc w:val="center"/>
        <w:rPr>
          <w:b/>
        </w:rPr>
      </w:pPr>
      <w:r w:rsidRPr="00856061">
        <w:rPr>
          <w:b/>
        </w:rPr>
        <w:t>6. Производственная сфера</w:t>
      </w:r>
    </w:p>
    <w:p w:rsidR="00B37BAA" w:rsidRPr="00856061" w:rsidRDefault="00B37BAA" w:rsidP="00646BC7">
      <w:pPr>
        <w:ind w:firstLine="709"/>
        <w:contextualSpacing/>
      </w:pPr>
      <w:r w:rsidRPr="00856061">
        <w:t>На территории поселения производственную деятельность осуществляют следующие предприятия и учреждения:</w:t>
      </w:r>
    </w:p>
    <w:p w:rsidR="00B37BAA" w:rsidRPr="00856061" w:rsidRDefault="00B37BAA" w:rsidP="00646BC7">
      <w:pPr>
        <w:ind w:firstLine="709"/>
        <w:contextualSpacing/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544"/>
        <w:gridCol w:w="3714"/>
        <w:gridCol w:w="1134"/>
      </w:tblGrid>
      <w:tr w:rsidR="00B37BAA" w:rsidRPr="00856061" w:rsidTr="007752E5">
        <w:trPr>
          <w:cantSplit/>
        </w:trPr>
        <w:tc>
          <w:tcPr>
            <w:tcW w:w="567" w:type="dxa"/>
          </w:tcPr>
          <w:p w:rsidR="00B37BAA" w:rsidRPr="00856061" w:rsidRDefault="00B37BAA" w:rsidP="00E42D86">
            <w:pPr>
              <w:snapToGrid w:val="0"/>
              <w:jc w:val="center"/>
              <w:rPr>
                <w:b/>
              </w:rPr>
            </w:pPr>
            <w:r w:rsidRPr="00856061">
              <w:rPr>
                <w:b/>
              </w:rPr>
              <w:t>№</w:t>
            </w:r>
          </w:p>
          <w:p w:rsidR="00B37BAA" w:rsidRPr="00856061" w:rsidRDefault="00B37BAA" w:rsidP="00E42D86">
            <w:pPr>
              <w:snapToGrid w:val="0"/>
              <w:jc w:val="center"/>
              <w:rPr>
                <w:b/>
              </w:rPr>
            </w:pPr>
            <w:r w:rsidRPr="00856061">
              <w:rPr>
                <w:b/>
              </w:rPr>
              <w:t>п/п</w:t>
            </w:r>
          </w:p>
        </w:tc>
        <w:tc>
          <w:tcPr>
            <w:tcW w:w="3544" w:type="dxa"/>
          </w:tcPr>
          <w:p w:rsidR="00B37BAA" w:rsidRPr="00856061" w:rsidRDefault="00B37BAA" w:rsidP="00E42D86">
            <w:pPr>
              <w:snapToGrid w:val="0"/>
              <w:jc w:val="center"/>
              <w:rPr>
                <w:b/>
              </w:rPr>
            </w:pPr>
            <w:r w:rsidRPr="00856061">
              <w:rPr>
                <w:b/>
              </w:rPr>
              <w:t>Наименование предприятия,</w:t>
            </w:r>
          </w:p>
          <w:p w:rsidR="00B37BAA" w:rsidRPr="00856061" w:rsidRDefault="00B37BAA" w:rsidP="00E42D86">
            <w:pPr>
              <w:snapToGrid w:val="0"/>
              <w:jc w:val="center"/>
              <w:rPr>
                <w:b/>
              </w:rPr>
            </w:pPr>
            <w:r w:rsidRPr="00856061">
              <w:rPr>
                <w:b/>
              </w:rPr>
              <w:t>учреждения, инд. предпринимателя</w:t>
            </w:r>
          </w:p>
        </w:tc>
        <w:tc>
          <w:tcPr>
            <w:tcW w:w="3714" w:type="dxa"/>
          </w:tcPr>
          <w:p w:rsidR="00B37BAA" w:rsidRPr="00856061" w:rsidRDefault="00B37BAA" w:rsidP="00E42D86">
            <w:pPr>
              <w:snapToGrid w:val="0"/>
              <w:jc w:val="center"/>
              <w:rPr>
                <w:b/>
              </w:rPr>
            </w:pPr>
            <w:r w:rsidRPr="00856061">
              <w:rPr>
                <w:b/>
              </w:rPr>
              <w:t>Вид экономической деятельности</w:t>
            </w:r>
          </w:p>
        </w:tc>
        <w:tc>
          <w:tcPr>
            <w:tcW w:w="1134" w:type="dxa"/>
          </w:tcPr>
          <w:p w:rsidR="00B37BAA" w:rsidRPr="00856061" w:rsidRDefault="00B37BAA" w:rsidP="00E42D86">
            <w:pPr>
              <w:snapToGrid w:val="0"/>
              <w:ind w:left="-108"/>
              <w:jc w:val="center"/>
              <w:rPr>
                <w:b/>
              </w:rPr>
            </w:pPr>
            <w:r w:rsidRPr="00856061">
              <w:rPr>
                <w:b/>
              </w:rPr>
              <w:t>Численность</w:t>
            </w:r>
          </w:p>
          <w:p w:rsidR="00B37BAA" w:rsidRPr="00856061" w:rsidRDefault="00B37BAA" w:rsidP="00E42D86">
            <w:pPr>
              <w:snapToGrid w:val="0"/>
              <w:ind w:left="-108"/>
              <w:jc w:val="center"/>
              <w:rPr>
                <w:b/>
              </w:rPr>
            </w:pPr>
            <w:r w:rsidRPr="00856061">
              <w:rPr>
                <w:b/>
              </w:rPr>
              <w:t>работников</w:t>
            </w:r>
          </w:p>
          <w:p w:rsidR="00B37BAA" w:rsidRPr="00856061" w:rsidRDefault="00B37BAA" w:rsidP="00E42D86">
            <w:pPr>
              <w:snapToGrid w:val="0"/>
              <w:ind w:left="-108"/>
              <w:jc w:val="center"/>
              <w:rPr>
                <w:b/>
              </w:rPr>
            </w:pPr>
            <w:r w:rsidRPr="00856061">
              <w:rPr>
                <w:b/>
              </w:rPr>
              <w:t>(чел.)</w:t>
            </w:r>
          </w:p>
        </w:tc>
      </w:tr>
      <w:tr w:rsidR="00B37BAA" w:rsidRPr="009C0073" w:rsidTr="007752E5">
        <w:trPr>
          <w:cantSplit/>
        </w:trPr>
        <w:tc>
          <w:tcPr>
            <w:tcW w:w="567" w:type="dxa"/>
          </w:tcPr>
          <w:p w:rsidR="00B37BAA" w:rsidRPr="00383353" w:rsidRDefault="00B37BAA" w:rsidP="00E42D86">
            <w:pPr>
              <w:snapToGrid w:val="0"/>
              <w:jc w:val="both"/>
            </w:pPr>
            <w:r w:rsidRPr="00383353">
              <w:t>1.</w:t>
            </w:r>
          </w:p>
        </w:tc>
        <w:tc>
          <w:tcPr>
            <w:tcW w:w="3544" w:type="dxa"/>
          </w:tcPr>
          <w:p w:rsidR="00B37BAA" w:rsidRPr="00383353" w:rsidRDefault="00B37BAA" w:rsidP="006D21E8">
            <w:pPr>
              <w:snapToGrid w:val="0"/>
              <w:jc w:val="both"/>
            </w:pPr>
            <w:r w:rsidRPr="00383353">
              <w:t>МУП « Комсервис»</w:t>
            </w:r>
          </w:p>
        </w:tc>
        <w:tc>
          <w:tcPr>
            <w:tcW w:w="3714" w:type="dxa"/>
          </w:tcPr>
          <w:p w:rsidR="00B37BAA" w:rsidRPr="00383353" w:rsidRDefault="00B37BAA" w:rsidP="00E42D86">
            <w:pPr>
              <w:snapToGrid w:val="0"/>
            </w:pPr>
            <w:r w:rsidRPr="00383353">
              <w:t>Обеспечение жизнедеятельности населения</w:t>
            </w:r>
          </w:p>
        </w:tc>
        <w:tc>
          <w:tcPr>
            <w:tcW w:w="1134" w:type="dxa"/>
          </w:tcPr>
          <w:p w:rsidR="00B37BAA" w:rsidRPr="00383353" w:rsidRDefault="00B37BAA" w:rsidP="00E42D86">
            <w:pPr>
              <w:snapToGrid w:val="0"/>
              <w:ind w:left="-108"/>
              <w:jc w:val="both"/>
            </w:pPr>
            <w:r w:rsidRPr="00383353">
              <w:t>15</w:t>
            </w:r>
          </w:p>
        </w:tc>
      </w:tr>
      <w:tr w:rsidR="00B37BAA" w:rsidRPr="009C0073" w:rsidTr="007752E5">
        <w:trPr>
          <w:cantSplit/>
        </w:trPr>
        <w:tc>
          <w:tcPr>
            <w:tcW w:w="567" w:type="dxa"/>
          </w:tcPr>
          <w:p w:rsidR="00B37BAA" w:rsidRPr="00383353" w:rsidRDefault="00B37BAA" w:rsidP="00E42D86">
            <w:pPr>
              <w:snapToGrid w:val="0"/>
              <w:jc w:val="both"/>
            </w:pPr>
            <w:r w:rsidRPr="00383353">
              <w:t>2.</w:t>
            </w:r>
          </w:p>
        </w:tc>
        <w:tc>
          <w:tcPr>
            <w:tcW w:w="3544" w:type="dxa"/>
          </w:tcPr>
          <w:p w:rsidR="00B37BAA" w:rsidRPr="00383353" w:rsidRDefault="00B37BAA" w:rsidP="006D21E8">
            <w:pPr>
              <w:snapToGrid w:val="0"/>
              <w:jc w:val="both"/>
            </w:pPr>
            <w:r w:rsidRPr="00383353">
              <w:t>ИП Семилет Г.П.</w:t>
            </w:r>
          </w:p>
        </w:tc>
        <w:tc>
          <w:tcPr>
            <w:tcW w:w="3714" w:type="dxa"/>
          </w:tcPr>
          <w:p w:rsidR="00B37BAA" w:rsidRPr="00383353" w:rsidRDefault="00B37BAA" w:rsidP="00E42D86">
            <w:pPr>
              <w:snapToGrid w:val="0"/>
            </w:pPr>
            <w:r w:rsidRPr="00383353">
              <w:t>Розничная торговля</w:t>
            </w:r>
          </w:p>
        </w:tc>
        <w:tc>
          <w:tcPr>
            <w:tcW w:w="1134" w:type="dxa"/>
          </w:tcPr>
          <w:p w:rsidR="00B37BAA" w:rsidRPr="00383353" w:rsidRDefault="00B37BAA" w:rsidP="00E42D86">
            <w:pPr>
              <w:snapToGrid w:val="0"/>
              <w:ind w:left="-108"/>
              <w:jc w:val="both"/>
            </w:pPr>
            <w:r w:rsidRPr="00383353">
              <w:t>1</w:t>
            </w:r>
          </w:p>
        </w:tc>
      </w:tr>
      <w:tr w:rsidR="00B37BAA" w:rsidRPr="009C0073" w:rsidTr="007752E5">
        <w:trPr>
          <w:cantSplit/>
        </w:trPr>
        <w:tc>
          <w:tcPr>
            <w:tcW w:w="567" w:type="dxa"/>
          </w:tcPr>
          <w:p w:rsidR="00B37BAA" w:rsidRPr="00383353" w:rsidRDefault="00B37BAA" w:rsidP="00E42D86">
            <w:pPr>
              <w:snapToGrid w:val="0"/>
              <w:jc w:val="both"/>
            </w:pPr>
            <w:r w:rsidRPr="00383353">
              <w:t>3.</w:t>
            </w:r>
          </w:p>
        </w:tc>
        <w:tc>
          <w:tcPr>
            <w:tcW w:w="3544" w:type="dxa"/>
          </w:tcPr>
          <w:p w:rsidR="00B37BAA" w:rsidRPr="00383353" w:rsidRDefault="00B37BAA" w:rsidP="006D21E8">
            <w:pPr>
              <w:snapToGrid w:val="0"/>
              <w:jc w:val="both"/>
            </w:pPr>
            <w:r w:rsidRPr="00383353">
              <w:t>ИП Кузнецова М.Ю..</w:t>
            </w:r>
          </w:p>
        </w:tc>
        <w:tc>
          <w:tcPr>
            <w:tcW w:w="3714" w:type="dxa"/>
          </w:tcPr>
          <w:p w:rsidR="00B37BAA" w:rsidRPr="00383353" w:rsidRDefault="00B37BAA" w:rsidP="00E42D86">
            <w:pPr>
              <w:snapToGrid w:val="0"/>
            </w:pPr>
            <w:r w:rsidRPr="00383353">
              <w:t xml:space="preserve">Розничная торговля </w:t>
            </w:r>
          </w:p>
        </w:tc>
        <w:tc>
          <w:tcPr>
            <w:tcW w:w="1134" w:type="dxa"/>
          </w:tcPr>
          <w:p w:rsidR="00B37BAA" w:rsidRPr="00383353" w:rsidRDefault="00B37BAA" w:rsidP="00E42D86">
            <w:pPr>
              <w:snapToGrid w:val="0"/>
              <w:ind w:left="-108"/>
              <w:jc w:val="both"/>
            </w:pPr>
            <w:r w:rsidRPr="00383353">
              <w:t>1</w:t>
            </w:r>
          </w:p>
        </w:tc>
      </w:tr>
      <w:tr w:rsidR="00B37BAA" w:rsidRPr="009C0073" w:rsidTr="007752E5">
        <w:trPr>
          <w:cantSplit/>
        </w:trPr>
        <w:tc>
          <w:tcPr>
            <w:tcW w:w="567" w:type="dxa"/>
          </w:tcPr>
          <w:p w:rsidR="00B37BAA" w:rsidRPr="00383353" w:rsidRDefault="00B37BAA" w:rsidP="00E42D86">
            <w:pPr>
              <w:snapToGrid w:val="0"/>
              <w:jc w:val="both"/>
            </w:pPr>
            <w:r w:rsidRPr="00383353">
              <w:t>4.</w:t>
            </w:r>
          </w:p>
        </w:tc>
        <w:tc>
          <w:tcPr>
            <w:tcW w:w="3544" w:type="dxa"/>
          </w:tcPr>
          <w:p w:rsidR="00B37BAA" w:rsidRPr="00383353" w:rsidRDefault="00B37BAA" w:rsidP="00E42D86">
            <w:pPr>
              <w:snapToGrid w:val="0"/>
              <w:jc w:val="both"/>
            </w:pPr>
            <w:r w:rsidRPr="00383353">
              <w:t>ИП Андриянов С.Ю.</w:t>
            </w:r>
          </w:p>
        </w:tc>
        <w:tc>
          <w:tcPr>
            <w:tcW w:w="3714" w:type="dxa"/>
          </w:tcPr>
          <w:p w:rsidR="00B37BAA" w:rsidRPr="00383353" w:rsidRDefault="00B37BAA" w:rsidP="00E42D86">
            <w:pPr>
              <w:snapToGrid w:val="0"/>
            </w:pPr>
            <w:r w:rsidRPr="00383353">
              <w:t>Рыбодобыча</w:t>
            </w:r>
          </w:p>
        </w:tc>
        <w:tc>
          <w:tcPr>
            <w:tcW w:w="1134" w:type="dxa"/>
          </w:tcPr>
          <w:p w:rsidR="00B37BAA" w:rsidRPr="00383353" w:rsidRDefault="00B37BAA" w:rsidP="00E42D86">
            <w:pPr>
              <w:snapToGrid w:val="0"/>
              <w:ind w:left="-108"/>
              <w:jc w:val="both"/>
            </w:pPr>
            <w:r w:rsidRPr="00383353">
              <w:t>1</w:t>
            </w:r>
          </w:p>
        </w:tc>
      </w:tr>
      <w:tr w:rsidR="00B37BAA" w:rsidRPr="009C0073" w:rsidTr="007752E5">
        <w:trPr>
          <w:cantSplit/>
        </w:trPr>
        <w:tc>
          <w:tcPr>
            <w:tcW w:w="567" w:type="dxa"/>
          </w:tcPr>
          <w:p w:rsidR="00B37BAA" w:rsidRPr="00383353" w:rsidRDefault="00B37BAA" w:rsidP="00E42D86">
            <w:pPr>
              <w:snapToGrid w:val="0"/>
              <w:jc w:val="both"/>
            </w:pPr>
            <w:r w:rsidRPr="00383353">
              <w:t>5.</w:t>
            </w:r>
          </w:p>
        </w:tc>
        <w:tc>
          <w:tcPr>
            <w:tcW w:w="3544" w:type="dxa"/>
          </w:tcPr>
          <w:p w:rsidR="00B37BAA" w:rsidRPr="00383353" w:rsidRDefault="00B37BAA" w:rsidP="00E42D86">
            <w:pPr>
              <w:snapToGrid w:val="0"/>
              <w:jc w:val="both"/>
            </w:pPr>
            <w:r w:rsidRPr="00383353">
              <w:t>ИП Боров В.Г.</w:t>
            </w:r>
          </w:p>
        </w:tc>
        <w:tc>
          <w:tcPr>
            <w:tcW w:w="3714" w:type="dxa"/>
          </w:tcPr>
          <w:p w:rsidR="00B37BAA" w:rsidRPr="00383353" w:rsidRDefault="00B37BAA">
            <w:r w:rsidRPr="00383353">
              <w:t>Рыбодобыча</w:t>
            </w:r>
          </w:p>
        </w:tc>
        <w:tc>
          <w:tcPr>
            <w:tcW w:w="1134" w:type="dxa"/>
          </w:tcPr>
          <w:p w:rsidR="00B37BAA" w:rsidRPr="00383353" w:rsidRDefault="00B37BAA" w:rsidP="00E42D86">
            <w:pPr>
              <w:snapToGrid w:val="0"/>
              <w:ind w:left="-108"/>
              <w:jc w:val="both"/>
            </w:pPr>
            <w:r w:rsidRPr="00383353">
              <w:t>1</w:t>
            </w:r>
          </w:p>
        </w:tc>
      </w:tr>
      <w:tr w:rsidR="00B37BAA" w:rsidRPr="009C0073" w:rsidTr="007752E5">
        <w:trPr>
          <w:cantSplit/>
        </w:trPr>
        <w:tc>
          <w:tcPr>
            <w:tcW w:w="567" w:type="dxa"/>
          </w:tcPr>
          <w:p w:rsidR="00B37BAA" w:rsidRPr="00383353" w:rsidRDefault="00B37BAA" w:rsidP="00E42D86">
            <w:pPr>
              <w:snapToGrid w:val="0"/>
              <w:jc w:val="both"/>
            </w:pPr>
            <w:r w:rsidRPr="00383353">
              <w:t>6.</w:t>
            </w:r>
          </w:p>
        </w:tc>
        <w:tc>
          <w:tcPr>
            <w:tcW w:w="3544" w:type="dxa"/>
          </w:tcPr>
          <w:p w:rsidR="00B37BAA" w:rsidRPr="00383353" w:rsidRDefault="00B37BAA" w:rsidP="00E42D86">
            <w:pPr>
              <w:snapToGrid w:val="0"/>
              <w:jc w:val="both"/>
            </w:pPr>
            <w:r w:rsidRPr="00383353">
              <w:t>ИП Кузнецов А.В.</w:t>
            </w:r>
          </w:p>
        </w:tc>
        <w:tc>
          <w:tcPr>
            <w:tcW w:w="3714" w:type="dxa"/>
          </w:tcPr>
          <w:p w:rsidR="00B37BAA" w:rsidRPr="00383353" w:rsidRDefault="00B37BAA">
            <w:r w:rsidRPr="00383353">
              <w:t>Рыбодобыча</w:t>
            </w:r>
          </w:p>
        </w:tc>
        <w:tc>
          <w:tcPr>
            <w:tcW w:w="1134" w:type="dxa"/>
          </w:tcPr>
          <w:p w:rsidR="00B37BAA" w:rsidRPr="00383353" w:rsidRDefault="00B37BAA" w:rsidP="00E42D86">
            <w:pPr>
              <w:snapToGrid w:val="0"/>
              <w:ind w:left="-108"/>
              <w:jc w:val="both"/>
            </w:pPr>
            <w:r w:rsidRPr="00383353">
              <w:t>1</w:t>
            </w:r>
          </w:p>
        </w:tc>
      </w:tr>
      <w:tr w:rsidR="00B37BAA" w:rsidRPr="009C0073" w:rsidTr="007752E5">
        <w:trPr>
          <w:cantSplit/>
        </w:trPr>
        <w:tc>
          <w:tcPr>
            <w:tcW w:w="567" w:type="dxa"/>
          </w:tcPr>
          <w:p w:rsidR="00B37BAA" w:rsidRPr="00383353" w:rsidRDefault="00B37BAA" w:rsidP="00E42D86">
            <w:pPr>
              <w:snapToGrid w:val="0"/>
              <w:jc w:val="both"/>
            </w:pPr>
            <w:r w:rsidRPr="00383353">
              <w:t>7.</w:t>
            </w:r>
          </w:p>
        </w:tc>
        <w:tc>
          <w:tcPr>
            <w:tcW w:w="3544" w:type="dxa"/>
          </w:tcPr>
          <w:p w:rsidR="00B37BAA" w:rsidRPr="00383353" w:rsidRDefault="00B37BAA" w:rsidP="00E42D86">
            <w:pPr>
              <w:snapToGrid w:val="0"/>
              <w:jc w:val="both"/>
            </w:pPr>
            <w:r w:rsidRPr="00383353">
              <w:t>ИП Маклаков Е.С.</w:t>
            </w:r>
          </w:p>
        </w:tc>
        <w:tc>
          <w:tcPr>
            <w:tcW w:w="3714" w:type="dxa"/>
          </w:tcPr>
          <w:p w:rsidR="00B37BAA" w:rsidRPr="00383353" w:rsidRDefault="00B37BAA">
            <w:r w:rsidRPr="00383353">
              <w:t>Рыбодобыча</w:t>
            </w:r>
          </w:p>
        </w:tc>
        <w:tc>
          <w:tcPr>
            <w:tcW w:w="1134" w:type="dxa"/>
          </w:tcPr>
          <w:p w:rsidR="00B37BAA" w:rsidRPr="00383353" w:rsidRDefault="00B37BAA" w:rsidP="00E42D86">
            <w:pPr>
              <w:snapToGrid w:val="0"/>
              <w:ind w:left="-108"/>
              <w:jc w:val="both"/>
            </w:pPr>
            <w:r w:rsidRPr="00383353">
              <w:t>1</w:t>
            </w:r>
          </w:p>
        </w:tc>
      </w:tr>
      <w:tr w:rsidR="00B37BAA" w:rsidRPr="009C0073" w:rsidTr="007752E5">
        <w:trPr>
          <w:cantSplit/>
        </w:trPr>
        <w:tc>
          <w:tcPr>
            <w:tcW w:w="567" w:type="dxa"/>
          </w:tcPr>
          <w:p w:rsidR="00B37BAA" w:rsidRPr="00383353" w:rsidRDefault="00B37BAA" w:rsidP="00E42D86">
            <w:pPr>
              <w:snapToGrid w:val="0"/>
              <w:jc w:val="both"/>
            </w:pPr>
            <w:r w:rsidRPr="00383353">
              <w:t>8.</w:t>
            </w:r>
          </w:p>
        </w:tc>
        <w:tc>
          <w:tcPr>
            <w:tcW w:w="3544" w:type="dxa"/>
          </w:tcPr>
          <w:p w:rsidR="00B37BAA" w:rsidRPr="00383353" w:rsidRDefault="00B37BAA" w:rsidP="00E42D86">
            <w:pPr>
              <w:snapToGrid w:val="0"/>
              <w:jc w:val="both"/>
            </w:pPr>
            <w:r w:rsidRPr="00383353">
              <w:t>ИП Рачин Е.Г.</w:t>
            </w:r>
          </w:p>
        </w:tc>
        <w:tc>
          <w:tcPr>
            <w:tcW w:w="3714" w:type="dxa"/>
          </w:tcPr>
          <w:p w:rsidR="00B37BAA" w:rsidRPr="00383353" w:rsidRDefault="00B37BAA">
            <w:r w:rsidRPr="00383353">
              <w:t>Рыбодобыча</w:t>
            </w:r>
          </w:p>
        </w:tc>
        <w:tc>
          <w:tcPr>
            <w:tcW w:w="1134" w:type="dxa"/>
          </w:tcPr>
          <w:p w:rsidR="00B37BAA" w:rsidRPr="00383353" w:rsidRDefault="00B37BAA" w:rsidP="00E42D86">
            <w:pPr>
              <w:snapToGrid w:val="0"/>
              <w:ind w:left="-108"/>
              <w:jc w:val="both"/>
            </w:pPr>
            <w:r w:rsidRPr="00383353">
              <w:t>1</w:t>
            </w:r>
          </w:p>
        </w:tc>
      </w:tr>
      <w:tr w:rsidR="00B37BAA" w:rsidRPr="009C0073" w:rsidTr="007752E5">
        <w:trPr>
          <w:cantSplit/>
        </w:trPr>
        <w:tc>
          <w:tcPr>
            <w:tcW w:w="567" w:type="dxa"/>
          </w:tcPr>
          <w:p w:rsidR="00B37BAA" w:rsidRPr="00383353" w:rsidRDefault="00B37BAA" w:rsidP="00E42D86">
            <w:pPr>
              <w:snapToGrid w:val="0"/>
              <w:jc w:val="both"/>
            </w:pPr>
            <w:r w:rsidRPr="00383353">
              <w:t>9.</w:t>
            </w:r>
          </w:p>
        </w:tc>
        <w:tc>
          <w:tcPr>
            <w:tcW w:w="3544" w:type="dxa"/>
          </w:tcPr>
          <w:p w:rsidR="00B37BAA" w:rsidRPr="00383353" w:rsidRDefault="00B37BAA" w:rsidP="00E42D86">
            <w:pPr>
              <w:snapToGrid w:val="0"/>
              <w:jc w:val="both"/>
            </w:pPr>
            <w:r w:rsidRPr="00383353">
              <w:t>ИП Штурман Н.П.</w:t>
            </w:r>
          </w:p>
        </w:tc>
        <w:tc>
          <w:tcPr>
            <w:tcW w:w="3714" w:type="dxa"/>
          </w:tcPr>
          <w:p w:rsidR="00B37BAA" w:rsidRPr="00383353" w:rsidRDefault="00B37BAA">
            <w:r w:rsidRPr="00383353">
              <w:t>Рыбодобыча</w:t>
            </w:r>
          </w:p>
        </w:tc>
        <w:tc>
          <w:tcPr>
            <w:tcW w:w="1134" w:type="dxa"/>
          </w:tcPr>
          <w:p w:rsidR="00B37BAA" w:rsidRPr="00383353" w:rsidRDefault="00B37BAA" w:rsidP="00E42D86">
            <w:pPr>
              <w:snapToGrid w:val="0"/>
              <w:ind w:left="-108"/>
              <w:jc w:val="both"/>
            </w:pPr>
            <w:r w:rsidRPr="00383353">
              <w:t>1</w:t>
            </w:r>
          </w:p>
        </w:tc>
      </w:tr>
      <w:tr w:rsidR="00B37BAA" w:rsidRPr="009C0073" w:rsidTr="007752E5">
        <w:trPr>
          <w:cantSplit/>
        </w:trPr>
        <w:tc>
          <w:tcPr>
            <w:tcW w:w="567" w:type="dxa"/>
          </w:tcPr>
          <w:p w:rsidR="00B37BAA" w:rsidRPr="00383353" w:rsidRDefault="00B37BAA" w:rsidP="00E42D86">
            <w:pPr>
              <w:snapToGrid w:val="0"/>
              <w:jc w:val="both"/>
            </w:pPr>
            <w:r w:rsidRPr="00383353">
              <w:t>10.</w:t>
            </w:r>
          </w:p>
        </w:tc>
        <w:tc>
          <w:tcPr>
            <w:tcW w:w="3544" w:type="dxa"/>
          </w:tcPr>
          <w:p w:rsidR="00B37BAA" w:rsidRPr="00383353" w:rsidRDefault="00B37BAA" w:rsidP="00E42D86">
            <w:pPr>
              <w:snapToGrid w:val="0"/>
              <w:jc w:val="both"/>
            </w:pPr>
            <w:r w:rsidRPr="00383353">
              <w:t>ИП Шмидт Е.Ф.</w:t>
            </w:r>
          </w:p>
        </w:tc>
        <w:tc>
          <w:tcPr>
            <w:tcW w:w="3714" w:type="dxa"/>
          </w:tcPr>
          <w:p w:rsidR="00B37BAA" w:rsidRPr="00383353" w:rsidRDefault="00B37BAA">
            <w:r w:rsidRPr="00383353">
              <w:t>Рыбодобыча</w:t>
            </w:r>
          </w:p>
        </w:tc>
        <w:tc>
          <w:tcPr>
            <w:tcW w:w="1134" w:type="dxa"/>
          </w:tcPr>
          <w:p w:rsidR="00B37BAA" w:rsidRPr="00383353" w:rsidRDefault="00B37BAA" w:rsidP="00E42D86">
            <w:pPr>
              <w:snapToGrid w:val="0"/>
              <w:ind w:left="-108"/>
              <w:jc w:val="both"/>
            </w:pPr>
            <w:r w:rsidRPr="00383353">
              <w:t>1</w:t>
            </w:r>
          </w:p>
        </w:tc>
      </w:tr>
    </w:tbl>
    <w:p w:rsidR="00B37BAA" w:rsidRPr="009C0073" w:rsidRDefault="00B37BAA" w:rsidP="009C6FF9">
      <w:pPr>
        <w:ind w:firstLine="709"/>
        <w:contextualSpacing/>
        <w:rPr>
          <w:b/>
          <w:color w:val="FF0000"/>
        </w:rPr>
      </w:pPr>
    </w:p>
    <w:p w:rsidR="00B37BAA" w:rsidRPr="00856061" w:rsidRDefault="00B37BAA" w:rsidP="008D0A4F">
      <w:pPr>
        <w:jc w:val="center"/>
        <w:rPr>
          <w:b/>
        </w:rPr>
      </w:pPr>
      <w:r w:rsidRPr="00856061">
        <w:rPr>
          <w:b/>
        </w:rPr>
        <w:t>7. Сельское хозяйство</w:t>
      </w:r>
    </w:p>
    <w:p w:rsidR="00B37BAA" w:rsidRPr="00856061" w:rsidRDefault="00B37BAA" w:rsidP="009E4DB5">
      <w:pPr>
        <w:ind w:firstLine="708"/>
        <w:jc w:val="both"/>
      </w:pPr>
      <w:r w:rsidRPr="00856061">
        <w:t xml:space="preserve">Личные подсобные хозяйства являются составной частью аграрной и всей сельской экономики поселения. </w:t>
      </w:r>
    </w:p>
    <w:p w:rsidR="00B37BAA" w:rsidRPr="00856061" w:rsidRDefault="00B37BAA" w:rsidP="009E4DB5">
      <w:pPr>
        <w:ind w:firstLine="708"/>
        <w:jc w:val="both"/>
      </w:pPr>
      <w:r w:rsidRPr="00856061">
        <w:t>Динамика поголовья скота в личных подсобных хозяйствах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6"/>
        <w:gridCol w:w="1023"/>
        <w:gridCol w:w="1022"/>
        <w:gridCol w:w="1022"/>
        <w:gridCol w:w="1022"/>
        <w:gridCol w:w="1022"/>
        <w:gridCol w:w="861"/>
        <w:gridCol w:w="861"/>
      </w:tblGrid>
      <w:tr w:rsidR="00B37BAA" w:rsidRPr="00856061" w:rsidTr="00977770">
        <w:trPr>
          <w:trHeight w:val="340"/>
        </w:trPr>
        <w:tc>
          <w:tcPr>
            <w:tcW w:w="2346" w:type="dxa"/>
            <w:tcBorders>
              <w:tl2br w:val="single" w:sz="4" w:space="0" w:color="auto"/>
            </w:tcBorders>
          </w:tcPr>
          <w:p w:rsidR="00B37BAA" w:rsidRPr="00856061" w:rsidRDefault="00B37BAA" w:rsidP="00DA6C58">
            <w:pPr>
              <w:jc w:val="both"/>
            </w:pPr>
            <w:r w:rsidRPr="00856061">
              <w:t xml:space="preserve">                                     год</w:t>
            </w:r>
          </w:p>
          <w:p w:rsidR="00B37BAA" w:rsidRPr="00856061" w:rsidRDefault="00B37BAA" w:rsidP="00DA6C58">
            <w:pPr>
              <w:jc w:val="both"/>
            </w:pPr>
            <w:r w:rsidRPr="00856061">
              <w:t xml:space="preserve">частный скот, </w:t>
            </w:r>
          </w:p>
          <w:p w:rsidR="00B37BAA" w:rsidRPr="00856061" w:rsidRDefault="00B37BAA" w:rsidP="00DA6C58">
            <w:pPr>
              <w:jc w:val="both"/>
            </w:pPr>
            <w:r w:rsidRPr="00856061">
              <w:t>гол.</w:t>
            </w:r>
          </w:p>
        </w:tc>
        <w:tc>
          <w:tcPr>
            <w:tcW w:w="1023" w:type="dxa"/>
          </w:tcPr>
          <w:p w:rsidR="00B37BAA" w:rsidRPr="00856061" w:rsidRDefault="00B37BAA" w:rsidP="00DA6C58">
            <w:pPr>
              <w:jc w:val="center"/>
            </w:pPr>
            <w:r>
              <w:t>2021</w:t>
            </w:r>
          </w:p>
          <w:p w:rsidR="00B37BAA" w:rsidRPr="00856061" w:rsidRDefault="00B37BAA" w:rsidP="00DA6C58">
            <w:pPr>
              <w:jc w:val="center"/>
            </w:pPr>
          </w:p>
        </w:tc>
        <w:tc>
          <w:tcPr>
            <w:tcW w:w="1022" w:type="dxa"/>
          </w:tcPr>
          <w:p w:rsidR="00B37BAA" w:rsidRPr="00856061" w:rsidRDefault="00B37BAA" w:rsidP="00DA6C58">
            <w:pPr>
              <w:jc w:val="center"/>
            </w:pPr>
            <w:r w:rsidRPr="00856061">
              <w:t>20</w:t>
            </w:r>
            <w:r>
              <w:t>22</w:t>
            </w:r>
          </w:p>
        </w:tc>
        <w:tc>
          <w:tcPr>
            <w:tcW w:w="1022" w:type="dxa"/>
          </w:tcPr>
          <w:p w:rsidR="00B37BAA" w:rsidRPr="00873273" w:rsidRDefault="00B37BAA" w:rsidP="00DA6C58">
            <w:pPr>
              <w:jc w:val="center"/>
            </w:pPr>
            <w:r>
              <w:t>2023</w:t>
            </w:r>
          </w:p>
        </w:tc>
        <w:tc>
          <w:tcPr>
            <w:tcW w:w="1022" w:type="dxa"/>
          </w:tcPr>
          <w:p w:rsidR="00B37BAA" w:rsidRPr="00856061" w:rsidRDefault="00B37BAA" w:rsidP="00DA6C58">
            <w:pPr>
              <w:jc w:val="center"/>
            </w:pPr>
            <w:r>
              <w:t>2024</w:t>
            </w:r>
          </w:p>
        </w:tc>
        <w:tc>
          <w:tcPr>
            <w:tcW w:w="1022" w:type="dxa"/>
          </w:tcPr>
          <w:p w:rsidR="00B37BAA" w:rsidRPr="00856061" w:rsidRDefault="00B37BAA" w:rsidP="00DA6C58">
            <w:pPr>
              <w:jc w:val="center"/>
            </w:pPr>
            <w:r>
              <w:t>2025</w:t>
            </w:r>
          </w:p>
        </w:tc>
        <w:tc>
          <w:tcPr>
            <w:tcW w:w="861" w:type="dxa"/>
          </w:tcPr>
          <w:p w:rsidR="00B37BAA" w:rsidRDefault="00B37BAA" w:rsidP="00DA6C58">
            <w:pPr>
              <w:jc w:val="center"/>
            </w:pPr>
            <w:r>
              <w:t>2026</w:t>
            </w:r>
          </w:p>
        </w:tc>
        <w:tc>
          <w:tcPr>
            <w:tcW w:w="861" w:type="dxa"/>
          </w:tcPr>
          <w:p w:rsidR="00B37BAA" w:rsidRDefault="00B37BAA" w:rsidP="00DA6C58">
            <w:pPr>
              <w:jc w:val="center"/>
            </w:pPr>
            <w:r>
              <w:t>2027</w:t>
            </w:r>
          </w:p>
        </w:tc>
      </w:tr>
      <w:tr w:rsidR="00B37BAA" w:rsidRPr="00856061" w:rsidTr="00977770">
        <w:trPr>
          <w:trHeight w:val="180"/>
        </w:trPr>
        <w:tc>
          <w:tcPr>
            <w:tcW w:w="2346" w:type="dxa"/>
          </w:tcPr>
          <w:p w:rsidR="00B37BAA" w:rsidRPr="00B12826" w:rsidRDefault="00B37BAA" w:rsidP="00932285">
            <w:pPr>
              <w:jc w:val="both"/>
            </w:pPr>
            <w:r w:rsidRPr="00B12826">
              <w:t>КРС</w:t>
            </w:r>
          </w:p>
        </w:tc>
        <w:tc>
          <w:tcPr>
            <w:tcW w:w="1023" w:type="dxa"/>
          </w:tcPr>
          <w:p w:rsidR="00B37BAA" w:rsidRPr="00B12826" w:rsidRDefault="00B37BAA" w:rsidP="00932285">
            <w:pPr>
              <w:jc w:val="center"/>
            </w:pPr>
            <w:r w:rsidRPr="00B12826">
              <w:t>23</w:t>
            </w:r>
          </w:p>
        </w:tc>
        <w:tc>
          <w:tcPr>
            <w:tcW w:w="1022" w:type="dxa"/>
          </w:tcPr>
          <w:p w:rsidR="00B37BAA" w:rsidRPr="00B12826" w:rsidRDefault="00B37BAA" w:rsidP="00932285">
            <w:pPr>
              <w:jc w:val="center"/>
            </w:pPr>
            <w:r w:rsidRPr="00B12826">
              <w:t>11</w:t>
            </w:r>
          </w:p>
        </w:tc>
        <w:tc>
          <w:tcPr>
            <w:tcW w:w="1022" w:type="dxa"/>
          </w:tcPr>
          <w:p w:rsidR="00B37BAA" w:rsidRPr="00B12826" w:rsidRDefault="00B37BAA" w:rsidP="00932285">
            <w:pPr>
              <w:jc w:val="center"/>
            </w:pPr>
            <w:r w:rsidRPr="00B12826">
              <w:t>13</w:t>
            </w:r>
          </w:p>
        </w:tc>
        <w:tc>
          <w:tcPr>
            <w:tcW w:w="1022" w:type="dxa"/>
          </w:tcPr>
          <w:p w:rsidR="00B37BAA" w:rsidRPr="00B12826" w:rsidRDefault="00B37BAA" w:rsidP="00932285">
            <w:pPr>
              <w:jc w:val="center"/>
            </w:pPr>
            <w:r w:rsidRPr="00B12826">
              <w:t>13</w:t>
            </w:r>
          </w:p>
        </w:tc>
        <w:tc>
          <w:tcPr>
            <w:tcW w:w="1022" w:type="dxa"/>
          </w:tcPr>
          <w:p w:rsidR="00B37BAA" w:rsidRPr="00B12826" w:rsidRDefault="00B37BAA" w:rsidP="00932285">
            <w:pPr>
              <w:jc w:val="center"/>
            </w:pPr>
            <w:r w:rsidRPr="00B12826">
              <w:t>13</w:t>
            </w:r>
          </w:p>
        </w:tc>
        <w:tc>
          <w:tcPr>
            <w:tcW w:w="861" w:type="dxa"/>
          </w:tcPr>
          <w:p w:rsidR="00B37BAA" w:rsidRPr="00B12826" w:rsidRDefault="00B37BAA" w:rsidP="00932285">
            <w:pPr>
              <w:jc w:val="center"/>
            </w:pPr>
            <w:r>
              <w:t>13</w:t>
            </w:r>
          </w:p>
        </w:tc>
        <w:tc>
          <w:tcPr>
            <w:tcW w:w="861" w:type="dxa"/>
          </w:tcPr>
          <w:p w:rsidR="00B37BAA" w:rsidRPr="00B12826" w:rsidRDefault="00B37BAA" w:rsidP="00932285">
            <w:pPr>
              <w:jc w:val="center"/>
            </w:pPr>
            <w:r>
              <w:t>13</w:t>
            </w:r>
          </w:p>
        </w:tc>
      </w:tr>
      <w:tr w:rsidR="00B37BAA" w:rsidRPr="00856061" w:rsidTr="00977770">
        <w:trPr>
          <w:trHeight w:val="180"/>
        </w:trPr>
        <w:tc>
          <w:tcPr>
            <w:tcW w:w="2346" w:type="dxa"/>
          </w:tcPr>
          <w:p w:rsidR="00B37BAA" w:rsidRPr="00B12826" w:rsidRDefault="00B37BAA" w:rsidP="00932285">
            <w:pPr>
              <w:jc w:val="both"/>
            </w:pPr>
            <w:r w:rsidRPr="00B12826">
              <w:t>В т.ч. коров</w:t>
            </w:r>
          </w:p>
        </w:tc>
        <w:tc>
          <w:tcPr>
            <w:tcW w:w="1023" w:type="dxa"/>
          </w:tcPr>
          <w:p w:rsidR="00B37BAA" w:rsidRPr="00B12826" w:rsidRDefault="00B37BAA" w:rsidP="00932285">
            <w:pPr>
              <w:jc w:val="center"/>
            </w:pPr>
            <w:r w:rsidRPr="00B12826">
              <w:t>7</w:t>
            </w:r>
          </w:p>
        </w:tc>
        <w:tc>
          <w:tcPr>
            <w:tcW w:w="1022" w:type="dxa"/>
          </w:tcPr>
          <w:p w:rsidR="00B37BAA" w:rsidRPr="00B12826" w:rsidRDefault="00B37BAA" w:rsidP="00932285">
            <w:pPr>
              <w:jc w:val="center"/>
            </w:pPr>
            <w:r w:rsidRPr="00B12826">
              <w:t>4</w:t>
            </w:r>
          </w:p>
        </w:tc>
        <w:tc>
          <w:tcPr>
            <w:tcW w:w="1022" w:type="dxa"/>
          </w:tcPr>
          <w:p w:rsidR="00B37BAA" w:rsidRPr="00B12826" w:rsidRDefault="00B37BAA" w:rsidP="00932285">
            <w:pPr>
              <w:jc w:val="center"/>
            </w:pPr>
            <w:r w:rsidRPr="00B12826">
              <w:t>4</w:t>
            </w:r>
          </w:p>
        </w:tc>
        <w:tc>
          <w:tcPr>
            <w:tcW w:w="1022" w:type="dxa"/>
          </w:tcPr>
          <w:p w:rsidR="00B37BAA" w:rsidRPr="00B12826" w:rsidRDefault="00B37BAA" w:rsidP="00932285">
            <w:pPr>
              <w:jc w:val="center"/>
            </w:pPr>
            <w:r w:rsidRPr="00B12826">
              <w:t>4</w:t>
            </w:r>
          </w:p>
        </w:tc>
        <w:tc>
          <w:tcPr>
            <w:tcW w:w="1022" w:type="dxa"/>
          </w:tcPr>
          <w:p w:rsidR="00B37BAA" w:rsidRPr="00B12826" w:rsidRDefault="00B37BAA" w:rsidP="00932285">
            <w:pPr>
              <w:jc w:val="center"/>
            </w:pPr>
            <w:r w:rsidRPr="00B12826">
              <w:t>4</w:t>
            </w:r>
          </w:p>
        </w:tc>
        <w:tc>
          <w:tcPr>
            <w:tcW w:w="861" w:type="dxa"/>
          </w:tcPr>
          <w:p w:rsidR="00B37BAA" w:rsidRPr="00B12826" w:rsidRDefault="00B37BAA" w:rsidP="00932285">
            <w:pPr>
              <w:jc w:val="center"/>
            </w:pPr>
            <w:r>
              <w:t>4</w:t>
            </w:r>
          </w:p>
        </w:tc>
        <w:tc>
          <w:tcPr>
            <w:tcW w:w="861" w:type="dxa"/>
          </w:tcPr>
          <w:p w:rsidR="00B37BAA" w:rsidRPr="00B12826" w:rsidRDefault="00B37BAA" w:rsidP="00932285">
            <w:pPr>
              <w:jc w:val="center"/>
            </w:pPr>
            <w:r>
              <w:t>4</w:t>
            </w:r>
          </w:p>
        </w:tc>
      </w:tr>
      <w:tr w:rsidR="00B37BAA" w:rsidRPr="00856061" w:rsidTr="00977770">
        <w:trPr>
          <w:trHeight w:val="180"/>
        </w:trPr>
        <w:tc>
          <w:tcPr>
            <w:tcW w:w="2346" w:type="dxa"/>
          </w:tcPr>
          <w:p w:rsidR="00B37BAA" w:rsidRPr="00B12826" w:rsidRDefault="00B37BAA" w:rsidP="00932285">
            <w:pPr>
              <w:jc w:val="both"/>
            </w:pPr>
            <w:r w:rsidRPr="00B12826">
              <w:t xml:space="preserve">Свиньи </w:t>
            </w:r>
          </w:p>
        </w:tc>
        <w:tc>
          <w:tcPr>
            <w:tcW w:w="1023" w:type="dxa"/>
          </w:tcPr>
          <w:p w:rsidR="00B37BAA" w:rsidRPr="00B12826" w:rsidRDefault="00B37BAA" w:rsidP="00932285">
            <w:pPr>
              <w:jc w:val="center"/>
            </w:pPr>
            <w:r w:rsidRPr="00B12826">
              <w:t>0</w:t>
            </w:r>
          </w:p>
        </w:tc>
        <w:tc>
          <w:tcPr>
            <w:tcW w:w="1022" w:type="dxa"/>
          </w:tcPr>
          <w:p w:rsidR="00B37BAA" w:rsidRPr="00B12826" w:rsidRDefault="00B37BAA" w:rsidP="00932285">
            <w:pPr>
              <w:jc w:val="center"/>
            </w:pPr>
            <w:r w:rsidRPr="00B12826">
              <w:t>0</w:t>
            </w:r>
          </w:p>
        </w:tc>
        <w:tc>
          <w:tcPr>
            <w:tcW w:w="1022" w:type="dxa"/>
          </w:tcPr>
          <w:p w:rsidR="00B37BAA" w:rsidRPr="00B12826" w:rsidRDefault="00B37BAA" w:rsidP="00932285">
            <w:pPr>
              <w:jc w:val="center"/>
            </w:pPr>
            <w:r w:rsidRPr="00B12826">
              <w:t>0</w:t>
            </w:r>
          </w:p>
        </w:tc>
        <w:tc>
          <w:tcPr>
            <w:tcW w:w="1022" w:type="dxa"/>
          </w:tcPr>
          <w:p w:rsidR="00B37BAA" w:rsidRPr="00B12826" w:rsidRDefault="00B37BAA" w:rsidP="00932285">
            <w:pPr>
              <w:jc w:val="center"/>
            </w:pPr>
            <w:r w:rsidRPr="00B12826">
              <w:t>0</w:t>
            </w:r>
          </w:p>
        </w:tc>
        <w:tc>
          <w:tcPr>
            <w:tcW w:w="1022" w:type="dxa"/>
          </w:tcPr>
          <w:p w:rsidR="00B37BAA" w:rsidRPr="00B12826" w:rsidRDefault="00B37BAA" w:rsidP="00932285">
            <w:pPr>
              <w:jc w:val="center"/>
            </w:pPr>
            <w:r w:rsidRPr="00B12826">
              <w:t>0</w:t>
            </w:r>
          </w:p>
        </w:tc>
        <w:tc>
          <w:tcPr>
            <w:tcW w:w="861" w:type="dxa"/>
          </w:tcPr>
          <w:p w:rsidR="00B37BAA" w:rsidRPr="00B12826" w:rsidRDefault="00B37BAA" w:rsidP="00932285">
            <w:pPr>
              <w:jc w:val="center"/>
            </w:pPr>
            <w:r>
              <w:t>0</w:t>
            </w:r>
          </w:p>
        </w:tc>
        <w:tc>
          <w:tcPr>
            <w:tcW w:w="861" w:type="dxa"/>
          </w:tcPr>
          <w:p w:rsidR="00B37BAA" w:rsidRPr="00B12826" w:rsidRDefault="00B37BAA" w:rsidP="00932285">
            <w:pPr>
              <w:jc w:val="center"/>
            </w:pPr>
            <w:r>
              <w:t>0</w:t>
            </w:r>
          </w:p>
        </w:tc>
      </w:tr>
      <w:tr w:rsidR="00B37BAA" w:rsidRPr="00856061" w:rsidTr="00977770">
        <w:trPr>
          <w:trHeight w:val="180"/>
        </w:trPr>
        <w:tc>
          <w:tcPr>
            <w:tcW w:w="2346" w:type="dxa"/>
          </w:tcPr>
          <w:p w:rsidR="00B37BAA" w:rsidRPr="00B12826" w:rsidRDefault="00B37BAA" w:rsidP="00932285">
            <w:pPr>
              <w:jc w:val="both"/>
            </w:pPr>
            <w:r w:rsidRPr="00B12826">
              <w:t>Овцы и козы</w:t>
            </w:r>
          </w:p>
        </w:tc>
        <w:tc>
          <w:tcPr>
            <w:tcW w:w="1023" w:type="dxa"/>
          </w:tcPr>
          <w:p w:rsidR="00B37BAA" w:rsidRPr="00B12826" w:rsidRDefault="00B37BAA" w:rsidP="00932285">
            <w:pPr>
              <w:jc w:val="center"/>
            </w:pPr>
            <w:r w:rsidRPr="00B12826">
              <w:t>0</w:t>
            </w:r>
          </w:p>
        </w:tc>
        <w:tc>
          <w:tcPr>
            <w:tcW w:w="1022" w:type="dxa"/>
          </w:tcPr>
          <w:p w:rsidR="00B37BAA" w:rsidRPr="00B12826" w:rsidRDefault="00B37BAA" w:rsidP="00932285">
            <w:pPr>
              <w:jc w:val="center"/>
            </w:pPr>
            <w:r w:rsidRPr="00B12826">
              <w:t>0</w:t>
            </w:r>
          </w:p>
        </w:tc>
        <w:tc>
          <w:tcPr>
            <w:tcW w:w="1022" w:type="dxa"/>
          </w:tcPr>
          <w:p w:rsidR="00B37BAA" w:rsidRPr="00B12826" w:rsidRDefault="00B37BAA" w:rsidP="00932285">
            <w:pPr>
              <w:jc w:val="center"/>
            </w:pPr>
            <w:r w:rsidRPr="00B12826">
              <w:t>0</w:t>
            </w:r>
          </w:p>
        </w:tc>
        <w:tc>
          <w:tcPr>
            <w:tcW w:w="1022" w:type="dxa"/>
          </w:tcPr>
          <w:p w:rsidR="00B37BAA" w:rsidRPr="00B12826" w:rsidRDefault="00B37BAA" w:rsidP="00932285">
            <w:pPr>
              <w:jc w:val="center"/>
            </w:pPr>
            <w:r w:rsidRPr="00B12826">
              <w:t>0</w:t>
            </w:r>
          </w:p>
        </w:tc>
        <w:tc>
          <w:tcPr>
            <w:tcW w:w="1022" w:type="dxa"/>
          </w:tcPr>
          <w:p w:rsidR="00B37BAA" w:rsidRPr="00B12826" w:rsidRDefault="00B37BAA" w:rsidP="00932285">
            <w:pPr>
              <w:jc w:val="center"/>
            </w:pPr>
            <w:r w:rsidRPr="00B12826">
              <w:t>0</w:t>
            </w:r>
          </w:p>
        </w:tc>
        <w:tc>
          <w:tcPr>
            <w:tcW w:w="861" w:type="dxa"/>
          </w:tcPr>
          <w:p w:rsidR="00B37BAA" w:rsidRPr="00B12826" w:rsidRDefault="00B37BAA" w:rsidP="00932285">
            <w:pPr>
              <w:jc w:val="center"/>
            </w:pPr>
            <w:r>
              <w:t>0</w:t>
            </w:r>
          </w:p>
        </w:tc>
        <w:tc>
          <w:tcPr>
            <w:tcW w:w="861" w:type="dxa"/>
          </w:tcPr>
          <w:p w:rsidR="00B37BAA" w:rsidRPr="00B12826" w:rsidRDefault="00B37BAA" w:rsidP="00932285">
            <w:pPr>
              <w:jc w:val="center"/>
            </w:pPr>
            <w:r>
              <w:t>0</w:t>
            </w:r>
          </w:p>
        </w:tc>
      </w:tr>
      <w:tr w:rsidR="00B37BAA" w:rsidRPr="00856061" w:rsidTr="00977770">
        <w:trPr>
          <w:trHeight w:val="180"/>
        </w:trPr>
        <w:tc>
          <w:tcPr>
            <w:tcW w:w="2346" w:type="dxa"/>
          </w:tcPr>
          <w:p w:rsidR="00B37BAA" w:rsidRPr="00B12826" w:rsidRDefault="00B37BAA" w:rsidP="00932285">
            <w:pPr>
              <w:jc w:val="both"/>
            </w:pPr>
            <w:r w:rsidRPr="00B12826">
              <w:t xml:space="preserve">Лошади </w:t>
            </w:r>
          </w:p>
        </w:tc>
        <w:tc>
          <w:tcPr>
            <w:tcW w:w="1023" w:type="dxa"/>
          </w:tcPr>
          <w:p w:rsidR="00B37BAA" w:rsidRPr="00B12826" w:rsidRDefault="00B37BAA" w:rsidP="00932285">
            <w:pPr>
              <w:jc w:val="center"/>
            </w:pPr>
            <w:r w:rsidRPr="00B12826">
              <w:t>25</w:t>
            </w:r>
          </w:p>
        </w:tc>
        <w:tc>
          <w:tcPr>
            <w:tcW w:w="1022" w:type="dxa"/>
          </w:tcPr>
          <w:p w:rsidR="00B37BAA" w:rsidRPr="00B12826" w:rsidRDefault="00B37BAA" w:rsidP="00932285">
            <w:pPr>
              <w:jc w:val="center"/>
            </w:pPr>
            <w:r w:rsidRPr="00B12826">
              <w:t>20</w:t>
            </w:r>
          </w:p>
        </w:tc>
        <w:tc>
          <w:tcPr>
            <w:tcW w:w="1022" w:type="dxa"/>
          </w:tcPr>
          <w:p w:rsidR="00B37BAA" w:rsidRPr="00B12826" w:rsidRDefault="00B37BAA" w:rsidP="00932285">
            <w:pPr>
              <w:jc w:val="center"/>
            </w:pPr>
            <w:r w:rsidRPr="00B12826">
              <w:t>15</w:t>
            </w:r>
          </w:p>
        </w:tc>
        <w:tc>
          <w:tcPr>
            <w:tcW w:w="1022" w:type="dxa"/>
          </w:tcPr>
          <w:p w:rsidR="00B37BAA" w:rsidRPr="00B12826" w:rsidRDefault="00B37BAA" w:rsidP="00932285">
            <w:pPr>
              <w:jc w:val="center"/>
            </w:pPr>
            <w:r w:rsidRPr="00B12826">
              <w:t>15</w:t>
            </w:r>
          </w:p>
        </w:tc>
        <w:tc>
          <w:tcPr>
            <w:tcW w:w="1022" w:type="dxa"/>
          </w:tcPr>
          <w:p w:rsidR="00B37BAA" w:rsidRPr="00B12826" w:rsidRDefault="00B37BAA" w:rsidP="00932285">
            <w:pPr>
              <w:jc w:val="center"/>
            </w:pPr>
            <w:r w:rsidRPr="00B12826">
              <w:t>15</w:t>
            </w:r>
          </w:p>
        </w:tc>
        <w:tc>
          <w:tcPr>
            <w:tcW w:w="861" w:type="dxa"/>
          </w:tcPr>
          <w:p w:rsidR="00B37BAA" w:rsidRPr="00B12826" w:rsidRDefault="00B37BAA" w:rsidP="00932285">
            <w:pPr>
              <w:jc w:val="center"/>
            </w:pPr>
            <w:r>
              <w:t>15</w:t>
            </w:r>
          </w:p>
        </w:tc>
        <w:tc>
          <w:tcPr>
            <w:tcW w:w="861" w:type="dxa"/>
          </w:tcPr>
          <w:p w:rsidR="00B37BAA" w:rsidRPr="00B12826" w:rsidRDefault="00B37BAA" w:rsidP="00932285">
            <w:pPr>
              <w:jc w:val="center"/>
            </w:pPr>
            <w:r>
              <w:t>15</w:t>
            </w:r>
          </w:p>
        </w:tc>
      </w:tr>
      <w:tr w:rsidR="00B37BAA" w:rsidRPr="00856061" w:rsidTr="00977770">
        <w:trPr>
          <w:trHeight w:val="180"/>
        </w:trPr>
        <w:tc>
          <w:tcPr>
            <w:tcW w:w="2346" w:type="dxa"/>
          </w:tcPr>
          <w:p w:rsidR="00B37BAA" w:rsidRPr="00B12826" w:rsidRDefault="00B37BAA" w:rsidP="00932285">
            <w:pPr>
              <w:jc w:val="both"/>
            </w:pPr>
            <w:r w:rsidRPr="00B12826">
              <w:t>Птица</w:t>
            </w:r>
          </w:p>
        </w:tc>
        <w:tc>
          <w:tcPr>
            <w:tcW w:w="1023" w:type="dxa"/>
          </w:tcPr>
          <w:p w:rsidR="00B37BAA" w:rsidRPr="00B12826" w:rsidRDefault="00B37BAA" w:rsidP="00932285">
            <w:pPr>
              <w:jc w:val="center"/>
            </w:pPr>
            <w:r w:rsidRPr="00B12826">
              <w:t>57</w:t>
            </w:r>
          </w:p>
        </w:tc>
        <w:tc>
          <w:tcPr>
            <w:tcW w:w="1022" w:type="dxa"/>
          </w:tcPr>
          <w:p w:rsidR="00B37BAA" w:rsidRPr="00B12826" w:rsidRDefault="00B37BAA" w:rsidP="00932285">
            <w:pPr>
              <w:jc w:val="center"/>
            </w:pPr>
            <w:r w:rsidRPr="00B12826">
              <w:t>42</w:t>
            </w:r>
          </w:p>
        </w:tc>
        <w:tc>
          <w:tcPr>
            <w:tcW w:w="1022" w:type="dxa"/>
          </w:tcPr>
          <w:p w:rsidR="00B37BAA" w:rsidRPr="00B12826" w:rsidRDefault="00B37BAA" w:rsidP="00932285">
            <w:pPr>
              <w:jc w:val="center"/>
            </w:pPr>
            <w:r w:rsidRPr="00B12826">
              <w:t>13</w:t>
            </w:r>
          </w:p>
        </w:tc>
        <w:tc>
          <w:tcPr>
            <w:tcW w:w="1022" w:type="dxa"/>
          </w:tcPr>
          <w:p w:rsidR="00B37BAA" w:rsidRPr="00B12826" w:rsidRDefault="00B37BAA" w:rsidP="00932285">
            <w:pPr>
              <w:jc w:val="center"/>
            </w:pPr>
            <w:r w:rsidRPr="00B12826">
              <w:t>13</w:t>
            </w:r>
          </w:p>
        </w:tc>
        <w:tc>
          <w:tcPr>
            <w:tcW w:w="1022" w:type="dxa"/>
          </w:tcPr>
          <w:p w:rsidR="00B37BAA" w:rsidRPr="00B12826" w:rsidRDefault="00B37BAA" w:rsidP="00932285">
            <w:pPr>
              <w:jc w:val="center"/>
            </w:pPr>
            <w:r w:rsidRPr="00B12826">
              <w:t>13</w:t>
            </w:r>
          </w:p>
        </w:tc>
        <w:tc>
          <w:tcPr>
            <w:tcW w:w="861" w:type="dxa"/>
          </w:tcPr>
          <w:p w:rsidR="00B37BAA" w:rsidRPr="00B12826" w:rsidRDefault="00B37BAA" w:rsidP="00932285">
            <w:pPr>
              <w:jc w:val="center"/>
            </w:pPr>
            <w:r>
              <w:t>13</w:t>
            </w:r>
          </w:p>
        </w:tc>
        <w:tc>
          <w:tcPr>
            <w:tcW w:w="861" w:type="dxa"/>
          </w:tcPr>
          <w:p w:rsidR="00B37BAA" w:rsidRPr="00B12826" w:rsidRDefault="00B37BAA" w:rsidP="00932285">
            <w:pPr>
              <w:jc w:val="center"/>
            </w:pPr>
            <w:r>
              <w:t>13</w:t>
            </w:r>
          </w:p>
        </w:tc>
      </w:tr>
    </w:tbl>
    <w:p w:rsidR="00B37BAA" w:rsidRPr="00856061" w:rsidRDefault="00B37BAA" w:rsidP="009E4DB5">
      <w:pPr>
        <w:jc w:val="both"/>
      </w:pPr>
    </w:p>
    <w:p w:rsidR="00B37BAA" w:rsidRPr="00856061" w:rsidRDefault="00B37BAA" w:rsidP="008D0A4F">
      <w:pPr>
        <w:contextualSpacing/>
        <w:jc w:val="center"/>
        <w:rPr>
          <w:b/>
        </w:rPr>
      </w:pPr>
      <w:r w:rsidRPr="00856061">
        <w:rPr>
          <w:b/>
        </w:rPr>
        <w:t>8. Финансы</w:t>
      </w:r>
    </w:p>
    <w:p w:rsidR="00B37BAA" w:rsidRPr="00856061" w:rsidRDefault="00B37BAA" w:rsidP="004179A1">
      <w:pPr>
        <w:ind w:firstLine="709"/>
        <w:jc w:val="both"/>
      </w:pPr>
      <w:r w:rsidRPr="00856061">
        <w:t>Формирование проекта бюджета муниципального образования «</w:t>
      </w:r>
      <w:r>
        <w:t>Новоникольское</w:t>
      </w:r>
      <w:r w:rsidRPr="00856061">
        <w:t xml:space="preserve"> сельское поселение» на 20</w:t>
      </w:r>
      <w:r>
        <w:t>25 год и плановый период 2026</w:t>
      </w:r>
      <w:r w:rsidRPr="00856061">
        <w:t xml:space="preserve"> – 202</w:t>
      </w:r>
      <w:r>
        <w:t>7</w:t>
      </w:r>
      <w:r w:rsidRPr="00856061">
        <w:t xml:space="preserve"> годы происходит на основании:</w:t>
      </w:r>
    </w:p>
    <w:p w:rsidR="00B37BAA" w:rsidRPr="00856061" w:rsidRDefault="00B37BAA" w:rsidP="004179A1">
      <w:pPr>
        <w:ind w:firstLine="709"/>
        <w:jc w:val="both"/>
      </w:pPr>
      <w:r w:rsidRPr="00856061">
        <w:t>Бюджетного кодекса Российской Федерации;</w:t>
      </w:r>
    </w:p>
    <w:p w:rsidR="00B37BAA" w:rsidRPr="00856061" w:rsidRDefault="00B37BAA" w:rsidP="004179A1">
      <w:pPr>
        <w:ind w:firstLine="709"/>
        <w:jc w:val="both"/>
      </w:pPr>
      <w:r w:rsidRPr="00856061">
        <w:t>Федерального закона от 6 октября 2003 года № 131-ФЗ «Об общих принципах организации местного самоуправления в Российской Федерации»;</w:t>
      </w:r>
    </w:p>
    <w:tbl>
      <w:tblPr>
        <w:tblW w:w="9747" w:type="dxa"/>
        <w:tblLayout w:type="fixed"/>
        <w:tblLook w:val="00A0"/>
      </w:tblPr>
      <w:tblGrid>
        <w:gridCol w:w="1550"/>
        <w:gridCol w:w="968"/>
        <w:gridCol w:w="1134"/>
        <w:gridCol w:w="992"/>
        <w:gridCol w:w="992"/>
        <w:gridCol w:w="1418"/>
        <w:gridCol w:w="1276"/>
        <w:gridCol w:w="1417"/>
      </w:tblGrid>
      <w:tr w:rsidR="00B37BAA" w:rsidRPr="00087234" w:rsidTr="005E6FF7">
        <w:trPr>
          <w:trHeight w:val="596"/>
        </w:trPr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7BAA" w:rsidRPr="00087234" w:rsidRDefault="00B37BAA" w:rsidP="00087234">
            <w:pPr>
              <w:spacing w:line="24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2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7BAA" w:rsidRPr="00087234" w:rsidRDefault="00B37BAA" w:rsidP="00087234">
            <w:pPr>
              <w:spacing w:line="24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Отчет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37BAA" w:rsidRPr="00087234" w:rsidRDefault="00B37BAA" w:rsidP="00087234">
            <w:pPr>
              <w:spacing w:line="24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Оценка</w:t>
            </w: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7BAA" w:rsidRPr="00087234" w:rsidRDefault="00B37BAA" w:rsidP="00087234">
            <w:pPr>
              <w:spacing w:line="24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Прогноз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37BAA" w:rsidRPr="00087234" w:rsidRDefault="00B37BAA" w:rsidP="00087234">
            <w:pPr>
              <w:spacing w:line="240" w:lineRule="atLeas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B37BAA" w:rsidRPr="00087234" w:rsidTr="005E6FF7">
        <w:trPr>
          <w:trHeight w:val="300"/>
        </w:trPr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7BAA" w:rsidRPr="00087234" w:rsidRDefault="00B37BAA" w:rsidP="00087234">
            <w:pPr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37BAA" w:rsidRPr="00087234" w:rsidRDefault="00B37BAA" w:rsidP="00087234">
            <w:pPr>
              <w:spacing w:line="24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2021г.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B37BAA" w:rsidRPr="00087234" w:rsidRDefault="00B37BAA" w:rsidP="00087234">
            <w:pPr>
              <w:spacing w:line="24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2022г.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37BAA" w:rsidRPr="00087234" w:rsidRDefault="00B37BAA" w:rsidP="00087234">
            <w:pPr>
              <w:spacing w:line="24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2023г.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37BAA" w:rsidRPr="00087234" w:rsidRDefault="00B37BAA" w:rsidP="00087234">
            <w:pPr>
              <w:spacing w:line="24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2024г.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37BAA" w:rsidRPr="00087234" w:rsidRDefault="00B37BAA" w:rsidP="00087234">
            <w:pPr>
              <w:spacing w:line="24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2025г.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37BAA" w:rsidRPr="00087234" w:rsidRDefault="00B37BAA" w:rsidP="00087234">
            <w:pPr>
              <w:spacing w:line="24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2026г.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37BAA" w:rsidRPr="00087234" w:rsidRDefault="00B37BAA" w:rsidP="00087234">
            <w:pPr>
              <w:spacing w:line="240" w:lineRule="atLeast"/>
              <w:jc w:val="center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2027г</w:t>
            </w:r>
          </w:p>
        </w:tc>
      </w:tr>
      <w:tr w:rsidR="00B37BAA" w:rsidRPr="00087234" w:rsidTr="005E6FF7">
        <w:trPr>
          <w:trHeight w:val="324"/>
        </w:trPr>
        <w:tc>
          <w:tcPr>
            <w:tcW w:w="833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7BAA" w:rsidRPr="00087234" w:rsidRDefault="00B37BAA" w:rsidP="00087234">
            <w:pPr>
              <w:spacing w:line="240" w:lineRule="atLeast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ДОХОДЫ МЕСТНОГО БЮДЖЕТА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BAA" w:rsidRPr="00087234" w:rsidRDefault="00B37BAA" w:rsidP="00087234">
            <w:pPr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</w:tc>
      </w:tr>
      <w:tr w:rsidR="00B37BAA" w:rsidRPr="00087234" w:rsidTr="005E6FF7">
        <w:trPr>
          <w:trHeight w:val="62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087234" w:rsidRDefault="00B37BAA" w:rsidP="00087234">
            <w:pPr>
              <w:spacing w:line="240" w:lineRule="atLeast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Налоговые и неналоговые доходы – всего: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766,000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794,000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851,000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1 079,000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926,600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ind w:right="-108"/>
              <w:jc w:val="right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973,700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BAA" w:rsidRPr="00087234" w:rsidRDefault="00B37BAA" w:rsidP="00087234">
            <w:pPr>
              <w:spacing w:line="240" w:lineRule="atLeast"/>
              <w:ind w:right="-108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ind w:right="-108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ind w:right="-108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ind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1237,9</w:t>
            </w:r>
          </w:p>
        </w:tc>
      </w:tr>
      <w:tr w:rsidR="00B37BAA" w:rsidRPr="00087234" w:rsidTr="005E6FF7">
        <w:trPr>
          <w:trHeight w:val="54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087234" w:rsidRDefault="00B37BAA" w:rsidP="00087234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274,000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284,000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293,000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221,000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221,000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250,000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275,0</w:t>
            </w:r>
          </w:p>
        </w:tc>
      </w:tr>
      <w:tr w:rsidR="00B37BAA" w:rsidRPr="00087234" w:rsidTr="005E6FF7">
        <w:trPr>
          <w:trHeight w:val="912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087234" w:rsidRDefault="00B37BAA" w:rsidP="00087234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459,000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476,000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524,000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600,100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668,600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686,700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925,900</w:t>
            </w: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B37BAA" w:rsidRPr="00087234" w:rsidTr="005E6FF7">
        <w:trPr>
          <w:trHeight w:val="516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087234" w:rsidRDefault="00B37BAA" w:rsidP="00087234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B37BAA" w:rsidRPr="00087234" w:rsidTr="005E6FF7">
        <w:trPr>
          <w:trHeight w:val="528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087234" w:rsidRDefault="00B37BAA" w:rsidP="00087234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14,000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14,000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20,00</w:t>
            </w:r>
          </w:p>
        </w:tc>
      </w:tr>
      <w:tr w:rsidR="00B37BAA" w:rsidRPr="00087234" w:rsidTr="005E6FF7">
        <w:trPr>
          <w:trHeight w:val="312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087234" w:rsidRDefault="00B37BAA" w:rsidP="00087234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87234">
              <w:rPr>
                <w:i/>
                <w:iCs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87234">
              <w:rPr>
                <w:i/>
                <w:iCs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87234">
              <w:rPr>
                <w:i/>
                <w:iCs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87234">
              <w:rPr>
                <w:i/>
                <w:iCs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87234">
              <w:rPr>
                <w:i/>
                <w:iCs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87234">
              <w:rPr>
                <w:i/>
                <w:iCs/>
                <w:color w:val="000000"/>
                <w:sz w:val="18"/>
                <w:szCs w:val="18"/>
              </w:rPr>
              <w:t>15,00</w:t>
            </w:r>
          </w:p>
        </w:tc>
      </w:tr>
      <w:tr w:rsidR="00B37BAA" w:rsidRPr="00087234" w:rsidTr="005E6FF7">
        <w:trPr>
          <w:trHeight w:val="348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087234" w:rsidRDefault="00B37BAA" w:rsidP="00087234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2,000</w:t>
            </w:r>
          </w:p>
        </w:tc>
      </w:tr>
      <w:tr w:rsidR="00B37BAA" w:rsidRPr="00087234" w:rsidTr="005E6FF7">
        <w:trPr>
          <w:trHeight w:val="312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087234" w:rsidRDefault="00B37BAA" w:rsidP="00087234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Штрафы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B37BAA" w:rsidRPr="00087234" w:rsidTr="005E6FF7">
        <w:trPr>
          <w:trHeight w:val="1056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087234" w:rsidRDefault="00B37BAA" w:rsidP="00087234">
            <w:pPr>
              <w:spacing w:line="240" w:lineRule="atLeast"/>
              <w:jc w:val="both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15,000</w:t>
            </w:r>
          </w:p>
        </w:tc>
      </w:tr>
      <w:tr w:rsidR="00B37BAA" w:rsidRPr="00087234" w:rsidTr="005E6FF7">
        <w:trPr>
          <w:trHeight w:val="1476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087234" w:rsidRDefault="00B37BAA" w:rsidP="00087234">
            <w:pPr>
              <w:spacing w:line="240" w:lineRule="atLeast"/>
              <w:jc w:val="both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0,000</w:t>
            </w: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B37BAA" w:rsidRPr="00087234" w:rsidTr="005E6FF7">
        <w:trPr>
          <w:trHeight w:val="588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087234" w:rsidRDefault="00B37BAA" w:rsidP="00087234">
            <w:pPr>
              <w:spacing w:line="240" w:lineRule="atLeast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Безвозмездные поступления – всего: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13 094,627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11 862,77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11 863,87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14 211,690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19 318,103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13 342,906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11 980,322</w:t>
            </w:r>
          </w:p>
        </w:tc>
      </w:tr>
      <w:tr w:rsidR="00B37BAA" w:rsidRPr="00087234" w:rsidTr="005E6FF7">
        <w:trPr>
          <w:trHeight w:val="936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087234" w:rsidRDefault="00B37BAA" w:rsidP="00087234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 xml:space="preserve"> 5 355,800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5 341,87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5 279,37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6 742,790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7 916,877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6 093,680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6 912,130</w:t>
            </w:r>
          </w:p>
        </w:tc>
      </w:tr>
      <w:tr w:rsidR="00B37BAA" w:rsidRPr="00087234" w:rsidTr="005E6FF7">
        <w:trPr>
          <w:trHeight w:val="1128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087234" w:rsidRDefault="00B37BAA" w:rsidP="00087234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175,400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177,300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184,400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193,200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196,900</w:t>
            </w:r>
          </w:p>
        </w:tc>
      </w:tr>
      <w:tr w:rsidR="00B37BAA" w:rsidRPr="00087234" w:rsidTr="005E6FF7">
        <w:trPr>
          <w:trHeight w:val="312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087234" w:rsidRDefault="00B37BAA" w:rsidP="00087234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87234">
              <w:rPr>
                <w:i/>
                <w:iCs/>
                <w:color w:val="000000"/>
                <w:sz w:val="18"/>
                <w:szCs w:val="18"/>
              </w:rPr>
              <w:t>7 563,427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5 549,600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5 549,600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7 275,700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11 401,226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7 249,226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4 880,792</w:t>
            </w:r>
          </w:p>
        </w:tc>
      </w:tr>
      <w:tr w:rsidR="00B37BAA" w:rsidRPr="00087234" w:rsidTr="005E6FF7">
        <w:trPr>
          <w:trHeight w:val="156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087234" w:rsidRDefault="00B37BAA" w:rsidP="00087234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Возврат остатков субсидий 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B37BAA" w:rsidRPr="00087234" w:rsidTr="005E6FF7">
        <w:trPr>
          <w:trHeight w:val="612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087234" w:rsidRDefault="00B37BAA" w:rsidP="00087234">
            <w:pPr>
              <w:spacing w:line="240" w:lineRule="atLeast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ИТОГО ДОХОДОВ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13 860,627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11 862,77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11 863,87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15 069,790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20 244,703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14 316,606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13 218,222</w:t>
            </w:r>
          </w:p>
        </w:tc>
      </w:tr>
      <w:tr w:rsidR="00B37BAA" w:rsidRPr="00087234" w:rsidTr="005E6FF7">
        <w:trPr>
          <w:trHeight w:val="324"/>
        </w:trPr>
        <w:tc>
          <w:tcPr>
            <w:tcW w:w="833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7BAA" w:rsidRPr="00087234" w:rsidRDefault="00B37BAA" w:rsidP="00087234">
            <w:pPr>
              <w:spacing w:line="240" w:lineRule="atLeast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РАСХОДЫ МЕСТНОГО БЮДЖЕТА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BAA" w:rsidRPr="00087234" w:rsidRDefault="00B37BAA" w:rsidP="00087234">
            <w:pPr>
              <w:spacing w:line="240" w:lineRule="atLeast"/>
              <w:rPr>
                <w:bCs/>
                <w:color w:val="000000"/>
                <w:sz w:val="18"/>
                <w:szCs w:val="18"/>
              </w:rPr>
            </w:pPr>
          </w:p>
        </w:tc>
      </w:tr>
      <w:tr w:rsidR="00B37BAA" w:rsidRPr="00087234" w:rsidTr="005E6FF7">
        <w:trPr>
          <w:trHeight w:val="32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AA" w:rsidRPr="00087234" w:rsidRDefault="00B37BAA" w:rsidP="00087234">
            <w:pPr>
              <w:spacing w:line="240" w:lineRule="atLeast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4 070,435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4 220,505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4 320,505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5 337,149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5 909,460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4 987,680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6 018,530</w:t>
            </w:r>
          </w:p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</w:tr>
      <w:tr w:rsidR="00B37BAA" w:rsidRPr="00087234" w:rsidTr="005E6FF7">
        <w:trPr>
          <w:trHeight w:val="1308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882,500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842,500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842,500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1 091,600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1 091,600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1 041,600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1091,600</w:t>
            </w:r>
          </w:p>
        </w:tc>
      </w:tr>
      <w:tr w:rsidR="00B37BAA" w:rsidRPr="00087234" w:rsidTr="005E6FF7">
        <w:trPr>
          <w:trHeight w:val="1884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3 069,325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3 106,395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3 052,395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4 150,035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4 714,425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3 696,096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4 406,625</w:t>
            </w:r>
          </w:p>
        </w:tc>
      </w:tr>
      <w:tr w:rsidR="00B37BAA" w:rsidRPr="00087234" w:rsidTr="005E6FF7">
        <w:trPr>
          <w:trHeight w:val="1644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66,000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66,000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66,000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66,000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73,300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73,300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73,300</w:t>
            </w: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B37BAA" w:rsidRPr="00087234" w:rsidTr="005E6FF7">
        <w:trPr>
          <w:trHeight w:val="636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B37BAA" w:rsidRPr="00087234" w:rsidTr="005E6FF7">
        <w:trPr>
          <w:trHeight w:val="420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25,000 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25,000 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25,000  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18 ,145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18 ,145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18,145</w:t>
            </w:r>
          </w:p>
        </w:tc>
      </w:tr>
      <w:tr w:rsidR="00B37BAA" w:rsidRPr="00087234" w:rsidTr="005E6FF7">
        <w:trPr>
          <w:trHeight w:val="612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27,610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180,610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334,610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11 ,369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11,990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176,684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428,860</w:t>
            </w:r>
          </w:p>
        </w:tc>
      </w:tr>
      <w:tr w:rsidR="00B37BAA" w:rsidRPr="00087234" w:rsidTr="005E6FF7">
        <w:trPr>
          <w:trHeight w:val="42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175,400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177,300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184,400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214,100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214,100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214,100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0,000</w:t>
            </w:r>
          </w:p>
        </w:tc>
      </w:tr>
      <w:tr w:rsidR="00B37BAA" w:rsidRPr="00087234" w:rsidTr="005E6FF7">
        <w:trPr>
          <w:trHeight w:val="66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175,400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177,300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184,400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214,100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214,100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214,100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B37BAA" w:rsidRPr="00087234" w:rsidTr="005E6FF7">
        <w:trPr>
          <w:trHeight w:val="672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146,000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0,000</w:t>
            </w:r>
          </w:p>
        </w:tc>
      </w:tr>
      <w:tr w:rsidR="00B37BAA" w:rsidRPr="00087234" w:rsidTr="005E6FF7">
        <w:trPr>
          <w:trHeight w:val="1392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B37BAA" w:rsidRPr="00087234" w:rsidTr="005E6FF7">
        <w:trPr>
          <w:trHeight w:val="36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146,000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B37BAA" w:rsidRPr="00087234" w:rsidTr="005E6FF7">
        <w:trPr>
          <w:trHeight w:val="42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699,610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476,000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524,000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1 042,800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1 350,511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1 368,611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1 607,811</w:t>
            </w:r>
          </w:p>
        </w:tc>
      </w:tr>
      <w:tr w:rsidR="00B37BAA" w:rsidRPr="00087234" w:rsidTr="005E6FF7">
        <w:trPr>
          <w:trHeight w:val="312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240,610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352,700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569,911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569,911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569,911</w:t>
            </w:r>
          </w:p>
        </w:tc>
      </w:tr>
      <w:tr w:rsidR="00B37BAA" w:rsidRPr="00087234" w:rsidTr="005E6FF7">
        <w:trPr>
          <w:trHeight w:val="72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459,000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476,000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524,000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600,100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668,600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686,700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925,900</w:t>
            </w:r>
          </w:p>
        </w:tc>
      </w:tr>
      <w:tr w:rsidR="00B37BAA" w:rsidRPr="00087234" w:rsidTr="005E6FF7">
        <w:trPr>
          <w:trHeight w:val="324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rPr>
                <w:color w:val="1D1B11"/>
                <w:sz w:val="18"/>
                <w:szCs w:val="18"/>
              </w:rPr>
            </w:pPr>
            <w:r w:rsidRPr="00087234">
              <w:rPr>
                <w:color w:val="1D1B11"/>
                <w:sz w:val="18"/>
                <w:szCs w:val="18"/>
              </w:rPr>
              <w:t>Связь и информатика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90,000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112,000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112,000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112,000</w:t>
            </w:r>
          </w:p>
        </w:tc>
      </w:tr>
      <w:tr w:rsidR="00B37BAA" w:rsidRPr="00087234" w:rsidTr="005E6FF7">
        <w:trPr>
          <w:trHeight w:val="624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7 466,817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5 702,965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5 565,965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7 131,376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11 361,267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6 353,215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4 198,881</w:t>
            </w:r>
          </w:p>
        </w:tc>
      </w:tr>
      <w:tr w:rsidR="00B37BAA" w:rsidRPr="00087234" w:rsidTr="005E6FF7">
        <w:trPr>
          <w:trHeight w:val="384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B37BAA" w:rsidRPr="00087234" w:rsidTr="005E6FF7">
        <w:trPr>
          <w:trHeight w:val="36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7 176,817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5 549,600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5 549,600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6 628,900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10 505,215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6 353,215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4 198,881</w:t>
            </w:r>
          </w:p>
        </w:tc>
      </w:tr>
      <w:tr w:rsidR="00B37BAA" w:rsidRPr="00087234" w:rsidTr="005E6FF7">
        <w:trPr>
          <w:trHeight w:val="396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290,000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153,365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16,365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502,476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856,052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B37BAA" w:rsidRPr="00087234" w:rsidTr="005E6FF7">
        <w:trPr>
          <w:trHeight w:val="324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both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0,000</w:t>
            </w:r>
          </w:p>
        </w:tc>
      </w:tr>
      <w:tr w:rsidR="00B37BAA" w:rsidRPr="00087234" w:rsidTr="005E6FF7">
        <w:trPr>
          <w:trHeight w:val="612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both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Сбор, удаление отходов и очистка сточных вод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B37BAA" w:rsidRPr="00087234" w:rsidTr="005E6FF7">
        <w:trPr>
          <w:trHeight w:val="444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1 269,000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1 269,000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1 269,000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1 311,000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1 376,000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1 376,000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1 376,000</w:t>
            </w:r>
          </w:p>
        </w:tc>
      </w:tr>
      <w:tr w:rsidR="00B37BAA" w:rsidRPr="00087234" w:rsidTr="005E6FF7">
        <w:trPr>
          <w:trHeight w:val="324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 xml:space="preserve"> 1 269,000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1 269,000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1 269,000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1 311,000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1 376,000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1 376,000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1 376,00</w:t>
            </w:r>
          </w:p>
        </w:tc>
      </w:tr>
      <w:tr w:rsidR="00B37BAA" w:rsidRPr="00087234" w:rsidTr="005E6FF7">
        <w:trPr>
          <w:trHeight w:val="288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16,365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16,365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16,365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0,000</w:t>
            </w:r>
          </w:p>
        </w:tc>
      </w:tr>
      <w:tr w:rsidR="00B37BAA" w:rsidRPr="00087234" w:rsidTr="005E6FF7">
        <w:trPr>
          <w:trHeight w:val="384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Социальное обслуживание населения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16,365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16,365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16,365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B37BAA" w:rsidRPr="00087234" w:rsidTr="005E6FF7">
        <w:trPr>
          <w:trHeight w:val="36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0,000</w:t>
            </w: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B37BAA" w:rsidRPr="00087234" w:rsidTr="005E6FF7">
        <w:trPr>
          <w:trHeight w:val="372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17,000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17,000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17,000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17,000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17,000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17,000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  <w:r w:rsidRPr="00087234">
              <w:rPr>
                <w:bCs/>
                <w:color w:val="000000"/>
                <w:sz w:val="18"/>
                <w:szCs w:val="18"/>
              </w:rPr>
              <w:t>17,000</w:t>
            </w:r>
          </w:p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</w:tr>
      <w:tr w:rsidR="00B37BAA" w:rsidRPr="00087234" w:rsidTr="005E6FF7">
        <w:trPr>
          <w:trHeight w:val="336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17,000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17,000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17,000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17,000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17,000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17,000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</w:p>
          <w:p w:rsidR="00B37BAA" w:rsidRPr="00087234" w:rsidRDefault="00B37BAA" w:rsidP="00087234">
            <w:pPr>
              <w:spacing w:line="240" w:lineRule="atLeast"/>
              <w:jc w:val="right"/>
              <w:rPr>
                <w:color w:val="000000"/>
                <w:sz w:val="18"/>
                <w:szCs w:val="18"/>
              </w:rPr>
            </w:pPr>
            <w:r w:rsidRPr="00087234">
              <w:rPr>
                <w:color w:val="000000"/>
                <w:sz w:val="18"/>
                <w:szCs w:val="18"/>
              </w:rPr>
              <w:t>17,000</w:t>
            </w:r>
          </w:p>
        </w:tc>
      </w:tr>
      <w:tr w:rsidR="00B37BAA" w:rsidRPr="00087234" w:rsidTr="005E6FF7">
        <w:trPr>
          <w:trHeight w:val="348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rPr>
                <w:bCs/>
                <w:color w:val="000000"/>
                <w:sz w:val="16"/>
                <w:szCs w:val="16"/>
              </w:rPr>
            </w:pPr>
            <w:r w:rsidRPr="00087234">
              <w:rPr>
                <w:bCs/>
                <w:color w:val="000000"/>
                <w:sz w:val="16"/>
                <w:szCs w:val="16"/>
              </w:rPr>
              <w:t>РАСХОДЫ – всего: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6"/>
                <w:szCs w:val="16"/>
              </w:rPr>
            </w:pPr>
            <w:r w:rsidRPr="00087234">
              <w:rPr>
                <w:bCs/>
                <w:color w:val="000000"/>
                <w:sz w:val="16"/>
                <w:szCs w:val="16"/>
              </w:rPr>
              <w:t>13 860,627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6"/>
                <w:szCs w:val="16"/>
              </w:rPr>
            </w:pPr>
            <w:r w:rsidRPr="00087234">
              <w:rPr>
                <w:bCs/>
                <w:color w:val="000000"/>
                <w:sz w:val="16"/>
                <w:szCs w:val="16"/>
              </w:rPr>
              <w:t>11 862,77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6"/>
                <w:szCs w:val="16"/>
              </w:rPr>
            </w:pPr>
            <w:r w:rsidRPr="00087234">
              <w:rPr>
                <w:bCs/>
                <w:color w:val="000000"/>
                <w:sz w:val="16"/>
                <w:szCs w:val="16"/>
              </w:rPr>
              <w:t>11 863,87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6"/>
                <w:szCs w:val="16"/>
              </w:rPr>
            </w:pPr>
            <w:r w:rsidRPr="00087234">
              <w:rPr>
                <w:bCs/>
                <w:color w:val="000000"/>
                <w:sz w:val="16"/>
                <w:szCs w:val="16"/>
              </w:rPr>
              <w:t>15 069,790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6"/>
                <w:szCs w:val="16"/>
              </w:rPr>
            </w:pPr>
            <w:r w:rsidRPr="00087234">
              <w:rPr>
                <w:bCs/>
                <w:color w:val="000000"/>
                <w:sz w:val="16"/>
                <w:szCs w:val="16"/>
              </w:rPr>
              <w:t>20 244,703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6"/>
                <w:szCs w:val="16"/>
              </w:rPr>
            </w:pPr>
            <w:r w:rsidRPr="00087234">
              <w:rPr>
                <w:bCs/>
                <w:color w:val="000000"/>
                <w:sz w:val="16"/>
                <w:szCs w:val="16"/>
              </w:rPr>
              <w:t>14 316,606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BAA" w:rsidRPr="00087234" w:rsidRDefault="00B37BAA" w:rsidP="00087234">
            <w:pPr>
              <w:spacing w:line="240" w:lineRule="atLeast"/>
              <w:jc w:val="right"/>
              <w:rPr>
                <w:bCs/>
                <w:color w:val="000000"/>
                <w:sz w:val="16"/>
                <w:szCs w:val="16"/>
              </w:rPr>
            </w:pPr>
            <w:r w:rsidRPr="00087234">
              <w:rPr>
                <w:bCs/>
                <w:color w:val="000000"/>
                <w:sz w:val="16"/>
                <w:szCs w:val="16"/>
              </w:rPr>
              <w:t>13 218,222</w:t>
            </w:r>
          </w:p>
        </w:tc>
      </w:tr>
    </w:tbl>
    <w:p w:rsidR="00B37BAA" w:rsidRPr="00087234" w:rsidRDefault="00B37BAA" w:rsidP="004277AE">
      <w:pPr>
        <w:ind w:left="284" w:right="-50" w:firstLine="424"/>
        <w:jc w:val="both"/>
        <w:rPr>
          <w:sz w:val="16"/>
          <w:szCs w:val="16"/>
        </w:rPr>
      </w:pPr>
      <w:r w:rsidRPr="00087234">
        <w:rPr>
          <w:sz w:val="16"/>
          <w:szCs w:val="16"/>
        </w:rPr>
        <w:fldChar w:fldCharType="begin"/>
      </w:r>
      <w:r w:rsidRPr="00087234">
        <w:rPr>
          <w:sz w:val="16"/>
          <w:szCs w:val="16"/>
        </w:rPr>
        <w:instrText xml:space="preserve"> LINK Excel.Sheet.12 "C:\\Users\\Екатерина Андреевна\\Desktop\\2023\\Таблицы бюджета (Автосохраненный) (Автосохраненный) (Автосохраненный).xlsx" ПрогнозСЭР!R1C1:R54C8 \a \f 4 \h  \* MERGEFORMAT </w:instrText>
      </w:r>
      <w:r w:rsidRPr="00087234">
        <w:rPr>
          <w:sz w:val="16"/>
          <w:szCs w:val="16"/>
        </w:rPr>
        <w:fldChar w:fldCharType="separate"/>
      </w:r>
    </w:p>
    <w:p w:rsidR="00B37BAA" w:rsidRPr="00856061" w:rsidRDefault="00B37BAA" w:rsidP="004277AE">
      <w:pPr>
        <w:ind w:left="284" w:right="-50" w:firstLine="424"/>
        <w:jc w:val="both"/>
      </w:pPr>
      <w:r w:rsidRPr="00087234">
        <w:rPr>
          <w:sz w:val="16"/>
          <w:szCs w:val="16"/>
        </w:rPr>
        <w:fldChar w:fldCharType="end"/>
      </w:r>
    </w:p>
    <w:p w:rsidR="00B37BAA" w:rsidRPr="00856061" w:rsidRDefault="00B37BAA" w:rsidP="009E4DB5">
      <w:pPr>
        <w:jc w:val="center"/>
        <w:rPr>
          <w:b/>
        </w:rPr>
      </w:pPr>
      <w:r w:rsidRPr="00856061">
        <w:rPr>
          <w:b/>
        </w:rPr>
        <w:t>9. Развитие малого и среднего предпринимательства</w:t>
      </w:r>
    </w:p>
    <w:p w:rsidR="00B37BAA" w:rsidRPr="00127AAC" w:rsidRDefault="00B37BAA" w:rsidP="009E4DB5">
      <w:pPr>
        <w:jc w:val="both"/>
      </w:pPr>
      <w:r>
        <w:tab/>
        <w:t>По состоянию на конец 2024</w:t>
      </w:r>
      <w:r w:rsidRPr="00856061">
        <w:t xml:space="preserve"> года на территории </w:t>
      </w:r>
      <w:r>
        <w:t>Новоникольского</w:t>
      </w:r>
      <w:r w:rsidRPr="00856061">
        <w:t xml:space="preserve"> сельского поселения действ</w:t>
      </w:r>
      <w:r>
        <w:t>ует 9</w:t>
      </w:r>
      <w:r w:rsidRPr="00127AAC">
        <w:t xml:space="preserve"> малых  предприятий.</w:t>
      </w:r>
    </w:p>
    <w:p w:rsidR="00B37BAA" w:rsidRPr="00127AAC" w:rsidRDefault="00B37BAA" w:rsidP="009E4DB5">
      <w:pPr>
        <w:ind w:firstLine="709"/>
        <w:jc w:val="both"/>
      </w:pPr>
      <w:r w:rsidRPr="00127AAC">
        <w:t>По оценке на 202</w:t>
      </w:r>
      <w:r>
        <w:t>4 год и прогнозу на 2025- 2026-2027</w:t>
      </w:r>
      <w:r w:rsidRPr="00127AAC">
        <w:t xml:space="preserve"> годы предполагается, что количество малых  предприятий останется на прежнем уровне.</w:t>
      </w:r>
    </w:p>
    <w:p w:rsidR="00B37BAA" w:rsidRPr="00127AAC" w:rsidRDefault="00B37BAA" w:rsidP="009E4DB5">
      <w:pPr>
        <w:jc w:val="both"/>
      </w:pPr>
      <w:r w:rsidRPr="00127AAC">
        <w:tab/>
        <w:t xml:space="preserve">Среднесписочная численность работников малых предприятий составляет от </w:t>
      </w:r>
      <w:r>
        <w:t>11</w:t>
      </w:r>
      <w:r w:rsidRPr="00127AAC">
        <w:t xml:space="preserve"> до 1</w:t>
      </w:r>
      <w:r>
        <w:t>5</w:t>
      </w:r>
      <w:r w:rsidRPr="00127AAC">
        <w:t xml:space="preserve"> человек. Большая доля малых предприятий осуществляет свою деятельность в сфере рыбодобычи. 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544"/>
        <w:gridCol w:w="3714"/>
        <w:gridCol w:w="1134"/>
      </w:tblGrid>
      <w:tr w:rsidR="00B37BAA" w:rsidRPr="00856061" w:rsidTr="006336C3">
        <w:trPr>
          <w:cantSplit/>
        </w:trPr>
        <w:tc>
          <w:tcPr>
            <w:tcW w:w="567" w:type="dxa"/>
          </w:tcPr>
          <w:p w:rsidR="00B37BAA" w:rsidRPr="00856061" w:rsidRDefault="00B37BAA" w:rsidP="006336C3">
            <w:pPr>
              <w:snapToGrid w:val="0"/>
              <w:jc w:val="center"/>
              <w:rPr>
                <w:b/>
              </w:rPr>
            </w:pPr>
            <w:r w:rsidRPr="00856061">
              <w:rPr>
                <w:b/>
              </w:rPr>
              <w:t>№</w:t>
            </w:r>
          </w:p>
          <w:p w:rsidR="00B37BAA" w:rsidRPr="00856061" w:rsidRDefault="00B37BAA" w:rsidP="006336C3">
            <w:pPr>
              <w:snapToGrid w:val="0"/>
              <w:jc w:val="center"/>
              <w:rPr>
                <w:b/>
              </w:rPr>
            </w:pPr>
            <w:r w:rsidRPr="00856061">
              <w:rPr>
                <w:b/>
              </w:rPr>
              <w:t>п/п</w:t>
            </w:r>
          </w:p>
        </w:tc>
        <w:tc>
          <w:tcPr>
            <w:tcW w:w="3544" w:type="dxa"/>
          </w:tcPr>
          <w:p w:rsidR="00B37BAA" w:rsidRPr="00856061" w:rsidRDefault="00B37BAA" w:rsidP="006336C3">
            <w:pPr>
              <w:snapToGrid w:val="0"/>
              <w:jc w:val="center"/>
              <w:rPr>
                <w:b/>
              </w:rPr>
            </w:pPr>
            <w:r w:rsidRPr="00856061">
              <w:rPr>
                <w:b/>
              </w:rPr>
              <w:t>Наименование предприятия,</w:t>
            </w:r>
          </w:p>
          <w:p w:rsidR="00B37BAA" w:rsidRPr="00856061" w:rsidRDefault="00B37BAA" w:rsidP="006336C3">
            <w:pPr>
              <w:snapToGrid w:val="0"/>
              <w:jc w:val="center"/>
              <w:rPr>
                <w:b/>
              </w:rPr>
            </w:pPr>
            <w:r w:rsidRPr="00856061">
              <w:rPr>
                <w:b/>
              </w:rPr>
              <w:t>учреждения, инд. предпринимателя</w:t>
            </w:r>
          </w:p>
        </w:tc>
        <w:tc>
          <w:tcPr>
            <w:tcW w:w="3714" w:type="dxa"/>
          </w:tcPr>
          <w:p w:rsidR="00B37BAA" w:rsidRPr="00856061" w:rsidRDefault="00B37BAA" w:rsidP="006336C3">
            <w:pPr>
              <w:snapToGrid w:val="0"/>
              <w:jc w:val="center"/>
              <w:rPr>
                <w:b/>
              </w:rPr>
            </w:pPr>
            <w:r w:rsidRPr="00856061">
              <w:rPr>
                <w:b/>
              </w:rPr>
              <w:t>Вид экономической деятельности</w:t>
            </w:r>
          </w:p>
        </w:tc>
        <w:tc>
          <w:tcPr>
            <w:tcW w:w="1134" w:type="dxa"/>
          </w:tcPr>
          <w:p w:rsidR="00B37BAA" w:rsidRPr="00856061" w:rsidRDefault="00B37BAA" w:rsidP="006336C3">
            <w:pPr>
              <w:snapToGrid w:val="0"/>
              <w:ind w:left="-108"/>
              <w:jc w:val="center"/>
              <w:rPr>
                <w:b/>
              </w:rPr>
            </w:pPr>
            <w:r w:rsidRPr="00856061">
              <w:rPr>
                <w:b/>
              </w:rPr>
              <w:t>Численность</w:t>
            </w:r>
          </w:p>
          <w:p w:rsidR="00B37BAA" w:rsidRPr="00856061" w:rsidRDefault="00B37BAA" w:rsidP="006336C3">
            <w:pPr>
              <w:snapToGrid w:val="0"/>
              <w:ind w:left="-108"/>
              <w:jc w:val="center"/>
              <w:rPr>
                <w:b/>
              </w:rPr>
            </w:pPr>
            <w:r w:rsidRPr="00856061">
              <w:rPr>
                <w:b/>
              </w:rPr>
              <w:t>работников</w:t>
            </w:r>
          </w:p>
          <w:p w:rsidR="00B37BAA" w:rsidRPr="00856061" w:rsidRDefault="00B37BAA" w:rsidP="006336C3">
            <w:pPr>
              <w:snapToGrid w:val="0"/>
              <w:ind w:left="-108"/>
              <w:jc w:val="center"/>
              <w:rPr>
                <w:b/>
              </w:rPr>
            </w:pPr>
            <w:r w:rsidRPr="00856061">
              <w:rPr>
                <w:b/>
              </w:rPr>
              <w:t>(чел.)</w:t>
            </w:r>
          </w:p>
        </w:tc>
      </w:tr>
      <w:tr w:rsidR="00B37BAA" w:rsidRPr="009C0073" w:rsidTr="006336C3">
        <w:trPr>
          <w:cantSplit/>
        </w:trPr>
        <w:tc>
          <w:tcPr>
            <w:tcW w:w="567" w:type="dxa"/>
          </w:tcPr>
          <w:p w:rsidR="00B37BAA" w:rsidRPr="00383353" w:rsidRDefault="00B37BAA" w:rsidP="006336C3">
            <w:pPr>
              <w:snapToGrid w:val="0"/>
              <w:jc w:val="both"/>
            </w:pPr>
            <w:r>
              <w:t>1</w:t>
            </w:r>
            <w:r w:rsidRPr="00383353">
              <w:t>.</w:t>
            </w:r>
          </w:p>
        </w:tc>
        <w:tc>
          <w:tcPr>
            <w:tcW w:w="3544" w:type="dxa"/>
          </w:tcPr>
          <w:p w:rsidR="00B37BAA" w:rsidRPr="00383353" w:rsidRDefault="00B37BAA" w:rsidP="006336C3">
            <w:pPr>
              <w:snapToGrid w:val="0"/>
              <w:jc w:val="both"/>
            </w:pPr>
            <w:r w:rsidRPr="00383353">
              <w:t>ИП Семилет Г.П.</w:t>
            </w:r>
          </w:p>
        </w:tc>
        <w:tc>
          <w:tcPr>
            <w:tcW w:w="3714" w:type="dxa"/>
          </w:tcPr>
          <w:p w:rsidR="00B37BAA" w:rsidRPr="00383353" w:rsidRDefault="00B37BAA" w:rsidP="006336C3">
            <w:pPr>
              <w:snapToGrid w:val="0"/>
            </w:pPr>
            <w:r w:rsidRPr="00383353">
              <w:t>Розничная торговля</w:t>
            </w:r>
          </w:p>
        </w:tc>
        <w:tc>
          <w:tcPr>
            <w:tcW w:w="1134" w:type="dxa"/>
          </w:tcPr>
          <w:p w:rsidR="00B37BAA" w:rsidRPr="00383353" w:rsidRDefault="00B37BAA" w:rsidP="006336C3">
            <w:pPr>
              <w:snapToGrid w:val="0"/>
              <w:ind w:left="-108"/>
              <w:jc w:val="both"/>
            </w:pPr>
            <w:r w:rsidRPr="00383353">
              <w:t>1</w:t>
            </w:r>
          </w:p>
        </w:tc>
      </w:tr>
      <w:tr w:rsidR="00B37BAA" w:rsidRPr="009C0073" w:rsidTr="006336C3">
        <w:trPr>
          <w:cantSplit/>
        </w:trPr>
        <w:tc>
          <w:tcPr>
            <w:tcW w:w="567" w:type="dxa"/>
          </w:tcPr>
          <w:p w:rsidR="00B37BAA" w:rsidRPr="00383353" w:rsidRDefault="00B37BAA" w:rsidP="006336C3">
            <w:pPr>
              <w:snapToGrid w:val="0"/>
              <w:jc w:val="both"/>
            </w:pPr>
            <w:r>
              <w:t>2</w:t>
            </w:r>
            <w:r w:rsidRPr="00383353">
              <w:t>.</w:t>
            </w:r>
          </w:p>
        </w:tc>
        <w:tc>
          <w:tcPr>
            <w:tcW w:w="3544" w:type="dxa"/>
          </w:tcPr>
          <w:p w:rsidR="00B37BAA" w:rsidRPr="00383353" w:rsidRDefault="00B37BAA" w:rsidP="006336C3">
            <w:pPr>
              <w:snapToGrid w:val="0"/>
              <w:jc w:val="both"/>
            </w:pPr>
            <w:r>
              <w:t>ИП Кузнецова М.Ю.</w:t>
            </w:r>
          </w:p>
        </w:tc>
        <w:tc>
          <w:tcPr>
            <w:tcW w:w="3714" w:type="dxa"/>
          </w:tcPr>
          <w:p w:rsidR="00B37BAA" w:rsidRPr="00383353" w:rsidRDefault="00B37BAA" w:rsidP="006336C3">
            <w:pPr>
              <w:snapToGrid w:val="0"/>
            </w:pPr>
            <w:r w:rsidRPr="00383353">
              <w:t xml:space="preserve">Розничная торговля </w:t>
            </w:r>
          </w:p>
        </w:tc>
        <w:tc>
          <w:tcPr>
            <w:tcW w:w="1134" w:type="dxa"/>
          </w:tcPr>
          <w:p w:rsidR="00B37BAA" w:rsidRPr="00383353" w:rsidRDefault="00B37BAA" w:rsidP="006336C3">
            <w:pPr>
              <w:snapToGrid w:val="0"/>
              <w:ind w:left="-108"/>
              <w:jc w:val="both"/>
            </w:pPr>
            <w:r>
              <w:t>2</w:t>
            </w:r>
          </w:p>
        </w:tc>
      </w:tr>
      <w:tr w:rsidR="00B37BAA" w:rsidRPr="009C0073" w:rsidTr="006336C3">
        <w:trPr>
          <w:cantSplit/>
        </w:trPr>
        <w:tc>
          <w:tcPr>
            <w:tcW w:w="567" w:type="dxa"/>
          </w:tcPr>
          <w:p w:rsidR="00B37BAA" w:rsidRPr="00383353" w:rsidRDefault="00B37BAA" w:rsidP="006336C3">
            <w:pPr>
              <w:snapToGrid w:val="0"/>
              <w:jc w:val="both"/>
            </w:pPr>
            <w:r>
              <w:t>3</w:t>
            </w:r>
            <w:r w:rsidRPr="00383353">
              <w:t>.</w:t>
            </w:r>
          </w:p>
        </w:tc>
        <w:tc>
          <w:tcPr>
            <w:tcW w:w="3544" w:type="dxa"/>
          </w:tcPr>
          <w:p w:rsidR="00B37BAA" w:rsidRPr="00383353" w:rsidRDefault="00B37BAA" w:rsidP="006336C3">
            <w:pPr>
              <w:snapToGrid w:val="0"/>
              <w:jc w:val="both"/>
            </w:pPr>
            <w:r w:rsidRPr="00383353">
              <w:t>ИП Андриянов С.Ю.</w:t>
            </w:r>
          </w:p>
        </w:tc>
        <w:tc>
          <w:tcPr>
            <w:tcW w:w="3714" w:type="dxa"/>
          </w:tcPr>
          <w:p w:rsidR="00B37BAA" w:rsidRPr="00383353" w:rsidRDefault="00B37BAA" w:rsidP="006336C3">
            <w:pPr>
              <w:snapToGrid w:val="0"/>
            </w:pPr>
            <w:r w:rsidRPr="00383353">
              <w:t>Рыбодобыча</w:t>
            </w:r>
          </w:p>
        </w:tc>
        <w:tc>
          <w:tcPr>
            <w:tcW w:w="1134" w:type="dxa"/>
          </w:tcPr>
          <w:p w:rsidR="00B37BAA" w:rsidRPr="00383353" w:rsidRDefault="00B37BAA" w:rsidP="006336C3">
            <w:pPr>
              <w:snapToGrid w:val="0"/>
              <w:ind w:left="-108"/>
              <w:jc w:val="both"/>
            </w:pPr>
            <w:r w:rsidRPr="00383353">
              <w:t>1</w:t>
            </w:r>
          </w:p>
        </w:tc>
      </w:tr>
      <w:tr w:rsidR="00B37BAA" w:rsidRPr="009C0073" w:rsidTr="006336C3">
        <w:trPr>
          <w:cantSplit/>
        </w:trPr>
        <w:tc>
          <w:tcPr>
            <w:tcW w:w="567" w:type="dxa"/>
          </w:tcPr>
          <w:p w:rsidR="00B37BAA" w:rsidRPr="00383353" w:rsidRDefault="00B37BAA" w:rsidP="006336C3">
            <w:pPr>
              <w:snapToGrid w:val="0"/>
              <w:jc w:val="both"/>
            </w:pPr>
            <w:r>
              <w:t>4</w:t>
            </w:r>
            <w:r w:rsidRPr="00383353">
              <w:t>.</w:t>
            </w:r>
          </w:p>
        </w:tc>
        <w:tc>
          <w:tcPr>
            <w:tcW w:w="3544" w:type="dxa"/>
          </w:tcPr>
          <w:p w:rsidR="00B37BAA" w:rsidRPr="00383353" w:rsidRDefault="00B37BAA" w:rsidP="006336C3">
            <w:pPr>
              <w:snapToGrid w:val="0"/>
              <w:jc w:val="both"/>
            </w:pPr>
            <w:r w:rsidRPr="00383353">
              <w:t>ИП Боров В.Г.</w:t>
            </w:r>
          </w:p>
        </w:tc>
        <w:tc>
          <w:tcPr>
            <w:tcW w:w="3714" w:type="dxa"/>
          </w:tcPr>
          <w:p w:rsidR="00B37BAA" w:rsidRPr="00383353" w:rsidRDefault="00B37BAA" w:rsidP="006336C3">
            <w:r w:rsidRPr="00383353">
              <w:t>Рыбодобыча</w:t>
            </w:r>
          </w:p>
        </w:tc>
        <w:tc>
          <w:tcPr>
            <w:tcW w:w="1134" w:type="dxa"/>
          </w:tcPr>
          <w:p w:rsidR="00B37BAA" w:rsidRPr="00383353" w:rsidRDefault="00B37BAA" w:rsidP="006336C3">
            <w:pPr>
              <w:snapToGrid w:val="0"/>
              <w:ind w:left="-108"/>
              <w:jc w:val="both"/>
            </w:pPr>
            <w:r w:rsidRPr="00383353">
              <w:t>1</w:t>
            </w:r>
          </w:p>
        </w:tc>
      </w:tr>
      <w:tr w:rsidR="00B37BAA" w:rsidRPr="009C0073" w:rsidTr="006336C3">
        <w:trPr>
          <w:cantSplit/>
        </w:trPr>
        <w:tc>
          <w:tcPr>
            <w:tcW w:w="567" w:type="dxa"/>
          </w:tcPr>
          <w:p w:rsidR="00B37BAA" w:rsidRPr="00383353" w:rsidRDefault="00B37BAA" w:rsidP="006336C3">
            <w:pPr>
              <w:snapToGrid w:val="0"/>
              <w:jc w:val="both"/>
            </w:pPr>
            <w:r>
              <w:t>5</w:t>
            </w:r>
            <w:r w:rsidRPr="00383353">
              <w:t>.</w:t>
            </w:r>
          </w:p>
        </w:tc>
        <w:tc>
          <w:tcPr>
            <w:tcW w:w="3544" w:type="dxa"/>
          </w:tcPr>
          <w:p w:rsidR="00B37BAA" w:rsidRPr="00383353" w:rsidRDefault="00B37BAA" w:rsidP="006336C3">
            <w:pPr>
              <w:snapToGrid w:val="0"/>
              <w:jc w:val="both"/>
            </w:pPr>
            <w:r w:rsidRPr="00383353">
              <w:t>ИП Кузнецов А.В.</w:t>
            </w:r>
          </w:p>
        </w:tc>
        <w:tc>
          <w:tcPr>
            <w:tcW w:w="3714" w:type="dxa"/>
          </w:tcPr>
          <w:p w:rsidR="00B37BAA" w:rsidRPr="00383353" w:rsidRDefault="00B37BAA" w:rsidP="006336C3">
            <w:r w:rsidRPr="00383353">
              <w:t>Рыбодобыча</w:t>
            </w:r>
          </w:p>
        </w:tc>
        <w:tc>
          <w:tcPr>
            <w:tcW w:w="1134" w:type="dxa"/>
          </w:tcPr>
          <w:p w:rsidR="00B37BAA" w:rsidRPr="00383353" w:rsidRDefault="00B37BAA" w:rsidP="006336C3">
            <w:pPr>
              <w:snapToGrid w:val="0"/>
              <w:ind w:left="-108"/>
              <w:jc w:val="both"/>
            </w:pPr>
            <w:r w:rsidRPr="00383353">
              <w:t>1</w:t>
            </w:r>
          </w:p>
        </w:tc>
      </w:tr>
      <w:tr w:rsidR="00B37BAA" w:rsidRPr="009C0073" w:rsidTr="006336C3">
        <w:trPr>
          <w:cantSplit/>
        </w:trPr>
        <w:tc>
          <w:tcPr>
            <w:tcW w:w="567" w:type="dxa"/>
          </w:tcPr>
          <w:p w:rsidR="00B37BAA" w:rsidRPr="00383353" w:rsidRDefault="00B37BAA" w:rsidP="006336C3">
            <w:pPr>
              <w:snapToGrid w:val="0"/>
              <w:jc w:val="both"/>
            </w:pPr>
            <w:r>
              <w:t>6</w:t>
            </w:r>
            <w:r w:rsidRPr="00383353">
              <w:t>.</w:t>
            </w:r>
          </w:p>
        </w:tc>
        <w:tc>
          <w:tcPr>
            <w:tcW w:w="3544" w:type="dxa"/>
          </w:tcPr>
          <w:p w:rsidR="00B37BAA" w:rsidRPr="00383353" w:rsidRDefault="00B37BAA" w:rsidP="006336C3">
            <w:pPr>
              <w:snapToGrid w:val="0"/>
              <w:jc w:val="both"/>
            </w:pPr>
            <w:r w:rsidRPr="00383353">
              <w:t>ИП Маклаков Е.С.</w:t>
            </w:r>
          </w:p>
        </w:tc>
        <w:tc>
          <w:tcPr>
            <w:tcW w:w="3714" w:type="dxa"/>
          </w:tcPr>
          <w:p w:rsidR="00B37BAA" w:rsidRPr="00383353" w:rsidRDefault="00B37BAA" w:rsidP="006336C3">
            <w:r w:rsidRPr="00383353">
              <w:t>Рыбодобыча</w:t>
            </w:r>
          </w:p>
        </w:tc>
        <w:tc>
          <w:tcPr>
            <w:tcW w:w="1134" w:type="dxa"/>
          </w:tcPr>
          <w:p w:rsidR="00B37BAA" w:rsidRPr="00383353" w:rsidRDefault="00B37BAA" w:rsidP="006336C3">
            <w:pPr>
              <w:snapToGrid w:val="0"/>
              <w:ind w:left="-108"/>
              <w:jc w:val="both"/>
            </w:pPr>
            <w:r w:rsidRPr="00383353">
              <w:t>1</w:t>
            </w:r>
          </w:p>
        </w:tc>
      </w:tr>
      <w:tr w:rsidR="00B37BAA" w:rsidRPr="009C0073" w:rsidTr="006336C3">
        <w:trPr>
          <w:cantSplit/>
        </w:trPr>
        <w:tc>
          <w:tcPr>
            <w:tcW w:w="567" w:type="dxa"/>
          </w:tcPr>
          <w:p w:rsidR="00B37BAA" w:rsidRPr="00383353" w:rsidRDefault="00B37BAA" w:rsidP="006336C3">
            <w:pPr>
              <w:snapToGrid w:val="0"/>
              <w:jc w:val="both"/>
            </w:pPr>
            <w:r>
              <w:t>7</w:t>
            </w:r>
            <w:r w:rsidRPr="00383353">
              <w:t>.</w:t>
            </w:r>
          </w:p>
        </w:tc>
        <w:tc>
          <w:tcPr>
            <w:tcW w:w="3544" w:type="dxa"/>
          </w:tcPr>
          <w:p w:rsidR="00B37BAA" w:rsidRPr="00383353" w:rsidRDefault="00B37BAA" w:rsidP="006336C3">
            <w:pPr>
              <w:snapToGrid w:val="0"/>
              <w:jc w:val="both"/>
            </w:pPr>
            <w:r w:rsidRPr="00383353">
              <w:t>ИП Рачин Е.Г.</w:t>
            </w:r>
          </w:p>
        </w:tc>
        <w:tc>
          <w:tcPr>
            <w:tcW w:w="3714" w:type="dxa"/>
          </w:tcPr>
          <w:p w:rsidR="00B37BAA" w:rsidRPr="00383353" w:rsidRDefault="00B37BAA" w:rsidP="006336C3">
            <w:r w:rsidRPr="00383353">
              <w:t>Рыбодобыча</w:t>
            </w:r>
          </w:p>
        </w:tc>
        <w:tc>
          <w:tcPr>
            <w:tcW w:w="1134" w:type="dxa"/>
          </w:tcPr>
          <w:p w:rsidR="00B37BAA" w:rsidRPr="00383353" w:rsidRDefault="00B37BAA" w:rsidP="006336C3">
            <w:pPr>
              <w:snapToGrid w:val="0"/>
              <w:ind w:left="-108"/>
              <w:jc w:val="both"/>
            </w:pPr>
            <w:r w:rsidRPr="00383353">
              <w:t>1</w:t>
            </w:r>
          </w:p>
        </w:tc>
      </w:tr>
      <w:tr w:rsidR="00B37BAA" w:rsidRPr="009C0073" w:rsidTr="006336C3">
        <w:trPr>
          <w:cantSplit/>
        </w:trPr>
        <w:tc>
          <w:tcPr>
            <w:tcW w:w="567" w:type="dxa"/>
          </w:tcPr>
          <w:p w:rsidR="00B37BAA" w:rsidRPr="00383353" w:rsidRDefault="00B37BAA" w:rsidP="006336C3">
            <w:pPr>
              <w:snapToGrid w:val="0"/>
              <w:jc w:val="both"/>
            </w:pPr>
            <w:r>
              <w:t>8</w:t>
            </w:r>
            <w:r w:rsidRPr="00383353">
              <w:t>.</w:t>
            </w:r>
          </w:p>
        </w:tc>
        <w:tc>
          <w:tcPr>
            <w:tcW w:w="3544" w:type="dxa"/>
          </w:tcPr>
          <w:p w:rsidR="00B37BAA" w:rsidRPr="00383353" w:rsidRDefault="00B37BAA" w:rsidP="006336C3">
            <w:pPr>
              <w:snapToGrid w:val="0"/>
              <w:jc w:val="both"/>
            </w:pPr>
            <w:r w:rsidRPr="00383353">
              <w:t>ИП Штурман Н.П.</w:t>
            </w:r>
          </w:p>
        </w:tc>
        <w:tc>
          <w:tcPr>
            <w:tcW w:w="3714" w:type="dxa"/>
          </w:tcPr>
          <w:p w:rsidR="00B37BAA" w:rsidRPr="00383353" w:rsidRDefault="00B37BAA" w:rsidP="006336C3">
            <w:r w:rsidRPr="00383353">
              <w:t>Рыбодобыча</w:t>
            </w:r>
          </w:p>
        </w:tc>
        <w:tc>
          <w:tcPr>
            <w:tcW w:w="1134" w:type="dxa"/>
          </w:tcPr>
          <w:p w:rsidR="00B37BAA" w:rsidRPr="00383353" w:rsidRDefault="00B37BAA" w:rsidP="006336C3">
            <w:pPr>
              <w:snapToGrid w:val="0"/>
              <w:ind w:left="-108"/>
              <w:jc w:val="both"/>
            </w:pPr>
            <w:r w:rsidRPr="00383353">
              <w:t>1</w:t>
            </w:r>
          </w:p>
        </w:tc>
      </w:tr>
      <w:tr w:rsidR="00B37BAA" w:rsidRPr="009C0073" w:rsidTr="006336C3">
        <w:trPr>
          <w:cantSplit/>
        </w:trPr>
        <w:tc>
          <w:tcPr>
            <w:tcW w:w="567" w:type="dxa"/>
          </w:tcPr>
          <w:p w:rsidR="00B37BAA" w:rsidRPr="00383353" w:rsidRDefault="00B37BAA" w:rsidP="006336C3">
            <w:pPr>
              <w:snapToGrid w:val="0"/>
              <w:jc w:val="both"/>
            </w:pPr>
            <w:r>
              <w:t>9</w:t>
            </w:r>
            <w:r w:rsidRPr="00383353">
              <w:t>.</w:t>
            </w:r>
          </w:p>
        </w:tc>
        <w:tc>
          <w:tcPr>
            <w:tcW w:w="3544" w:type="dxa"/>
          </w:tcPr>
          <w:p w:rsidR="00B37BAA" w:rsidRPr="00383353" w:rsidRDefault="00B37BAA" w:rsidP="006336C3">
            <w:pPr>
              <w:snapToGrid w:val="0"/>
              <w:jc w:val="both"/>
            </w:pPr>
            <w:r w:rsidRPr="00383353">
              <w:t>ИП Шмидт Е.Ф.</w:t>
            </w:r>
          </w:p>
        </w:tc>
        <w:tc>
          <w:tcPr>
            <w:tcW w:w="3714" w:type="dxa"/>
          </w:tcPr>
          <w:p w:rsidR="00B37BAA" w:rsidRPr="00383353" w:rsidRDefault="00B37BAA" w:rsidP="006336C3">
            <w:r w:rsidRPr="00383353">
              <w:t>Рыбодобыча</w:t>
            </w:r>
          </w:p>
        </w:tc>
        <w:tc>
          <w:tcPr>
            <w:tcW w:w="1134" w:type="dxa"/>
          </w:tcPr>
          <w:p w:rsidR="00B37BAA" w:rsidRPr="00383353" w:rsidRDefault="00B37BAA" w:rsidP="006336C3">
            <w:pPr>
              <w:snapToGrid w:val="0"/>
              <w:ind w:left="-108"/>
              <w:jc w:val="both"/>
            </w:pPr>
            <w:r w:rsidRPr="00383353">
              <w:t>1</w:t>
            </w:r>
          </w:p>
        </w:tc>
      </w:tr>
    </w:tbl>
    <w:p w:rsidR="00B37BAA" w:rsidRPr="0076589A" w:rsidRDefault="00B37BAA" w:rsidP="004277AE">
      <w:pPr>
        <w:ind w:left="284"/>
        <w:jc w:val="both"/>
        <w:rPr>
          <w:color w:val="FF0000"/>
        </w:rPr>
      </w:pPr>
    </w:p>
    <w:p w:rsidR="00B37BAA" w:rsidRPr="00856061" w:rsidRDefault="00B37BAA" w:rsidP="007201F8">
      <w:pPr>
        <w:jc w:val="center"/>
        <w:rPr>
          <w:b/>
        </w:rPr>
      </w:pPr>
      <w:r w:rsidRPr="00856061">
        <w:rPr>
          <w:b/>
        </w:rPr>
        <w:t>10. Оценка экологической ситуации</w:t>
      </w:r>
    </w:p>
    <w:p w:rsidR="00B37BAA" w:rsidRPr="00856061" w:rsidRDefault="00B37BAA" w:rsidP="00117811">
      <w:pPr>
        <w:jc w:val="both"/>
      </w:pPr>
      <w:r w:rsidRPr="00856061">
        <w:tab/>
        <w:t xml:space="preserve">Основной задачей органов местного самоуправления </w:t>
      </w:r>
      <w:r>
        <w:t>Новоникольского</w:t>
      </w:r>
      <w:r w:rsidRPr="00856061">
        <w:t xml:space="preserve"> сельского поселения в области охраны окружающей среды является разработка и организация природоохранных мероприятий на территории сельского поселения. В целях снижения масштабов воздействия вредных экологических факторов техногенного и антропогенного характера на окружающую природную среду и здоровье населения </w:t>
      </w:r>
      <w:r>
        <w:t>Новоникольского</w:t>
      </w:r>
      <w:r w:rsidRPr="00856061">
        <w:t xml:space="preserve"> сельского поселения на 20</w:t>
      </w:r>
      <w:r>
        <w:t>25</w:t>
      </w:r>
      <w:r w:rsidRPr="00856061">
        <w:t>год и плановый период 202</w:t>
      </w:r>
      <w:r>
        <w:t>6</w:t>
      </w:r>
      <w:r w:rsidRPr="00856061">
        <w:t>-202</w:t>
      </w:r>
      <w:r>
        <w:t>7</w:t>
      </w:r>
      <w:r w:rsidRPr="00856061">
        <w:t xml:space="preserve"> годы предусматривается реализация таких мероприятий, как:</w:t>
      </w:r>
    </w:p>
    <w:p w:rsidR="00B37BAA" w:rsidRPr="00856061" w:rsidRDefault="00B37BAA" w:rsidP="00117811">
      <w:pPr>
        <w:jc w:val="both"/>
      </w:pPr>
      <w:r w:rsidRPr="00856061">
        <w:t>- реализация мероприятий по предупреждению негативных последствий чрезвычайных и аварийных ситуаций природного и техногенного характера для окружающей среды;</w:t>
      </w:r>
    </w:p>
    <w:p w:rsidR="00B37BAA" w:rsidRPr="00856061" w:rsidRDefault="00B37BAA" w:rsidP="00117811">
      <w:pPr>
        <w:jc w:val="both"/>
      </w:pPr>
      <w:r w:rsidRPr="00856061">
        <w:t>- осуществление контроля за сохранностью окружающей среды и природных ресурсов, выявление и пресечение правонарушений в области охраны окружающей среды;</w:t>
      </w:r>
    </w:p>
    <w:p w:rsidR="00B37BAA" w:rsidRPr="00856061" w:rsidRDefault="00B37BAA" w:rsidP="00117811">
      <w:pPr>
        <w:jc w:val="both"/>
      </w:pPr>
      <w:r w:rsidRPr="00856061">
        <w:t>- вовлечение населения, предприятий и учреждений в работу по охране окружающей среды.</w:t>
      </w:r>
    </w:p>
    <w:p w:rsidR="00B37BAA" w:rsidRPr="00856061" w:rsidRDefault="00B37BAA" w:rsidP="00B06870">
      <w:pPr>
        <w:ind w:firstLine="708"/>
        <w:jc w:val="both"/>
      </w:pPr>
      <w:r w:rsidRPr="00856061">
        <w:t xml:space="preserve">В области гражданской обороны, защиты населения и территории от чрезвычайных ситуаций, обеспечения первичных мер пожарной безопасности на территории </w:t>
      </w:r>
      <w:r>
        <w:t>Новоникольского</w:t>
      </w:r>
      <w:r w:rsidRPr="00856061">
        <w:t xml:space="preserve"> сельского поселения деятельность органов местного самоуправления на 20</w:t>
      </w:r>
      <w:r>
        <w:t>25</w:t>
      </w:r>
      <w:r w:rsidRPr="00856061">
        <w:t xml:space="preserve"> год и плановый период 202</w:t>
      </w:r>
      <w:r>
        <w:t>6</w:t>
      </w:r>
      <w:r w:rsidRPr="00856061">
        <w:t>-202</w:t>
      </w:r>
      <w:r>
        <w:t>7</w:t>
      </w:r>
      <w:r w:rsidRPr="00856061">
        <w:t>годы будет направлена на:</w:t>
      </w:r>
    </w:p>
    <w:p w:rsidR="00B37BAA" w:rsidRPr="00856061" w:rsidRDefault="00B37BAA" w:rsidP="00B06870">
      <w:pPr>
        <w:ind w:firstLine="708"/>
        <w:jc w:val="both"/>
      </w:pPr>
      <w:r w:rsidRPr="00856061">
        <w:t xml:space="preserve">продолжение работы по совершенствованию правовой базы органов местного самоуправления </w:t>
      </w:r>
      <w:r>
        <w:t>Новоникольского</w:t>
      </w:r>
      <w:r w:rsidRPr="00856061">
        <w:t xml:space="preserve"> сельского поселения в области гражданской обороны, защиты населения и территорий от чрезвычайных ситуаций, пожарной безопасности;</w:t>
      </w:r>
    </w:p>
    <w:p w:rsidR="00B37BAA" w:rsidRPr="00856061" w:rsidRDefault="00B37BAA" w:rsidP="00B06870">
      <w:pPr>
        <w:ind w:firstLine="708"/>
        <w:jc w:val="both"/>
      </w:pPr>
      <w:r w:rsidRPr="00856061">
        <w:t>создание, накопление, использование и восполнение резервов финансовых и материальных ресурсов для ликвидации чрезвычайных ситуаций;</w:t>
      </w:r>
    </w:p>
    <w:p w:rsidR="00B37BAA" w:rsidRPr="00856061" w:rsidRDefault="00B37BAA" w:rsidP="00117811">
      <w:pPr>
        <w:jc w:val="both"/>
      </w:pPr>
      <w:r w:rsidRPr="00856061">
        <w:tab/>
        <w:t>организация опашки противопожарных минерализованных полос на территории поселения.</w:t>
      </w:r>
    </w:p>
    <w:p w:rsidR="00B37BAA" w:rsidRPr="00A35138" w:rsidRDefault="00B37BAA" w:rsidP="0071581D">
      <w:pPr>
        <w:jc w:val="center"/>
        <w:rPr>
          <w:b/>
        </w:rPr>
      </w:pPr>
      <w:r w:rsidRPr="00A35138">
        <w:rPr>
          <w:b/>
        </w:rPr>
        <w:t>11. Жилищный фонд</w:t>
      </w:r>
    </w:p>
    <w:p w:rsidR="00B37BAA" w:rsidRPr="00A35138" w:rsidRDefault="00B37BAA" w:rsidP="00A35138">
      <w:pPr>
        <w:pStyle w:val="Report"/>
        <w:spacing w:line="240" w:lineRule="auto"/>
        <w:rPr>
          <w:szCs w:val="24"/>
        </w:rPr>
      </w:pPr>
      <w:r w:rsidRPr="00A35138">
        <w:rPr>
          <w:szCs w:val="24"/>
        </w:rPr>
        <w:t>Общая площадь жилищного фонда Новоникольского сельского поселения на 01.01.202</w:t>
      </w:r>
      <w:r>
        <w:rPr>
          <w:szCs w:val="24"/>
        </w:rPr>
        <w:t>4</w:t>
      </w:r>
      <w:r w:rsidRPr="00A35138">
        <w:rPr>
          <w:szCs w:val="24"/>
        </w:rPr>
        <w:t xml:space="preserve"> составила 7 766 кв. м., в том числе жилищный фонд, находящийся в муниципальной собственности составляет 14,7 процентов. Ветхий жилищный фонд составляет 5,08 тыс. кв.м. Все здания в селе  деревянные и  одноэтажные. Число жилых домов на территории поселения 91. Средняя обеспеченность на одного жителя жилой площадью – 26 кв. м. </w:t>
      </w:r>
    </w:p>
    <w:p w:rsidR="00B37BAA" w:rsidRPr="00D95A81" w:rsidRDefault="00B37BAA" w:rsidP="00A35138">
      <w:pPr>
        <w:ind w:firstLine="708"/>
        <w:jc w:val="both"/>
        <w:rPr>
          <w:color w:val="FF0000"/>
        </w:rPr>
      </w:pPr>
      <w:r w:rsidRPr="00A35138">
        <w:t>Сводные данные по жилищному фонду по состоянию на 01.01.202</w:t>
      </w:r>
      <w:r>
        <w:t>4</w:t>
      </w:r>
      <w:r w:rsidRPr="00D95A81">
        <w:rPr>
          <w:color w:val="FF0000"/>
        </w:rPr>
        <w:t>.</w:t>
      </w:r>
    </w:p>
    <w:p w:rsidR="00B37BAA" w:rsidRPr="00CF6769" w:rsidRDefault="00B37BAA" w:rsidP="00CF6769">
      <w:pPr>
        <w:ind w:firstLine="708"/>
        <w:jc w:val="both"/>
        <w:rPr>
          <w:lang w:eastAsia="en-US"/>
        </w:rPr>
      </w:pPr>
      <w:r w:rsidRPr="00856061">
        <w:tab/>
        <w:t xml:space="preserve">На территории </w:t>
      </w:r>
      <w:r>
        <w:t>Новоникольского</w:t>
      </w:r>
      <w:r w:rsidRPr="00856061">
        <w:t xml:space="preserve"> сельского поселения работают коммунальное </w:t>
      </w:r>
      <w:r w:rsidRPr="00CF6769">
        <w:rPr>
          <w:lang w:eastAsia="en-US"/>
        </w:rPr>
        <w:t xml:space="preserve">Услуги жилищно-коммунального хозяйства, к которым  относится теплоснабжение, водоснабжение, электроснабжение, на территории сельского поселения  оказывает муниципальное унитарное предприятие  «Комсервис» Александровского района Томской области. </w:t>
      </w:r>
    </w:p>
    <w:p w:rsidR="00B37BAA" w:rsidRPr="00CF6769" w:rsidRDefault="00B37BAA" w:rsidP="00CF6769">
      <w:pPr>
        <w:ind w:firstLine="708"/>
        <w:jc w:val="both"/>
        <w:rPr>
          <w:lang w:eastAsia="en-US"/>
        </w:rPr>
      </w:pPr>
      <w:r w:rsidRPr="00CF6769">
        <w:rPr>
          <w:lang w:eastAsia="en-US"/>
        </w:rPr>
        <w:t xml:space="preserve">Развитие социальной среды проживания населения сельского поселения создаст  условия для повышения качества жизни нынешнего и будущих поколений жителей. Перед органами местного самоуправления сельского поселения стоит задача развития коммунальной инфраструктуры, повышения эффективности и надёжности функционирования жилищно-коммунального комплекса. </w:t>
      </w:r>
    </w:p>
    <w:p w:rsidR="00B37BAA" w:rsidRPr="00CF6769" w:rsidRDefault="00B37BAA" w:rsidP="00CF6769">
      <w:pPr>
        <w:ind w:firstLine="708"/>
        <w:jc w:val="both"/>
        <w:rPr>
          <w:b/>
        </w:rPr>
      </w:pPr>
      <w:r w:rsidRPr="00CF6769">
        <w:rPr>
          <w:lang w:eastAsia="en-US"/>
        </w:rPr>
        <w:t>Сельское поселение не может развиваться без учёта состояния и перспективного развития инженерных систем жизнеобеспечения, которые включают в себя такие составные части, как теплоснабжение, водоснабжение и электроснабжение. Непосредственно под развитием систем коммунальной инфраструктуры сельского поселения понимаются проведение комплекса мероприятий нормативно-правового, организационного и иного характера, направленных на повышение качества жизни населения сельского поселения, понимание жителями сельского поселения сложности проводимой коммунальной реформы, а также подготовку и проведение соответствующих инвестиционных программ.</w:t>
      </w:r>
      <w:r w:rsidRPr="00CF6769">
        <w:rPr>
          <w:b/>
        </w:rPr>
        <w:tab/>
      </w:r>
    </w:p>
    <w:p w:rsidR="00B37BAA" w:rsidRPr="00CF6769" w:rsidRDefault="00B37BAA" w:rsidP="00CF6769">
      <w:pPr>
        <w:jc w:val="both"/>
      </w:pPr>
      <w:r w:rsidRPr="00CF6769">
        <w:t>Объекты коммунального хозяйства</w:t>
      </w:r>
    </w:p>
    <w:p w:rsidR="00B37BAA" w:rsidRPr="00856061" w:rsidRDefault="00B37BAA" w:rsidP="00D60B3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01"/>
        <w:gridCol w:w="754"/>
        <w:gridCol w:w="818"/>
        <w:gridCol w:w="950"/>
        <w:gridCol w:w="1001"/>
        <w:gridCol w:w="937"/>
        <w:gridCol w:w="1021"/>
        <w:gridCol w:w="829"/>
        <w:gridCol w:w="876"/>
      </w:tblGrid>
      <w:tr w:rsidR="00B37BAA" w:rsidRPr="00856061" w:rsidTr="000F0AEE">
        <w:trPr>
          <w:cantSplit/>
          <w:trHeight w:val="2381"/>
        </w:trPr>
        <w:tc>
          <w:tcPr>
            <w:tcW w:w="2143" w:type="dxa"/>
          </w:tcPr>
          <w:p w:rsidR="00B37BAA" w:rsidRPr="00856061" w:rsidRDefault="00B37BAA" w:rsidP="006F6E4B">
            <w:pPr>
              <w:jc w:val="center"/>
            </w:pPr>
            <w:r w:rsidRPr="00856061">
              <w:t>Наименование населенного пункта</w:t>
            </w:r>
          </w:p>
        </w:tc>
        <w:tc>
          <w:tcPr>
            <w:tcW w:w="807" w:type="dxa"/>
            <w:textDirection w:val="btLr"/>
          </w:tcPr>
          <w:p w:rsidR="00B37BAA" w:rsidRPr="00856061" w:rsidRDefault="00B37BAA" w:rsidP="006F6E4B">
            <w:pPr>
              <w:ind w:left="113" w:right="113"/>
              <w:jc w:val="center"/>
            </w:pPr>
            <w:r w:rsidRPr="00856061">
              <w:t>Котельные, шт</w:t>
            </w:r>
          </w:p>
        </w:tc>
        <w:tc>
          <w:tcPr>
            <w:tcW w:w="885" w:type="dxa"/>
            <w:textDirection w:val="btLr"/>
          </w:tcPr>
          <w:p w:rsidR="00B37BAA" w:rsidRPr="00856061" w:rsidRDefault="00B37BAA" w:rsidP="006F6E4B">
            <w:pPr>
              <w:ind w:left="113" w:right="113"/>
              <w:jc w:val="center"/>
            </w:pPr>
            <w:r w:rsidRPr="00856061">
              <w:t>Дизельная, шт.</w:t>
            </w:r>
          </w:p>
        </w:tc>
        <w:tc>
          <w:tcPr>
            <w:tcW w:w="994" w:type="dxa"/>
            <w:textDirection w:val="btLr"/>
          </w:tcPr>
          <w:p w:rsidR="00B37BAA" w:rsidRPr="00856061" w:rsidRDefault="00B37BAA" w:rsidP="006F6E4B">
            <w:pPr>
              <w:ind w:left="113" w:right="113"/>
              <w:jc w:val="center"/>
            </w:pPr>
            <w:r w:rsidRPr="00856061">
              <w:t>Тепловые сети, км</w:t>
            </w:r>
          </w:p>
        </w:tc>
        <w:tc>
          <w:tcPr>
            <w:tcW w:w="1056" w:type="dxa"/>
            <w:textDirection w:val="btLr"/>
          </w:tcPr>
          <w:p w:rsidR="00B37BAA" w:rsidRPr="00856061" w:rsidRDefault="00B37BAA" w:rsidP="006F6E4B">
            <w:pPr>
              <w:ind w:left="113" w:right="113"/>
              <w:jc w:val="center"/>
            </w:pPr>
            <w:r w:rsidRPr="00856061">
              <w:t>Водопроводные сети, км</w:t>
            </w:r>
          </w:p>
        </w:tc>
        <w:tc>
          <w:tcPr>
            <w:tcW w:w="1032" w:type="dxa"/>
            <w:textDirection w:val="btLr"/>
          </w:tcPr>
          <w:p w:rsidR="00B37BAA" w:rsidRPr="00856061" w:rsidRDefault="00B37BAA" w:rsidP="006F6E4B">
            <w:pPr>
              <w:ind w:left="113" w:right="113"/>
              <w:jc w:val="center"/>
            </w:pPr>
            <w:r w:rsidRPr="00856061">
              <w:t>Канализационные сети, км</w:t>
            </w:r>
          </w:p>
        </w:tc>
        <w:tc>
          <w:tcPr>
            <w:tcW w:w="1081" w:type="dxa"/>
            <w:textDirection w:val="btLr"/>
          </w:tcPr>
          <w:p w:rsidR="00B37BAA" w:rsidRPr="00856061" w:rsidRDefault="00B37BAA" w:rsidP="006F6E4B">
            <w:pPr>
              <w:ind w:left="113" w:right="113"/>
              <w:jc w:val="center"/>
            </w:pPr>
            <w:r w:rsidRPr="00856061">
              <w:t>Муниципальный жилищный фонд, тыс. кв. м</w:t>
            </w:r>
          </w:p>
        </w:tc>
        <w:tc>
          <w:tcPr>
            <w:tcW w:w="899" w:type="dxa"/>
            <w:textDirection w:val="btLr"/>
          </w:tcPr>
          <w:p w:rsidR="00B37BAA" w:rsidRPr="00856061" w:rsidRDefault="00B37BAA" w:rsidP="006F6E4B">
            <w:pPr>
              <w:ind w:left="113" w:right="113"/>
              <w:jc w:val="center"/>
            </w:pPr>
            <w:r w:rsidRPr="00856061">
              <w:t>Водонапорные башни, шт</w:t>
            </w:r>
          </w:p>
        </w:tc>
        <w:tc>
          <w:tcPr>
            <w:tcW w:w="957" w:type="dxa"/>
            <w:textDirection w:val="btLr"/>
          </w:tcPr>
          <w:p w:rsidR="00B37BAA" w:rsidRPr="00856061" w:rsidRDefault="00B37BAA" w:rsidP="006F6E4B">
            <w:pPr>
              <w:ind w:left="113" w:right="113"/>
              <w:jc w:val="center"/>
            </w:pPr>
            <w:r w:rsidRPr="00856061">
              <w:t>Скважины, шт</w:t>
            </w:r>
          </w:p>
        </w:tc>
      </w:tr>
      <w:tr w:rsidR="00B37BAA" w:rsidRPr="00856061" w:rsidTr="00C73A4F">
        <w:tc>
          <w:tcPr>
            <w:tcW w:w="2143" w:type="dxa"/>
          </w:tcPr>
          <w:p w:rsidR="00B37BAA" w:rsidRPr="00856061" w:rsidRDefault="00B37BAA" w:rsidP="00D95A81">
            <w:r w:rsidRPr="00856061">
              <w:t xml:space="preserve">с. </w:t>
            </w:r>
            <w:r>
              <w:t>Новоникольское</w:t>
            </w:r>
          </w:p>
        </w:tc>
        <w:tc>
          <w:tcPr>
            <w:tcW w:w="807" w:type="dxa"/>
          </w:tcPr>
          <w:p w:rsidR="00B37BAA" w:rsidRPr="00FF5A3B" w:rsidRDefault="00B37BAA" w:rsidP="006F6E4B">
            <w:pPr>
              <w:jc w:val="center"/>
            </w:pPr>
            <w:r w:rsidRPr="00FF5A3B">
              <w:t>1</w:t>
            </w:r>
          </w:p>
        </w:tc>
        <w:tc>
          <w:tcPr>
            <w:tcW w:w="885" w:type="dxa"/>
          </w:tcPr>
          <w:p w:rsidR="00B37BAA" w:rsidRPr="00FF5A3B" w:rsidRDefault="00B37BAA" w:rsidP="006F6E4B">
            <w:pPr>
              <w:jc w:val="center"/>
            </w:pPr>
            <w:r w:rsidRPr="00FF5A3B">
              <w:t>1</w:t>
            </w:r>
          </w:p>
        </w:tc>
        <w:tc>
          <w:tcPr>
            <w:tcW w:w="994" w:type="dxa"/>
          </w:tcPr>
          <w:p w:rsidR="00B37BAA" w:rsidRPr="00FF5A3B" w:rsidRDefault="00B37BAA" w:rsidP="006F6E4B">
            <w:pPr>
              <w:jc w:val="center"/>
            </w:pPr>
            <w:r w:rsidRPr="00FF5A3B">
              <w:rPr>
                <w:lang w:val="en-US"/>
              </w:rPr>
              <w:t>0</w:t>
            </w:r>
            <w:r w:rsidRPr="00FF5A3B">
              <w:t>,400</w:t>
            </w:r>
          </w:p>
        </w:tc>
        <w:tc>
          <w:tcPr>
            <w:tcW w:w="1056" w:type="dxa"/>
          </w:tcPr>
          <w:p w:rsidR="00B37BAA" w:rsidRPr="00FF5A3B" w:rsidRDefault="00B37BAA" w:rsidP="006F6E4B">
            <w:pPr>
              <w:jc w:val="center"/>
            </w:pPr>
            <w:r w:rsidRPr="00FF5A3B">
              <w:t>0,050</w:t>
            </w:r>
          </w:p>
        </w:tc>
        <w:tc>
          <w:tcPr>
            <w:tcW w:w="1032" w:type="dxa"/>
          </w:tcPr>
          <w:p w:rsidR="00B37BAA" w:rsidRPr="00FF5A3B" w:rsidRDefault="00B37BAA" w:rsidP="006F6E4B">
            <w:pPr>
              <w:jc w:val="center"/>
            </w:pPr>
            <w:r w:rsidRPr="00FF5A3B">
              <w:t>0</w:t>
            </w:r>
          </w:p>
        </w:tc>
        <w:tc>
          <w:tcPr>
            <w:tcW w:w="1081" w:type="dxa"/>
          </w:tcPr>
          <w:p w:rsidR="00B37BAA" w:rsidRPr="00FF5A3B" w:rsidRDefault="00B37BAA" w:rsidP="006F6E4B">
            <w:pPr>
              <w:jc w:val="center"/>
            </w:pPr>
            <w:r w:rsidRPr="00FF5A3B">
              <w:t>7,766</w:t>
            </w:r>
          </w:p>
        </w:tc>
        <w:tc>
          <w:tcPr>
            <w:tcW w:w="899" w:type="dxa"/>
          </w:tcPr>
          <w:p w:rsidR="00B37BAA" w:rsidRPr="00FF5A3B" w:rsidRDefault="00B37BAA" w:rsidP="006F6E4B">
            <w:pPr>
              <w:jc w:val="center"/>
            </w:pPr>
            <w:r w:rsidRPr="00FF5A3B">
              <w:t>1</w:t>
            </w:r>
          </w:p>
        </w:tc>
        <w:tc>
          <w:tcPr>
            <w:tcW w:w="957" w:type="dxa"/>
          </w:tcPr>
          <w:p w:rsidR="00B37BAA" w:rsidRPr="00FF5A3B" w:rsidRDefault="00B37BAA" w:rsidP="006F6E4B">
            <w:pPr>
              <w:jc w:val="center"/>
            </w:pPr>
            <w:r w:rsidRPr="00FF5A3B">
              <w:t>3</w:t>
            </w:r>
          </w:p>
        </w:tc>
      </w:tr>
    </w:tbl>
    <w:p w:rsidR="00B37BAA" w:rsidRPr="00856061" w:rsidRDefault="00B37BAA" w:rsidP="00EA58F0">
      <w:pPr>
        <w:jc w:val="center"/>
      </w:pPr>
    </w:p>
    <w:sectPr w:rsidR="00B37BAA" w:rsidRPr="00856061" w:rsidSect="007752E5">
      <w:headerReference w:type="even" r:id="rId7"/>
      <w:headerReference w:type="defaul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BAA" w:rsidRDefault="00B37BAA">
      <w:r>
        <w:separator/>
      </w:r>
    </w:p>
  </w:endnote>
  <w:endnote w:type="continuationSeparator" w:id="0">
    <w:p w:rsidR="00B37BAA" w:rsidRDefault="00B37B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BAA" w:rsidRDefault="00B37BAA">
      <w:r>
        <w:separator/>
      </w:r>
    </w:p>
  </w:footnote>
  <w:footnote w:type="continuationSeparator" w:id="0">
    <w:p w:rsidR="00B37BAA" w:rsidRDefault="00B37B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BAA" w:rsidRDefault="00B37BA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7BAA" w:rsidRDefault="00B37BA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BAA" w:rsidRDefault="00B37BAA">
    <w:pPr>
      <w:pStyle w:val="Header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11</w:t>
    </w:r>
    <w:r>
      <w:rPr>
        <w:noProof/>
      </w:rPr>
      <w:fldChar w:fldCharType="end"/>
    </w:r>
  </w:p>
  <w:p w:rsidR="00B37BAA" w:rsidRDefault="00B37BAA" w:rsidP="003F108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3F73"/>
    <w:multiLevelType w:val="hybridMultilevel"/>
    <w:tmpl w:val="77DA52B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935281"/>
    <w:multiLevelType w:val="hybridMultilevel"/>
    <w:tmpl w:val="D57C932C"/>
    <w:lvl w:ilvl="0" w:tplc="E75A037A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3E80BB6"/>
    <w:multiLevelType w:val="hybridMultilevel"/>
    <w:tmpl w:val="00D41AE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040D16AD"/>
    <w:multiLevelType w:val="hybridMultilevel"/>
    <w:tmpl w:val="31A4C0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1F5667"/>
    <w:multiLevelType w:val="hybridMultilevel"/>
    <w:tmpl w:val="0556237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BD20CD"/>
    <w:multiLevelType w:val="multilevel"/>
    <w:tmpl w:val="FBF0AAC6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>
    <w:nsid w:val="15A87202"/>
    <w:multiLevelType w:val="hybridMultilevel"/>
    <w:tmpl w:val="3634D8DE"/>
    <w:lvl w:ilvl="0" w:tplc="9550C17C">
      <w:start w:val="10"/>
      <w:numFmt w:val="decimal"/>
      <w:lvlText w:val="%1."/>
      <w:lvlJc w:val="left"/>
      <w:pPr>
        <w:ind w:left="335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4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6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  <w:rPr>
        <w:rFonts w:cs="Times New Roman"/>
      </w:rPr>
    </w:lvl>
  </w:abstractNum>
  <w:abstractNum w:abstractNumId="7">
    <w:nsid w:val="1A207BB7"/>
    <w:multiLevelType w:val="hybridMultilevel"/>
    <w:tmpl w:val="E55EE262"/>
    <w:lvl w:ilvl="0" w:tplc="E63C233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C132F5D"/>
    <w:multiLevelType w:val="hybridMultilevel"/>
    <w:tmpl w:val="51D84BB0"/>
    <w:lvl w:ilvl="0" w:tplc="09DCB41E">
      <w:start w:val="9"/>
      <w:numFmt w:val="bullet"/>
      <w:lvlText w:val="-"/>
      <w:lvlJc w:val="left"/>
      <w:pPr>
        <w:tabs>
          <w:tab w:val="num" w:pos="1167"/>
        </w:tabs>
        <w:ind w:left="1167" w:hanging="60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EEB58E1"/>
    <w:multiLevelType w:val="hybridMultilevel"/>
    <w:tmpl w:val="4AD687F2"/>
    <w:lvl w:ilvl="0" w:tplc="BA76F73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>
    <w:nsid w:val="22961219"/>
    <w:multiLevelType w:val="hybridMultilevel"/>
    <w:tmpl w:val="E4DEA070"/>
    <w:lvl w:ilvl="0" w:tplc="82EAE508">
      <w:start w:val="1"/>
      <w:numFmt w:val="decimal"/>
      <w:lvlText w:val="%1"/>
      <w:lvlJc w:val="righ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28D36310"/>
    <w:multiLevelType w:val="hybridMultilevel"/>
    <w:tmpl w:val="02D88104"/>
    <w:lvl w:ilvl="0" w:tplc="E63C23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>
    <w:nsid w:val="375F73E7"/>
    <w:multiLevelType w:val="hybridMultilevel"/>
    <w:tmpl w:val="8D4662C8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13">
    <w:nsid w:val="37A207C6"/>
    <w:multiLevelType w:val="hybridMultilevel"/>
    <w:tmpl w:val="B434E750"/>
    <w:lvl w:ilvl="0" w:tplc="8A64C64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8DB760D"/>
    <w:multiLevelType w:val="hybridMultilevel"/>
    <w:tmpl w:val="591E58A8"/>
    <w:lvl w:ilvl="0" w:tplc="E63C23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A7029D5"/>
    <w:multiLevelType w:val="hybridMultilevel"/>
    <w:tmpl w:val="F96EA1EC"/>
    <w:lvl w:ilvl="0" w:tplc="8A64C64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767ECE"/>
    <w:multiLevelType w:val="hybridMultilevel"/>
    <w:tmpl w:val="11EC00E8"/>
    <w:lvl w:ilvl="0" w:tplc="8A64C64E">
      <w:start w:val="1"/>
      <w:numFmt w:val="decimal"/>
      <w:lvlText w:val="%1."/>
      <w:lvlJc w:val="righ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454B1A38"/>
    <w:multiLevelType w:val="hybridMultilevel"/>
    <w:tmpl w:val="F656E540"/>
    <w:lvl w:ilvl="0" w:tplc="CB4EE7E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>
    <w:nsid w:val="47637116"/>
    <w:multiLevelType w:val="hybridMultilevel"/>
    <w:tmpl w:val="F7840382"/>
    <w:lvl w:ilvl="0" w:tplc="1CA2D766">
      <w:start w:val="8"/>
      <w:numFmt w:val="decimal"/>
      <w:lvlText w:val="%1."/>
      <w:lvlJc w:val="left"/>
      <w:pPr>
        <w:ind w:left="33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4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6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  <w:rPr>
        <w:rFonts w:cs="Times New Roman"/>
      </w:rPr>
    </w:lvl>
  </w:abstractNum>
  <w:abstractNum w:abstractNumId="19">
    <w:nsid w:val="501B6606"/>
    <w:multiLevelType w:val="hybridMultilevel"/>
    <w:tmpl w:val="6EE0F7E2"/>
    <w:lvl w:ilvl="0" w:tplc="E63C2334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>
    <w:nsid w:val="524F5BD0"/>
    <w:multiLevelType w:val="hybridMultilevel"/>
    <w:tmpl w:val="8A6CB7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3147107"/>
    <w:multiLevelType w:val="hybridMultilevel"/>
    <w:tmpl w:val="88EE8B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F161C70"/>
    <w:multiLevelType w:val="hybridMultilevel"/>
    <w:tmpl w:val="3B102C7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3">
    <w:nsid w:val="61A54552"/>
    <w:multiLevelType w:val="hybridMultilevel"/>
    <w:tmpl w:val="2536F77E"/>
    <w:lvl w:ilvl="0" w:tplc="8A64C64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4CB03CD"/>
    <w:multiLevelType w:val="hybridMultilevel"/>
    <w:tmpl w:val="4AD687F2"/>
    <w:lvl w:ilvl="0" w:tplc="BA76F73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>
    <w:nsid w:val="64DC22A0"/>
    <w:multiLevelType w:val="hybridMultilevel"/>
    <w:tmpl w:val="6D98F116"/>
    <w:lvl w:ilvl="0" w:tplc="CB4EE7E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B833BE0"/>
    <w:multiLevelType w:val="hybridMultilevel"/>
    <w:tmpl w:val="2B8CEFAA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4F0786E"/>
    <w:multiLevelType w:val="hybridMultilevel"/>
    <w:tmpl w:val="AB14D21A"/>
    <w:lvl w:ilvl="0" w:tplc="CB4EE7E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ACC3719"/>
    <w:multiLevelType w:val="hybridMultilevel"/>
    <w:tmpl w:val="D2ACA2BC"/>
    <w:lvl w:ilvl="0" w:tplc="8A64C64E">
      <w:start w:val="1"/>
      <w:numFmt w:val="decimal"/>
      <w:lvlText w:val="%1."/>
      <w:lvlJc w:val="right"/>
      <w:pPr>
        <w:ind w:left="21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num w:numId="1">
    <w:abstractNumId w:val="11"/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5"/>
  </w:num>
  <w:num w:numId="5">
    <w:abstractNumId w:val="7"/>
  </w:num>
  <w:num w:numId="6">
    <w:abstractNumId w:val="14"/>
  </w:num>
  <w:num w:numId="7">
    <w:abstractNumId w:val="19"/>
  </w:num>
  <w:num w:numId="8">
    <w:abstractNumId w:val="27"/>
  </w:num>
  <w:num w:numId="9">
    <w:abstractNumId w:val="17"/>
  </w:num>
  <w:num w:numId="10">
    <w:abstractNumId w:val="16"/>
  </w:num>
  <w:num w:numId="11">
    <w:abstractNumId w:val="10"/>
  </w:num>
  <w:num w:numId="12">
    <w:abstractNumId w:val="28"/>
  </w:num>
  <w:num w:numId="13">
    <w:abstractNumId w:val="1"/>
  </w:num>
  <w:num w:numId="14">
    <w:abstractNumId w:val="26"/>
  </w:num>
  <w:num w:numId="15">
    <w:abstractNumId w:val="13"/>
  </w:num>
  <w:num w:numId="16">
    <w:abstractNumId w:val="23"/>
  </w:num>
  <w:num w:numId="17">
    <w:abstractNumId w:val="15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4"/>
  </w:num>
  <w:num w:numId="23">
    <w:abstractNumId w:val="6"/>
  </w:num>
  <w:num w:numId="24">
    <w:abstractNumId w:val="18"/>
  </w:num>
  <w:num w:numId="25">
    <w:abstractNumId w:val="0"/>
  </w:num>
  <w:num w:numId="26">
    <w:abstractNumId w:val="20"/>
  </w:num>
  <w:num w:numId="27">
    <w:abstractNumId w:val="8"/>
  </w:num>
  <w:num w:numId="28">
    <w:abstractNumId w:val="24"/>
  </w:num>
  <w:num w:numId="29">
    <w:abstractNumId w:val="9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0"/>
  <w:embedSystemFonts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778C"/>
    <w:rsid w:val="0000367C"/>
    <w:rsid w:val="000059BA"/>
    <w:rsid w:val="00010172"/>
    <w:rsid w:val="00020F34"/>
    <w:rsid w:val="00023118"/>
    <w:rsid w:val="00027788"/>
    <w:rsid w:val="00030A8B"/>
    <w:rsid w:val="00032C46"/>
    <w:rsid w:val="00035CBE"/>
    <w:rsid w:val="000374AD"/>
    <w:rsid w:val="00041AE4"/>
    <w:rsid w:val="00042103"/>
    <w:rsid w:val="000500EF"/>
    <w:rsid w:val="00053D48"/>
    <w:rsid w:val="00053D56"/>
    <w:rsid w:val="00054C9E"/>
    <w:rsid w:val="00056ECF"/>
    <w:rsid w:val="000606D4"/>
    <w:rsid w:val="00062859"/>
    <w:rsid w:val="00065B20"/>
    <w:rsid w:val="0007272F"/>
    <w:rsid w:val="00072A5A"/>
    <w:rsid w:val="00074E58"/>
    <w:rsid w:val="00076562"/>
    <w:rsid w:val="0007724D"/>
    <w:rsid w:val="00082DDD"/>
    <w:rsid w:val="00087234"/>
    <w:rsid w:val="00091C59"/>
    <w:rsid w:val="00091EEA"/>
    <w:rsid w:val="0009238A"/>
    <w:rsid w:val="00095A56"/>
    <w:rsid w:val="000A01B0"/>
    <w:rsid w:val="000B16DC"/>
    <w:rsid w:val="000B3037"/>
    <w:rsid w:val="000C0D90"/>
    <w:rsid w:val="000D6223"/>
    <w:rsid w:val="000E55D8"/>
    <w:rsid w:val="000E5FBD"/>
    <w:rsid w:val="000E6476"/>
    <w:rsid w:val="000F0AEE"/>
    <w:rsid w:val="000F1082"/>
    <w:rsid w:val="000F12A0"/>
    <w:rsid w:val="000F751C"/>
    <w:rsid w:val="00104CEF"/>
    <w:rsid w:val="00107602"/>
    <w:rsid w:val="001158CC"/>
    <w:rsid w:val="00117811"/>
    <w:rsid w:val="00121DE1"/>
    <w:rsid w:val="001245D8"/>
    <w:rsid w:val="001248EB"/>
    <w:rsid w:val="00127AAC"/>
    <w:rsid w:val="0014778C"/>
    <w:rsid w:val="001477A4"/>
    <w:rsid w:val="00147EF7"/>
    <w:rsid w:val="0015363D"/>
    <w:rsid w:val="00185C92"/>
    <w:rsid w:val="001936CD"/>
    <w:rsid w:val="001A18A9"/>
    <w:rsid w:val="001A6C64"/>
    <w:rsid w:val="001B09CB"/>
    <w:rsid w:val="001C0930"/>
    <w:rsid w:val="001C10AD"/>
    <w:rsid w:val="001C2841"/>
    <w:rsid w:val="001D293F"/>
    <w:rsid w:val="001D54FA"/>
    <w:rsid w:val="001D5B49"/>
    <w:rsid w:val="001E38CC"/>
    <w:rsid w:val="001F617C"/>
    <w:rsid w:val="00200024"/>
    <w:rsid w:val="002072EE"/>
    <w:rsid w:val="00221EF9"/>
    <w:rsid w:val="002272BC"/>
    <w:rsid w:val="00232CDA"/>
    <w:rsid w:val="00233437"/>
    <w:rsid w:val="00243A1D"/>
    <w:rsid w:val="00244286"/>
    <w:rsid w:val="00246AC8"/>
    <w:rsid w:val="00246CDB"/>
    <w:rsid w:val="00246E8A"/>
    <w:rsid w:val="002520AB"/>
    <w:rsid w:val="00252804"/>
    <w:rsid w:val="00273C91"/>
    <w:rsid w:val="00277F4D"/>
    <w:rsid w:val="0028428A"/>
    <w:rsid w:val="002858A8"/>
    <w:rsid w:val="00291129"/>
    <w:rsid w:val="00295A4B"/>
    <w:rsid w:val="00297308"/>
    <w:rsid w:val="002974CE"/>
    <w:rsid w:val="002A1316"/>
    <w:rsid w:val="002B0096"/>
    <w:rsid w:val="002B088F"/>
    <w:rsid w:val="002B1D3A"/>
    <w:rsid w:val="002C4A4B"/>
    <w:rsid w:val="002D2BE9"/>
    <w:rsid w:val="002D47D0"/>
    <w:rsid w:val="002E23A6"/>
    <w:rsid w:val="002E384E"/>
    <w:rsid w:val="002E75AF"/>
    <w:rsid w:val="002F57EF"/>
    <w:rsid w:val="002F764F"/>
    <w:rsid w:val="002F7A8E"/>
    <w:rsid w:val="00301EF2"/>
    <w:rsid w:val="0030246E"/>
    <w:rsid w:val="00303144"/>
    <w:rsid w:val="003129E1"/>
    <w:rsid w:val="003204FB"/>
    <w:rsid w:val="003208A2"/>
    <w:rsid w:val="00320D6B"/>
    <w:rsid w:val="00321FE6"/>
    <w:rsid w:val="003252DD"/>
    <w:rsid w:val="00327BE6"/>
    <w:rsid w:val="00330E71"/>
    <w:rsid w:val="00332C5C"/>
    <w:rsid w:val="00342F58"/>
    <w:rsid w:val="00362BAD"/>
    <w:rsid w:val="0036312C"/>
    <w:rsid w:val="00364DF1"/>
    <w:rsid w:val="00372CC0"/>
    <w:rsid w:val="0037600B"/>
    <w:rsid w:val="00383353"/>
    <w:rsid w:val="003839E0"/>
    <w:rsid w:val="003842E6"/>
    <w:rsid w:val="003902CF"/>
    <w:rsid w:val="003951D8"/>
    <w:rsid w:val="003A1FF6"/>
    <w:rsid w:val="003A50F8"/>
    <w:rsid w:val="003A6B1A"/>
    <w:rsid w:val="003A78EB"/>
    <w:rsid w:val="003B121A"/>
    <w:rsid w:val="003B18C7"/>
    <w:rsid w:val="003B3023"/>
    <w:rsid w:val="003C1ABB"/>
    <w:rsid w:val="003C300A"/>
    <w:rsid w:val="003C40FA"/>
    <w:rsid w:val="003C6413"/>
    <w:rsid w:val="003D1F92"/>
    <w:rsid w:val="003D2FFF"/>
    <w:rsid w:val="003D4EA7"/>
    <w:rsid w:val="003E32D5"/>
    <w:rsid w:val="003F108A"/>
    <w:rsid w:val="003F7999"/>
    <w:rsid w:val="003F7ACF"/>
    <w:rsid w:val="00400242"/>
    <w:rsid w:val="004025E5"/>
    <w:rsid w:val="00402BA3"/>
    <w:rsid w:val="004179A1"/>
    <w:rsid w:val="00423915"/>
    <w:rsid w:val="004277AE"/>
    <w:rsid w:val="00434B5A"/>
    <w:rsid w:val="0043674D"/>
    <w:rsid w:val="004402B9"/>
    <w:rsid w:val="00440F7A"/>
    <w:rsid w:val="00442D3F"/>
    <w:rsid w:val="00442EDF"/>
    <w:rsid w:val="00442F71"/>
    <w:rsid w:val="00443694"/>
    <w:rsid w:val="00444054"/>
    <w:rsid w:val="0045690C"/>
    <w:rsid w:val="00464836"/>
    <w:rsid w:val="00465CDE"/>
    <w:rsid w:val="00482A65"/>
    <w:rsid w:val="0048414E"/>
    <w:rsid w:val="00486836"/>
    <w:rsid w:val="00487B70"/>
    <w:rsid w:val="0049243E"/>
    <w:rsid w:val="00495B4F"/>
    <w:rsid w:val="00496D6A"/>
    <w:rsid w:val="004A0EA4"/>
    <w:rsid w:val="004A6BB7"/>
    <w:rsid w:val="004B3A47"/>
    <w:rsid w:val="004C183C"/>
    <w:rsid w:val="004C657E"/>
    <w:rsid w:val="004D6F62"/>
    <w:rsid w:val="004E0F93"/>
    <w:rsid w:val="004E1493"/>
    <w:rsid w:val="00510DD2"/>
    <w:rsid w:val="00514C5B"/>
    <w:rsid w:val="0051633C"/>
    <w:rsid w:val="00521FF7"/>
    <w:rsid w:val="0052277F"/>
    <w:rsid w:val="00524E35"/>
    <w:rsid w:val="00525928"/>
    <w:rsid w:val="00525D28"/>
    <w:rsid w:val="005267A7"/>
    <w:rsid w:val="00533778"/>
    <w:rsid w:val="00537DB4"/>
    <w:rsid w:val="00541581"/>
    <w:rsid w:val="0055461C"/>
    <w:rsid w:val="00554E7F"/>
    <w:rsid w:val="00556B72"/>
    <w:rsid w:val="00557F4D"/>
    <w:rsid w:val="00562A13"/>
    <w:rsid w:val="00567780"/>
    <w:rsid w:val="005731B5"/>
    <w:rsid w:val="00574016"/>
    <w:rsid w:val="00582F73"/>
    <w:rsid w:val="00586076"/>
    <w:rsid w:val="00587BEC"/>
    <w:rsid w:val="00593396"/>
    <w:rsid w:val="00593892"/>
    <w:rsid w:val="00594621"/>
    <w:rsid w:val="0059490E"/>
    <w:rsid w:val="005A6B37"/>
    <w:rsid w:val="005B47C4"/>
    <w:rsid w:val="005C0D8B"/>
    <w:rsid w:val="005C14B9"/>
    <w:rsid w:val="005C19FA"/>
    <w:rsid w:val="005E132A"/>
    <w:rsid w:val="005E6FF7"/>
    <w:rsid w:val="005F2ED8"/>
    <w:rsid w:val="005F71F5"/>
    <w:rsid w:val="006011E6"/>
    <w:rsid w:val="00602EC6"/>
    <w:rsid w:val="00603AE6"/>
    <w:rsid w:val="00605D19"/>
    <w:rsid w:val="006112B9"/>
    <w:rsid w:val="0061180A"/>
    <w:rsid w:val="00612373"/>
    <w:rsid w:val="006130E2"/>
    <w:rsid w:val="006139B4"/>
    <w:rsid w:val="006173B7"/>
    <w:rsid w:val="00617645"/>
    <w:rsid w:val="006236DD"/>
    <w:rsid w:val="006336C3"/>
    <w:rsid w:val="006338F6"/>
    <w:rsid w:val="00635763"/>
    <w:rsid w:val="0064025F"/>
    <w:rsid w:val="00646BC7"/>
    <w:rsid w:val="00654FBD"/>
    <w:rsid w:val="00656BE0"/>
    <w:rsid w:val="00657B4E"/>
    <w:rsid w:val="00662E5B"/>
    <w:rsid w:val="006713F8"/>
    <w:rsid w:val="00673C96"/>
    <w:rsid w:val="00675CAE"/>
    <w:rsid w:val="00676790"/>
    <w:rsid w:val="006862E0"/>
    <w:rsid w:val="0069026D"/>
    <w:rsid w:val="006A14B5"/>
    <w:rsid w:val="006A5233"/>
    <w:rsid w:val="006A7895"/>
    <w:rsid w:val="006B0CB2"/>
    <w:rsid w:val="006B2069"/>
    <w:rsid w:val="006B41A9"/>
    <w:rsid w:val="006B5AD5"/>
    <w:rsid w:val="006C0D1F"/>
    <w:rsid w:val="006C150E"/>
    <w:rsid w:val="006C634E"/>
    <w:rsid w:val="006C7789"/>
    <w:rsid w:val="006D21E8"/>
    <w:rsid w:val="006D27C9"/>
    <w:rsid w:val="006D759E"/>
    <w:rsid w:val="006E0722"/>
    <w:rsid w:val="006E0E59"/>
    <w:rsid w:val="006E1F49"/>
    <w:rsid w:val="006F1012"/>
    <w:rsid w:val="006F2ED1"/>
    <w:rsid w:val="006F6E4B"/>
    <w:rsid w:val="0071203D"/>
    <w:rsid w:val="007155A8"/>
    <w:rsid w:val="0071581D"/>
    <w:rsid w:val="007160A9"/>
    <w:rsid w:val="007201F8"/>
    <w:rsid w:val="0073582F"/>
    <w:rsid w:val="00741198"/>
    <w:rsid w:val="00743E17"/>
    <w:rsid w:val="0074515D"/>
    <w:rsid w:val="00745E31"/>
    <w:rsid w:val="00761604"/>
    <w:rsid w:val="00764513"/>
    <w:rsid w:val="0076589A"/>
    <w:rsid w:val="00766A05"/>
    <w:rsid w:val="0076757F"/>
    <w:rsid w:val="007706A3"/>
    <w:rsid w:val="007726E8"/>
    <w:rsid w:val="0077394F"/>
    <w:rsid w:val="007752E5"/>
    <w:rsid w:val="00775985"/>
    <w:rsid w:val="0078001E"/>
    <w:rsid w:val="00796D5F"/>
    <w:rsid w:val="007B19CA"/>
    <w:rsid w:val="007B3656"/>
    <w:rsid w:val="007B796E"/>
    <w:rsid w:val="007C50BA"/>
    <w:rsid w:val="007C5839"/>
    <w:rsid w:val="007C7D44"/>
    <w:rsid w:val="007D4BD8"/>
    <w:rsid w:val="007D56E4"/>
    <w:rsid w:val="007D5A2C"/>
    <w:rsid w:val="007D5DC9"/>
    <w:rsid w:val="007D6EAC"/>
    <w:rsid w:val="007E3641"/>
    <w:rsid w:val="007E39AD"/>
    <w:rsid w:val="007E469E"/>
    <w:rsid w:val="007F104F"/>
    <w:rsid w:val="007F56AB"/>
    <w:rsid w:val="007F5B5A"/>
    <w:rsid w:val="008007C6"/>
    <w:rsid w:val="00807FC8"/>
    <w:rsid w:val="00810687"/>
    <w:rsid w:val="00814F28"/>
    <w:rsid w:val="008173FE"/>
    <w:rsid w:val="00823356"/>
    <w:rsid w:val="008239BF"/>
    <w:rsid w:val="00825101"/>
    <w:rsid w:val="00831AD2"/>
    <w:rsid w:val="00835A13"/>
    <w:rsid w:val="00837B66"/>
    <w:rsid w:val="00844502"/>
    <w:rsid w:val="008464A1"/>
    <w:rsid w:val="00850580"/>
    <w:rsid w:val="00854710"/>
    <w:rsid w:val="0085490F"/>
    <w:rsid w:val="00856061"/>
    <w:rsid w:val="00867DAD"/>
    <w:rsid w:val="00873273"/>
    <w:rsid w:val="00874A04"/>
    <w:rsid w:val="0087677A"/>
    <w:rsid w:val="0088025E"/>
    <w:rsid w:val="008804B0"/>
    <w:rsid w:val="00884388"/>
    <w:rsid w:val="00887401"/>
    <w:rsid w:val="0089037F"/>
    <w:rsid w:val="00891818"/>
    <w:rsid w:val="00893568"/>
    <w:rsid w:val="00893DE3"/>
    <w:rsid w:val="0089448A"/>
    <w:rsid w:val="00895F8B"/>
    <w:rsid w:val="008A0BF2"/>
    <w:rsid w:val="008A2364"/>
    <w:rsid w:val="008B2B35"/>
    <w:rsid w:val="008B38FD"/>
    <w:rsid w:val="008B6A08"/>
    <w:rsid w:val="008B7E48"/>
    <w:rsid w:val="008D0297"/>
    <w:rsid w:val="008D0A4F"/>
    <w:rsid w:val="008E3F32"/>
    <w:rsid w:val="008E41A4"/>
    <w:rsid w:val="008F5033"/>
    <w:rsid w:val="00901D3E"/>
    <w:rsid w:val="00926E4A"/>
    <w:rsid w:val="00930BE7"/>
    <w:rsid w:val="00931AA9"/>
    <w:rsid w:val="00932285"/>
    <w:rsid w:val="00944663"/>
    <w:rsid w:val="00950DDE"/>
    <w:rsid w:val="00952627"/>
    <w:rsid w:val="00953DE0"/>
    <w:rsid w:val="00961B73"/>
    <w:rsid w:val="0096536C"/>
    <w:rsid w:val="00966C6A"/>
    <w:rsid w:val="00972F77"/>
    <w:rsid w:val="00977770"/>
    <w:rsid w:val="00977BB5"/>
    <w:rsid w:val="00985DC3"/>
    <w:rsid w:val="00991300"/>
    <w:rsid w:val="009A174C"/>
    <w:rsid w:val="009A3D74"/>
    <w:rsid w:val="009A52AD"/>
    <w:rsid w:val="009A57D0"/>
    <w:rsid w:val="009B3197"/>
    <w:rsid w:val="009B6DA9"/>
    <w:rsid w:val="009B6EC8"/>
    <w:rsid w:val="009C0073"/>
    <w:rsid w:val="009C2E1D"/>
    <w:rsid w:val="009C6FF9"/>
    <w:rsid w:val="009D3391"/>
    <w:rsid w:val="009D76FF"/>
    <w:rsid w:val="009E07BD"/>
    <w:rsid w:val="009E1B02"/>
    <w:rsid w:val="009E4DB5"/>
    <w:rsid w:val="009E60F6"/>
    <w:rsid w:val="009E6D25"/>
    <w:rsid w:val="009F2D69"/>
    <w:rsid w:val="009F4C59"/>
    <w:rsid w:val="009F7BAB"/>
    <w:rsid w:val="00A009F0"/>
    <w:rsid w:val="00A04D95"/>
    <w:rsid w:val="00A126D0"/>
    <w:rsid w:val="00A210D3"/>
    <w:rsid w:val="00A2508A"/>
    <w:rsid w:val="00A30A2F"/>
    <w:rsid w:val="00A31DC6"/>
    <w:rsid w:val="00A35138"/>
    <w:rsid w:val="00A36F6E"/>
    <w:rsid w:val="00A40E48"/>
    <w:rsid w:val="00A4193D"/>
    <w:rsid w:val="00A4291A"/>
    <w:rsid w:val="00A42B78"/>
    <w:rsid w:val="00A4574C"/>
    <w:rsid w:val="00A53C54"/>
    <w:rsid w:val="00A53D03"/>
    <w:rsid w:val="00A53EFD"/>
    <w:rsid w:val="00A61564"/>
    <w:rsid w:val="00A66787"/>
    <w:rsid w:val="00A740F3"/>
    <w:rsid w:val="00A7582D"/>
    <w:rsid w:val="00A77724"/>
    <w:rsid w:val="00A9038D"/>
    <w:rsid w:val="00A97B1D"/>
    <w:rsid w:val="00AA225F"/>
    <w:rsid w:val="00AC4482"/>
    <w:rsid w:val="00AE10C5"/>
    <w:rsid w:val="00AE19D4"/>
    <w:rsid w:val="00AE6507"/>
    <w:rsid w:val="00AF1738"/>
    <w:rsid w:val="00AF6929"/>
    <w:rsid w:val="00B011C1"/>
    <w:rsid w:val="00B02E2A"/>
    <w:rsid w:val="00B0340E"/>
    <w:rsid w:val="00B06870"/>
    <w:rsid w:val="00B12826"/>
    <w:rsid w:val="00B142D6"/>
    <w:rsid w:val="00B204B7"/>
    <w:rsid w:val="00B21FDB"/>
    <w:rsid w:val="00B311C2"/>
    <w:rsid w:val="00B3502E"/>
    <w:rsid w:val="00B37873"/>
    <w:rsid w:val="00B37BAA"/>
    <w:rsid w:val="00B45C24"/>
    <w:rsid w:val="00B50E34"/>
    <w:rsid w:val="00B54395"/>
    <w:rsid w:val="00B57050"/>
    <w:rsid w:val="00B640A6"/>
    <w:rsid w:val="00B6451A"/>
    <w:rsid w:val="00B701EE"/>
    <w:rsid w:val="00B82CE9"/>
    <w:rsid w:val="00BA4F31"/>
    <w:rsid w:val="00BA52D4"/>
    <w:rsid w:val="00BA5B44"/>
    <w:rsid w:val="00BB2B73"/>
    <w:rsid w:val="00BB44F5"/>
    <w:rsid w:val="00BB4BB3"/>
    <w:rsid w:val="00BB6748"/>
    <w:rsid w:val="00BC0325"/>
    <w:rsid w:val="00BC0360"/>
    <w:rsid w:val="00BC1D15"/>
    <w:rsid w:val="00BD78A4"/>
    <w:rsid w:val="00BD7A3E"/>
    <w:rsid w:val="00BE230E"/>
    <w:rsid w:val="00BE300D"/>
    <w:rsid w:val="00BE3A7D"/>
    <w:rsid w:val="00BE5E77"/>
    <w:rsid w:val="00BE7686"/>
    <w:rsid w:val="00BF05CC"/>
    <w:rsid w:val="00BF3F68"/>
    <w:rsid w:val="00BF7C58"/>
    <w:rsid w:val="00C03F5D"/>
    <w:rsid w:val="00C0585D"/>
    <w:rsid w:val="00C06A1B"/>
    <w:rsid w:val="00C06BF7"/>
    <w:rsid w:val="00C157DB"/>
    <w:rsid w:val="00C17657"/>
    <w:rsid w:val="00C20301"/>
    <w:rsid w:val="00C224D6"/>
    <w:rsid w:val="00C23FDC"/>
    <w:rsid w:val="00C2743B"/>
    <w:rsid w:val="00C31890"/>
    <w:rsid w:val="00C3285A"/>
    <w:rsid w:val="00C47850"/>
    <w:rsid w:val="00C6148D"/>
    <w:rsid w:val="00C63B5A"/>
    <w:rsid w:val="00C67483"/>
    <w:rsid w:val="00C707D3"/>
    <w:rsid w:val="00C73A4F"/>
    <w:rsid w:val="00C73A73"/>
    <w:rsid w:val="00C77721"/>
    <w:rsid w:val="00C779D6"/>
    <w:rsid w:val="00C84F0E"/>
    <w:rsid w:val="00C87704"/>
    <w:rsid w:val="00C90EBC"/>
    <w:rsid w:val="00C97D17"/>
    <w:rsid w:val="00CA063D"/>
    <w:rsid w:val="00CA6B79"/>
    <w:rsid w:val="00CA74AC"/>
    <w:rsid w:val="00CB37ED"/>
    <w:rsid w:val="00CB73B3"/>
    <w:rsid w:val="00CC0E84"/>
    <w:rsid w:val="00CC3304"/>
    <w:rsid w:val="00CC3CA2"/>
    <w:rsid w:val="00CC7852"/>
    <w:rsid w:val="00CD21B0"/>
    <w:rsid w:val="00CD3533"/>
    <w:rsid w:val="00CD6354"/>
    <w:rsid w:val="00CE3A9E"/>
    <w:rsid w:val="00CE662B"/>
    <w:rsid w:val="00CF04E1"/>
    <w:rsid w:val="00CF24CB"/>
    <w:rsid w:val="00CF272E"/>
    <w:rsid w:val="00CF5C95"/>
    <w:rsid w:val="00CF6769"/>
    <w:rsid w:val="00D013D3"/>
    <w:rsid w:val="00D02BA5"/>
    <w:rsid w:val="00D05867"/>
    <w:rsid w:val="00D06514"/>
    <w:rsid w:val="00D17391"/>
    <w:rsid w:val="00D20458"/>
    <w:rsid w:val="00D215D0"/>
    <w:rsid w:val="00D21765"/>
    <w:rsid w:val="00D23AB3"/>
    <w:rsid w:val="00D3461E"/>
    <w:rsid w:val="00D34E44"/>
    <w:rsid w:val="00D40175"/>
    <w:rsid w:val="00D40926"/>
    <w:rsid w:val="00D50F08"/>
    <w:rsid w:val="00D60B32"/>
    <w:rsid w:val="00D6146F"/>
    <w:rsid w:val="00D70DCB"/>
    <w:rsid w:val="00D711C1"/>
    <w:rsid w:val="00D86343"/>
    <w:rsid w:val="00D864FC"/>
    <w:rsid w:val="00D873DF"/>
    <w:rsid w:val="00D946E1"/>
    <w:rsid w:val="00D95A81"/>
    <w:rsid w:val="00DA2783"/>
    <w:rsid w:val="00DA2C76"/>
    <w:rsid w:val="00DA2F1F"/>
    <w:rsid w:val="00DA6211"/>
    <w:rsid w:val="00DA6C58"/>
    <w:rsid w:val="00DB2CC0"/>
    <w:rsid w:val="00DC2737"/>
    <w:rsid w:val="00DC2CA1"/>
    <w:rsid w:val="00DC38E3"/>
    <w:rsid w:val="00DC7533"/>
    <w:rsid w:val="00DD46E6"/>
    <w:rsid w:val="00DD4A65"/>
    <w:rsid w:val="00DD4C69"/>
    <w:rsid w:val="00DD760C"/>
    <w:rsid w:val="00DE03B2"/>
    <w:rsid w:val="00DE2CCF"/>
    <w:rsid w:val="00DE4DEF"/>
    <w:rsid w:val="00DE4E42"/>
    <w:rsid w:val="00DE56FA"/>
    <w:rsid w:val="00DF1053"/>
    <w:rsid w:val="00DF7704"/>
    <w:rsid w:val="00E04700"/>
    <w:rsid w:val="00E04AAE"/>
    <w:rsid w:val="00E170D6"/>
    <w:rsid w:val="00E31D4A"/>
    <w:rsid w:val="00E32644"/>
    <w:rsid w:val="00E332A9"/>
    <w:rsid w:val="00E418CD"/>
    <w:rsid w:val="00E42D86"/>
    <w:rsid w:val="00E45F42"/>
    <w:rsid w:val="00E50193"/>
    <w:rsid w:val="00E5121A"/>
    <w:rsid w:val="00E575C2"/>
    <w:rsid w:val="00E6042A"/>
    <w:rsid w:val="00E6074E"/>
    <w:rsid w:val="00E60D0D"/>
    <w:rsid w:val="00E616BB"/>
    <w:rsid w:val="00E625BA"/>
    <w:rsid w:val="00E62E4C"/>
    <w:rsid w:val="00E751C2"/>
    <w:rsid w:val="00E75BCE"/>
    <w:rsid w:val="00E91AB4"/>
    <w:rsid w:val="00EA0CB3"/>
    <w:rsid w:val="00EA127C"/>
    <w:rsid w:val="00EA58F0"/>
    <w:rsid w:val="00EC0582"/>
    <w:rsid w:val="00EC73C0"/>
    <w:rsid w:val="00ED1863"/>
    <w:rsid w:val="00ED3DFC"/>
    <w:rsid w:val="00ED405D"/>
    <w:rsid w:val="00ED53AB"/>
    <w:rsid w:val="00ED7F9E"/>
    <w:rsid w:val="00EE4146"/>
    <w:rsid w:val="00EF2145"/>
    <w:rsid w:val="00EF2F73"/>
    <w:rsid w:val="00EF474E"/>
    <w:rsid w:val="00F004D1"/>
    <w:rsid w:val="00F02383"/>
    <w:rsid w:val="00F1530A"/>
    <w:rsid w:val="00F161E2"/>
    <w:rsid w:val="00F166C4"/>
    <w:rsid w:val="00F173AE"/>
    <w:rsid w:val="00F3792C"/>
    <w:rsid w:val="00F441AD"/>
    <w:rsid w:val="00F53745"/>
    <w:rsid w:val="00F63F47"/>
    <w:rsid w:val="00F642CE"/>
    <w:rsid w:val="00F71EB4"/>
    <w:rsid w:val="00F83BD5"/>
    <w:rsid w:val="00F86153"/>
    <w:rsid w:val="00FB3F08"/>
    <w:rsid w:val="00FB4930"/>
    <w:rsid w:val="00FC2399"/>
    <w:rsid w:val="00FC2842"/>
    <w:rsid w:val="00FC42C3"/>
    <w:rsid w:val="00FC6068"/>
    <w:rsid w:val="00FC66CC"/>
    <w:rsid w:val="00FE18A9"/>
    <w:rsid w:val="00FE4992"/>
    <w:rsid w:val="00FE7A10"/>
    <w:rsid w:val="00FF15DF"/>
    <w:rsid w:val="00FF5A3B"/>
    <w:rsid w:val="00FF734F"/>
    <w:rsid w:val="00FF7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A58F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5867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5867"/>
    <w:pPr>
      <w:keepNext/>
      <w:jc w:val="both"/>
      <w:outlineLvl w:val="1"/>
    </w:pPr>
    <w:rPr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5867"/>
    <w:pPr>
      <w:keepNext/>
      <w:jc w:val="right"/>
      <w:outlineLvl w:val="2"/>
    </w:pPr>
    <w:rPr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277AE"/>
    <w:pPr>
      <w:spacing w:before="240" w:after="6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05867"/>
    <w:rPr>
      <w:rFonts w:ascii="Arial" w:hAnsi="Arial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05867"/>
    <w:rPr>
      <w:rFonts w:cs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05867"/>
    <w:rPr>
      <w:rFonts w:cs="Times New Roman"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277AE"/>
    <w:rPr>
      <w:rFonts w:ascii="Cambria" w:hAnsi="Cambria" w:cs="Times New Roman"/>
      <w:color w:val="404040"/>
      <w:sz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E1493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77AE"/>
    <w:rPr>
      <w:rFonts w:ascii="Tahoma" w:hAnsi="Tahoma" w:cs="Times New Roman"/>
      <w:sz w:val="16"/>
    </w:rPr>
  </w:style>
  <w:style w:type="paragraph" w:customStyle="1" w:styleId="justppt">
    <w:name w:val="justppt"/>
    <w:basedOn w:val="Normal"/>
    <w:uiPriority w:val="99"/>
    <w:rsid w:val="00DC753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6C7789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DD4C6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NoSpacing">
    <w:name w:val="No Spacing"/>
    <w:uiPriority w:val="99"/>
    <w:qFormat/>
    <w:rsid w:val="00DD4C69"/>
    <w:rPr>
      <w:rFonts w:ascii="Calibri" w:hAnsi="Calibri"/>
    </w:rPr>
  </w:style>
  <w:style w:type="character" w:customStyle="1" w:styleId="ConsPlusNormal">
    <w:name w:val="ConsPlusNormal Знак"/>
    <w:link w:val="ConsPlusNormal0"/>
    <w:uiPriority w:val="99"/>
    <w:locked/>
    <w:rsid w:val="00364DF1"/>
    <w:rPr>
      <w:rFonts w:ascii="Arial" w:hAnsi="Arial"/>
    </w:rPr>
  </w:style>
  <w:style w:type="paragraph" w:customStyle="1" w:styleId="ConsPlusNormal0">
    <w:name w:val="ConsPlusNormal"/>
    <w:basedOn w:val="Normal"/>
    <w:link w:val="ConsPlusNormal"/>
    <w:uiPriority w:val="99"/>
    <w:rsid w:val="00364DF1"/>
    <w:pPr>
      <w:autoSpaceDE w:val="0"/>
      <w:autoSpaceDN w:val="0"/>
      <w:ind w:firstLine="720"/>
    </w:pPr>
    <w:rPr>
      <w:rFonts w:ascii="Arial" w:hAnsi="Arial"/>
      <w:sz w:val="20"/>
      <w:szCs w:val="20"/>
    </w:rPr>
  </w:style>
  <w:style w:type="character" w:styleId="PageNumber">
    <w:name w:val="page number"/>
    <w:basedOn w:val="DefaultParagraphFont"/>
    <w:uiPriority w:val="99"/>
    <w:rsid w:val="00A53D0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A53D03"/>
    <w:pPr>
      <w:tabs>
        <w:tab w:val="center" w:pos="4677"/>
        <w:tab w:val="right" w:pos="9355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53D03"/>
    <w:rPr>
      <w:rFonts w:cs="Times New Roman"/>
      <w:sz w:val="24"/>
    </w:rPr>
  </w:style>
  <w:style w:type="paragraph" w:styleId="BodyText">
    <w:name w:val="Body Text"/>
    <w:basedOn w:val="Normal"/>
    <w:link w:val="BodyTextChar"/>
    <w:uiPriority w:val="99"/>
    <w:rsid w:val="00D05867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05867"/>
    <w:rPr>
      <w:rFonts w:cs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rsid w:val="00D05867"/>
    <w:pPr>
      <w:ind w:firstLine="720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05867"/>
    <w:rPr>
      <w:rFonts w:cs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rsid w:val="00D05867"/>
    <w:pPr>
      <w:ind w:firstLine="708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05867"/>
    <w:rPr>
      <w:rFonts w:cs="Times New Roman"/>
      <w:sz w:val="24"/>
    </w:rPr>
  </w:style>
  <w:style w:type="paragraph" w:customStyle="1" w:styleId="ConsNormal">
    <w:name w:val="ConsNormal"/>
    <w:uiPriority w:val="99"/>
    <w:rsid w:val="00D05867"/>
    <w:pPr>
      <w:widowControl w:val="0"/>
      <w:autoSpaceDE w:val="0"/>
      <w:autoSpaceDN w:val="0"/>
      <w:adjustRightInd w:val="0"/>
      <w:ind w:firstLine="720"/>
    </w:pPr>
    <w:rPr>
      <w:rFonts w:ascii="Consultant" w:hAnsi="Consultant"/>
      <w:sz w:val="20"/>
      <w:szCs w:val="20"/>
    </w:rPr>
  </w:style>
  <w:style w:type="paragraph" w:customStyle="1" w:styleId="ConsTitle">
    <w:name w:val="ConsTitle"/>
    <w:uiPriority w:val="99"/>
    <w:rsid w:val="00D0586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D05867"/>
    <w:rPr>
      <w:rFonts w:ascii="Consultant" w:hAnsi="Consultant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D05867"/>
    <w:pPr>
      <w:jc w:val="center"/>
    </w:pPr>
    <w:rPr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D05867"/>
    <w:rPr>
      <w:rFonts w:cs="Times New Roman"/>
      <w:sz w:val="24"/>
    </w:rPr>
  </w:style>
  <w:style w:type="paragraph" w:styleId="Title">
    <w:name w:val="Title"/>
    <w:basedOn w:val="Normal"/>
    <w:link w:val="TitleChar"/>
    <w:uiPriority w:val="99"/>
    <w:qFormat/>
    <w:rsid w:val="00D05867"/>
    <w:pPr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D05867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EF474E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F474E"/>
    <w:rPr>
      <w:rFonts w:cs="Times New Roman"/>
      <w:sz w:val="24"/>
    </w:rPr>
  </w:style>
  <w:style w:type="table" w:styleId="TableGrid">
    <w:name w:val="Table Grid"/>
    <w:basedOn w:val="TableNormal"/>
    <w:uiPriority w:val="99"/>
    <w:rsid w:val="007706A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1">
    <w:name w:val="Заголовок 81"/>
    <w:basedOn w:val="Normal"/>
    <w:next w:val="Normal"/>
    <w:uiPriority w:val="99"/>
    <w:semiHidden/>
    <w:rsid w:val="004277AE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ListParagraph">
    <w:name w:val="List Paragraph"/>
    <w:basedOn w:val="Normal"/>
    <w:uiPriority w:val="99"/>
    <w:qFormat/>
    <w:rsid w:val="004277AE"/>
    <w:pPr>
      <w:ind w:left="720"/>
      <w:contextualSpacing/>
    </w:pPr>
    <w:rPr>
      <w:szCs w:val="20"/>
    </w:rPr>
  </w:style>
  <w:style w:type="table" w:customStyle="1" w:styleId="1">
    <w:name w:val="Сетка таблицы1"/>
    <w:uiPriority w:val="99"/>
    <w:rsid w:val="004277A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277A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PlainText">
    <w:name w:val="Plain Text"/>
    <w:basedOn w:val="Normal"/>
    <w:link w:val="PlainTextChar"/>
    <w:uiPriority w:val="99"/>
    <w:rsid w:val="004277AE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277AE"/>
    <w:rPr>
      <w:rFonts w:ascii="Courier New" w:hAnsi="Courier New" w:cs="Times New Roman"/>
    </w:rPr>
  </w:style>
  <w:style w:type="character" w:customStyle="1" w:styleId="810">
    <w:name w:val="Заголовок 8 Знак1"/>
    <w:uiPriority w:val="99"/>
    <w:semiHidden/>
    <w:rsid w:val="004277AE"/>
    <w:rPr>
      <w:rFonts w:ascii="Calibri" w:hAnsi="Calibri"/>
      <w:i/>
      <w:sz w:val="24"/>
    </w:rPr>
  </w:style>
  <w:style w:type="character" w:customStyle="1" w:styleId="2">
    <w:name w:val="Основной текст (2)_"/>
    <w:link w:val="21"/>
    <w:uiPriority w:val="99"/>
    <w:locked/>
    <w:rsid w:val="00CC3CA2"/>
    <w:rPr>
      <w:sz w:val="28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CC3CA2"/>
    <w:pPr>
      <w:widowControl w:val="0"/>
      <w:shd w:val="clear" w:color="auto" w:fill="FFFFFF"/>
      <w:spacing w:after="420" w:line="322" w:lineRule="exact"/>
      <w:jc w:val="center"/>
    </w:pPr>
    <w:rPr>
      <w:sz w:val="28"/>
      <w:szCs w:val="20"/>
    </w:rPr>
  </w:style>
  <w:style w:type="paragraph" w:customStyle="1" w:styleId="Report">
    <w:name w:val="Report"/>
    <w:basedOn w:val="Normal"/>
    <w:uiPriority w:val="99"/>
    <w:rsid w:val="00A35138"/>
    <w:pPr>
      <w:spacing w:line="360" w:lineRule="auto"/>
      <w:ind w:firstLine="567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64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4998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4992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64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9" w:color="676766"/>
                        <w:bottom w:val="none" w:sz="0" w:space="0" w:color="auto"/>
                        <w:right w:val="single" w:sz="6" w:space="19" w:color="676766"/>
                      </w:divBdr>
                    </w:div>
                    <w:div w:id="63864999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649946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4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64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4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4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63864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4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64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64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64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649993">
                                          <w:marLeft w:val="3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649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64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649947">
                                                      <w:marLeft w:val="-5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8649961">
                                                      <w:marLeft w:val="-5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8649964">
                                                      <w:marLeft w:val="-5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8649973">
                                                      <w:marLeft w:val="-5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64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4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4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4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64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64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64995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64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649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6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4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4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4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4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649994">
                              <w:marLeft w:val="3555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64999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6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4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4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4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4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64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64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64992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64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64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6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4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4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64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4994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49942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4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4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64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2855</TotalTime>
  <Pages>11</Pages>
  <Words>2642</Words>
  <Characters>15064</Characters>
  <Application>Microsoft Office Outlook</Application>
  <DocSecurity>0</DocSecurity>
  <Lines>0</Lines>
  <Paragraphs>0</Paragraphs>
  <ScaleCrop>false</ScaleCrop>
  <Company>Ново-Кусковское сельское поселение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Customer</cp:lastModifiedBy>
  <cp:revision>84</cp:revision>
  <cp:lastPrinted>2018-12-12T10:30:00Z</cp:lastPrinted>
  <dcterms:created xsi:type="dcterms:W3CDTF">2020-09-21T04:19:00Z</dcterms:created>
  <dcterms:modified xsi:type="dcterms:W3CDTF">2024-12-03T13:11:00Z</dcterms:modified>
</cp:coreProperties>
</file>