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F9B" w:rsidRPr="008455E6" w:rsidRDefault="003D7F9B" w:rsidP="008455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D7F9B" w:rsidRPr="008455E6" w:rsidRDefault="003D7F9B" w:rsidP="008455E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455E6">
        <w:rPr>
          <w:rFonts w:ascii="Times New Roman" w:hAnsi="Times New Roman"/>
          <w:sz w:val="24"/>
          <w:szCs w:val="24"/>
        </w:rPr>
        <w:t>СОВЕТ НОВОНИКОЛЬСКОГО  СЕЛЬСКОГО  ПОСЕЛЕНИЯ</w:t>
      </w:r>
    </w:p>
    <w:p w:rsidR="003D7F9B" w:rsidRDefault="003D7F9B" w:rsidP="008455E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455E6">
        <w:rPr>
          <w:rFonts w:ascii="Times New Roman" w:hAnsi="Times New Roman"/>
          <w:sz w:val="24"/>
          <w:szCs w:val="24"/>
        </w:rPr>
        <w:t>АЛЕКСАНДРОВСКОГО  РАЙОНА  ТОМСКОЙ ОБЛАСТИ</w:t>
      </w:r>
    </w:p>
    <w:p w:rsidR="003D7F9B" w:rsidRPr="008455E6" w:rsidRDefault="003D7F9B" w:rsidP="008455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D7F9B" w:rsidRPr="008455E6" w:rsidRDefault="003D7F9B" w:rsidP="008455E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455E6">
        <w:rPr>
          <w:rFonts w:ascii="Times New Roman" w:hAnsi="Times New Roman"/>
          <w:sz w:val="24"/>
          <w:szCs w:val="24"/>
        </w:rPr>
        <w:t xml:space="preserve">РЕШЕНИЕ </w:t>
      </w:r>
    </w:p>
    <w:p w:rsidR="003D7F9B" w:rsidRPr="00796CC7" w:rsidRDefault="003D7F9B" w:rsidP="00C8729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12.11</w:t>
      </w:r>
      <w:r w:rsidRPr="00796CC7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                                                                                                                                                        №  55</w:t>
      </w:r>
    </w:p>
    <w:p w:rsidR="003D7F9B" w:rsidRPr="008455E6" w:rsidRDefault="003D7F9B" w:rsidP="00C8729E">
      <w:pPr>
        <w:jc w:val="center"/>
        <w:rPr>
          <w:rFonts w:ascii="Times New Roman" w:hAnsi="Times New Roman"/>
          <w:sz w:val="24"/>
          <w:szCs w:val="24"/>
        </w:rPr>
      </w:pPr>
      <w:r w:rsidRPr="008455E6">
        <w:rPr>
          <w:rFonts w:ascii="Times New Roman" w:hAnsi="Times New Roman"/>
          <w:sz w:val="24"/>
          <w:szCs w:val="24"/>
        </w:rPr>
        <w:t xml:space="preserve">село Новоникольское </w:t>
      </w:r>
    </w:p>
    <w:p w:rsidR="003D7F9B" w:rsidRPr="008455E6" w:rsidRDefault="003D7F9B" w:rsidP="00315B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55E6">
        <w:rPr>
          <w:rFonts w:ascii="Times New Roman" w:hAnsi="Times New Roman"/>
          <w:sz w:val="24"/>
          <w:szCs w:val="24"/>
        </w:rPr>
        <w:t>О  внесении изменений  в   программу    «Комплексное</w:t>
      </w:r>
    </w:p>
    <w:p w:rsidR="003D7F9B" w:rsidRPr="008455E6" w:rsidRDefault="003D7F9B" w:rsidP="00315B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55E6">
        <w:rPr>
          <w:rFonts w:ascii="Times New Roman" w:hAnsi="Times New Roman"/>
          <w:sz w:val="24"/>
          <w:szCs w:val="24"/>
        </w:rPr>
        <w:t>развитие    систем    коммунальной     инфраструктуры</w:t>
      </w:r>
    </w:p>
    <w:p w:rsidR="003D7F9B" w:rsidRPr="008455E6" w:rsidRDefault="003D7F9B" w:rsidP="00315B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55E6">
        <w:rPr>
          <w:rFonts w:ascii="Times New Roman" w:hAnsi="Times New Roman"/>
          <w:sz w:val="24"/>
          <w:szCs w:val="24"/>
        </w:rPr>
        <w:t>Новоникольского  сельского  поселения  на  2018-2020</w:t>
      </w:r>
    </w:p>
    <w:p w:rsidR="003D7F9B" w:rsidRPr="008455E6" w:rsidRDefault="003D7F9B" w:rsidP="00315B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55E6">
        <w:rPr>
          <w:rFonts w:ascii="Times New Roman" w:hAnsi="Times New Roman"/>
          <w:sz w:val="24"/>
          <w:szCs w:val="24"/>
        </w:rPr>
        <w:t>годы  и  на  период  до 2025  года»</w:t>
      </w:r>
    </w:p>
    <w:p w:rsidR="003D7F9B" w:rsidRPr="008C4699" w:rsidRDefault="003D7F9B" w:rsidP="00D43320">
      <w:pPr>
        <w:spacing w:after="0"/>
        <w:ind w:left="426"/>
        <w:rPr>
          <w:rFonts w:ascii="Arial" w:hAnsi="Arial" w:cs="Arial"/>
        </w:rPr>
      </w:pPr>
    </w:p>
    <w:p w:rsidR="003D7F9B" w:rsidRPr="00B107EC" w:rsidRDefault="003D7F9B" w:rsidP="003E5D59">
      <w:pPr>
        <w:tabs>
          <w:tab w:val="left" w:pos="3402"/>
        </w:tabs>
        <w:jc w:val="both"/>
        <w:rPr>
          <w:rFonts w:ascii="Times New Roman" w:hAnsi="Times New Roman"/>
          <w:sz w:val="24"/>
          <w:szCs w:val="24"/>
        </w:rPr>
      </w:pPr>
      <w:r w:rsidRPr="008455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8455E6">
        <w:rPr>
          <w:rFonts w:ascii="Times New Roman" w:hAnsi="Times New Roman"/>
          <w:sz w:val="24"/>
          <w:szCs w:val="24"/>
        </w:rPr>
        <w:t>В    соответствии с Федеральными законами от 06.10.2003 года № 131-ФЗ «Об общих принципах организации местного самоуправления в Российской Федерации» и от 30.12.2004 № 210-ФЗ «Об основах регулирования тарифов организаций коммунального комплекса»,   частью 5.1 статьи 26  Градостроительного кодекса Российской  Федерации,   Приказом Министерства регионального развития от 6.05.2011 г. № 204,   Приказом Федерального  агентства по  строительству и жилищно-коммунальному  хозяйству от 01.10.2013 № 359-ГС, Уставом муниципального образования «Новоникольское сельское поселение»</w:t>
      </w:r>
      <w:r>
        <w:rPr>
          <w:rFonts w:ascii="Times New Roman" w:hAnsi="Times New Roman"/>
          <w:sz w:val="24"/>
          <w:szCs w:val="24"/>
        </w:rPr>
        <w:t xml:space="preserve">,в   целях приведения  мероприятий  программы в соответствие с решением  Совета   Новоникольского  сельского поселения  </w:t>
      </w:r>
      <w:r w:rsidRPr="00B107EC">
        <w:rPr>
          <w:rFonts w:ascii="Times New Roman" w:hAnsi="Times New Roman"/>
          <w:sz w:val="24"/>
          <w:szCs w:val="24"/>
        </w:rPr>
        <w:t>от 27.12.2023 года  № 39 «О  бюджете  муниципального  образования «Новоникольское  сельское  поселение» на  2024 год и плановый  период 2025-2026 годов»</w:t>
      </w:r>
    </w:p>
    <w:p w:rsidR="003D7F9B" w:rsidRDefault="003D7F9B" w:rsidP="008455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55E6">
        <w:rPr>
          <w:rFonts w:ascii="Times New Roman" w:hAnsi="Times New Roman"/>
          <w:sz w:val="24"/>
          <w:szCs w:val="24"/>
        </w:rPr>
        <w:t>Совет Новоникольского  сельского  поселения РЕШИЛ:</w:t>
      </w:r>
    </w:p>
    <w:p w:rsidR="003D7F9B" w:rsidRDefault="003D7F9B" w:rsidP="003E5D5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1. Внести  в муниципальную  программу «Комплексное  развитие   систем  коммунальной  инфраструктуры   Новоникольского  сельского  поселения  на 2018-2020 годы и на  период  до  2025  года» следующие  изменения согласно  приложению   к настоящему  решению:</w:t>
      </w:r>
    </w:p>
    <w:p w:rsidR="003D7F9B" w:rsidRDefault="003D7F9B" w:rsidP="00A852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1.1.В  разделе 4 Программы  табличную  часть  «Прогнозируемые объёмы</w:t>
      </w:r>
    </w:p>
    <w:p w:rsidR="003D7F9B" w:rsidRDefault="003D7F9B" w:rsidP="00A852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финансирования  мероприятий Программы» изложить   в следующей  редакции:</w:t>
      </w:r>
    </w:p>
    <w:tbl>
      <w:tblPr>
        <w:tblW w:w="1522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701"/>
        <w:gridCol w:w="3168"/>
        <w:gridCol w:w="567"/>
        <w:gridCol w:w="1303"/>
        <w:gridCol w:w="993"/>
        <w:gridCol w:w="992"/>
        <w:gridCol w:w="1154"/>
        <w:gridCol w:w="990"/>
        <w:gridCol w:w="1239"/>
        <w:gridCol w:w="993"/>
        <w:gridCol w:w="850"/>
        <w:gridCol w:w="851"/>
      </w:tblGrid>
      <w:tr w:rsidR="003D7F9B" w:rsidRPr="004F23FD" w:rsidTr="00D05329">
        <w:trPr>
          <w:gridAfter w:val="9"/>
          <w:wAfter w:w="9365" w:type="dxa"/>
          <w:trHeight w:val="276"/>
        </w:trPr>
        <w:tc>
          <w:tcPr>
            <w:tcW w:w="425" w:type="dxa"/>
            <w:vMerge w:val="restart"/>
          </w:tcPr>
          <w:p w:rsidR="003D7F9B" w:rsidRPr="004F23FD" w:rsidRDefault="003D7F9B" w:rsidP="004F23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№</w:t>
            </w:r>
          </w:p>
          <w:p w:rsidR="003D7F9B" w:rsidRPr="004F23FD" w:rsidRDefault="003D7F9B" w:rsidP="004F23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№п/п</w:t>
            </w:r>
          </w:p>
        </w:tc>
        <w:tc>
          <w:tcPr>
            <w:tcW w:w="1701" w:type="dxa"/>
            <w:vMerge w:val="restart"/>
          </w:tcPr>
          <w:p w:rsidR="003D7F9B" w:rsidRPr="004F23FD" w:rsidRDefault="003D7F9B" w:rsidP="004F23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68" w:type="dxa"/>
            <w:vMerge w:val="restart"/>
          </w:tcPr>
          <w:p w:rsidR="003D7F9B" w:rsidRPr="004F23FD" w:rsidRDefault="003D7F9B" w:rsidP="004F23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D7F9B" w:rsidRPr="004F23FD" w:rsidRDefault="003D7F9B" w:rsidP="004F23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4F23FD">
              <w:rPr>
                <w:rFonts w:ascii="Arial" w:hAnsi="Arial" w:cs="Arial"/>
                <w:bCs/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567" w:type="dxa"/>
            <w:vMerge w:val="restart"/>
          </w:tcPr>
          <w:p w:rsidR="003D7F9B" w:rsidRPr="004F23FD" w:rsidRDefault="003D7F9B" w:rsidP="004F23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D7F9B" w:rsidRPr="004F23FD" w:rsidTr="00D05329">
        <w:trPr>
          <w:cantSplit/>
          <w:trHeight w:val="150"/>
        </w:trPr>
        <w:tc>
          <w:tcPr>
            <w:tcW w:w="425" w:type="dxa"/>
            <w:vMerge/>
          </w:tcPr>
          <w:p w:rsidR="003D7F9B" w:rsidRPr="004F23FD" w:rsidRDefault="003D7F9B" w:rsidP="004F23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7F9B" w:rsidRPr="004F23FD" w:rsidRDefault="003D7F9B" w:rsidP="004F23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68" w:type="dxa"/>
            <w:vMerge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D7F9B" w:rsidRPr="004F23FD" w:rsidRDefault="003D7F9B" w:rsidP="004F23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993" w:type="dxa"/>
          </w:tcPr>
          <w:p w:rsidR="003D7F9B" w:rsidRPr="004F23FD" w:rsidRDefault="003D7F9B" w:rsidP="004F23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3D7F9B" w:rsidRPr="004F23FD" w:rsidRDefault="003D7F9B" w:rsidP="004F23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2019</w:t>
            </w:r>
          </w:p>
        </w:tc>
        <w:tc>
          <w:tcPr>
            <w:tcW w:w="1154" w:type="dxa"/>
          </w:tcPr>
          <w:p w:rsidR="003D7F9B" w:rsidRPr="004F23FD" w:rsidRDefault="003D7F9B" w:rsidP="004F23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2020</w:t>
            </w:r>
          </w:p>
        </w:tc>
        <w:tc>
          <w:tcPr>
            <w:tcW w:w="990" w:type="dxa"/>
          </w:tcPr>
          <w:p w:rsidR="003D7F9B" w:rsidRPr="004F23FD" w:rsidRDefault="003D7F9B" w:rsidP="004F23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2021</w:t>
            </w:r>
          </w:p>
        </w:tc>
        <w:tc>
          <w:tcPr>
            <w:tcW w:w="1239" w:type="dxa"/>
          </w:tcPr>
          <w:p w:rsidR="003D7F9B" w:rsidRPr="004F23FD" w:rsidRDefault="003D7F9B" w:rsidP="004F23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2022</w:t>
            </w:r>
          </w:p>
        </w:tc>
        <w:tc>
          <w:tcPr>
            <w:tcW w:w="993" w:type="dxa"/>
          </w:tcPr>
          <w:p w:rsidR="003D7F9B" w:rsidRPr="004F23FD" w:rsidRDefault="003D7F9B" w:rsidP="004F23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:rsidR="003D7F9B" w:rsidRPr="004F23FD" w:rsidRDefault="003D7F9B" w:rsidP="004F23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:rsidR="003D7F9B" w:rsidRPr="004F23FD" w:rsidRDefault="003D7F9B" w:rsidP="004F23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2025</w:t>
            </w:r>
          </w:p>
        </w:tc>
      </w:tr>
      <w:tr w:rsidR="003D7F9B" w:rsidRPr="004F23FD" w:rsidTr="00D05329">
        <w:trPr>
          <w:trHeight w:val="199"/>
        </w:trPr>
        <w:tc>
          <w:tcPr>
            <w:tcW w:w="425" w:type="dxa"/>
            <w:vMerge w:val="restart"/>
          </w:tcPr>
          <w:p w:rsidR="003D7F9B" w:rsidRPr="004F23FD" w:rsidRDefault="003D7F9B" w:rsidP="004F23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4F23FD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D7F9B" w:rsidRPr="004F23FD" w:rsidRDefault="003D7F9B" w:rsidP="004F23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Модернизация  и  развитие  системы  тепло</w:t>
            </w:r>
          </w:p>
          <w:p w:rsidR="003D7F9B" w:rsidRPr="004F23FD" w:rsidRDefault="003D7F9B" w:rsidP="004F23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снабжения</w:t>
            </w:r>
          </w:p>
        </w:tc>
        <w:tc>
          <w:tcPr>
            <w:tcW w:w="3168" w:type="dxa"/>
          </w:tcPr>
          <w:p w:rsidR="003D7F9B" w:rsidRPr="004F23FD" w:rsidRDefault="003D7F9B" w:rsidP="004F23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 xml:space="preserve"> 1. Строительство водонапорной башни.</w:t>
            </w:r>
          </w:p>
        </w:tc>
        <w:tc>
          <w:tcPr>
            <w:tcW w:w="567" w:type="dxa"/>
          </w:tcPr>
          <w:p w:rsidR="003D7F9B" w:rsidRPr="004F23FD" w:rsidRDefault="003D7F9B" w:rsidP="004F23FD">
            <w:pPr>
              <w:rPr>
                <w:rFonts w:ascii="Arial" w:hAnsi="Arial" w:cs="Arial"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РБ</w:t>
            </w:r>
          </w:p>
        </w:tc>
        <w:tc>
          <w:tcPr>
            <w:tcW w:w="1303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4F23FD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154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239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3D7F9B" w:rsidRPr="004F23FD" w:rsidTr="00D05329">
        <w:trPr>
          <w:trHeight w:val="443"/>
        </w:trPr>
        <w:tc>
          <w:tcPr>
            <w:tcW w:w="425" w:type="dxa"/>
            <w:vMerge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7F9B" w:rsidRPr="004F23FD" w:rsidRDefault="003D7F9B" w:rsidP="004F23FD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68" w:type="dxa"/>
          </w:tcPr>
          <w:p w:rsidR="003D7F9B" w:rsidRPr="004F23FD" w:rsidRDefault="003D7F9B" w:rsidP="004F23FD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23FD">
              <w:rPr>
                <w:rFonts w:ascii="Arial" w:hAnsi="Arial" w:cs="Arial"/>
                <w:sz w:val="20"/>
                <w:szCs w:val="20"/>
              </w:rPr>
              <w:t>2.Приобретение водогрейных котлов КВр -0,4</w:t>
            </w:r>
          </w:p>
        </w:tc>
        <w:tc>
          <w:tcPr>
            <w:tcW w:w="567" w:type="dxa"/>
          </w:tcPr>
          <w:p w:rsidR="003D7F9B" w:rsidRPr="004F23FD" w:rsidRDefault="003D7F9B" w:rsidP="004F23FD">
            <w:pPr>
              <w:rPr>
                <w:rFonts w:ascii="Arial" w:hAnsi="Arial" w:cs="Arial"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РБ</w:t>
            </w:r>
          </w:p>
        </w:tc>
        <w:tc>
          <w:tcPr>
            <w:tcW w:w="1303" w:type="dxa"/>
          </w:tcPr>
          <w:p w:rsidR="003D7F9B" w:rsidRPr="004F23FD" w:rsidRDefault="003D7F9B" w:rsidP="004F23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/>
                <w:bCs/>
                <w:sz w:val="20"/>
                <w:szCs w:val="20"/>
              </w:rPr>
              <w:t>1 170,0</w:t>
            </w:r>
          </w:p>
        </w:tc>
        <w:tc>
          <w:tcPr>
            <w:tcW w:w="993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117,0</w:t>
            </w:r>
          </w:p>
        </w:tc>
        <w:tc>
          <w:tcPr>
            <w:tcW w:w="1154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273,0</w:t>
            </w:r>
          </w:p>
        </w:tc>
        <w:tc>
          <w:tcPr>
            <w:tcW w:w="990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239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513,0</w:t>
            </w:r>
          </w:p>
        </w:tc>
        <w:tc>
          <w:tcPr>
            <w:tcW w:w="993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600,0</w:t>
            </w:r>
          </w:p>
        </w:tc>
      </w:tr>
      <w:tr w:rsidR="003D7F9B" w:rsidRPr="004F23FD" w:rsidTr="00D05329">
        <w:trPr>
          <w:trHeight w:val="775"/>
        </w:trPr>
        <w:tc>
          <w:tcPr>
            <w:tcW w:w="425" w:type="dxa"/>
            <w:vMerge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7F9B" w:rsidRPr="004F23FD" w:rsidRDefault="003D7F9B" w:rsidP="004F23FD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168" w:type="dxa"/>
          </w:tcPr>
          <w:p w:rsidR="003D7F9B" w:rsidRPr="004F23FD" w:rsidRDefault="003D7F9B" w:rsidP="004F23FD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23FD">
              <w:rPr>
                <w:rFonts w:ascii="Arial" w:hAnsi="Arial" w:cs="Arial"/>
                <w:sz w:val="20"/>
                <w:szCs w:val="20"/>
              </w:rPr>
              <w:t>3.Обеспечение населения Александровского района чистой питьевой водой</w:t>
            </w:r>
          </w:p>
        </w:tc>
        <w:tc>
          <w:tcPr>
            <w:tcW w:w="567" w:type="dxa"/>
          </w:tcPr>
          <w:p w:rsidR="003D7F9B" w:rsidRPr="004F23FD" w:rsidRDefault="003D7F9B" w:rsidP="004F23FD">
            <w:pPr>
              <w:rPr>
                <w:rFonts w:ascii="Arial" w:hAnsi="Arial" w:cs="Arial"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РБ</w:t>
            </w:r>
          </w:p>
        </w:tc>
        <w:tc>
          <w:tcPr>
            <w:tcW w:w="1303" w:type="dxa"/>
          </w:tcPr>
          <w:p w:rsidR="003D7F9B" w:rsidRPr="004F23FD" w:rsidRDefault="003D7F9B" w:rsidP="004F23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/>
                <w:bCs/>
                <w:sz w:val="20"/>
                <w:szCs w:val="20"/>
              </w:rPr>
              <w:t>1 161,0</w:t>
            </w:r>
          </w:p>
        </w:tc>
        <w:tc>
          <w:tcPr>
            <w:tcW w:w="993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112,0</w:t>
            </w:r>
          </w:p>
        </w:tc>
        <w:tc>
          <w:tcPr>
            <w:tcW w:w="992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112,0</w:t>
            </w:r>
          </w:p>
        </w:tc>
        <w:tc>
          <w:tcPr>
            <w:tcW w:w="1154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112,0</w:t>
            </w:r>
          </w:p>
        </w:tc>
        <w:tc>
          <w:tcPr>
            <w:tcW w:w="990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165,0</w:t>
            </w:r>
          </w:p>
        </w:tc>
        <w:tc>
          <w:tcPr>
            <w:tcW w:w="1239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165,0</w:t>
            </w:r>
          </w:p>
        </w:tc>
        <w:tc>
          <w:tcPr>
            <w:tcW w:w="993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193,67</w:t>
            </w:r>
          </w:p>
        </w:tc>
        <w:tc>
          <w:tcPr>
            <w:tcW w:w="850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255,885</w:t>
            </w:r>
          </w:p>
        </w:tc>
        <w:tc>
          <w:tcPr>
            <w:tcW w:w="851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165,0</w:t>
            </w:r>
          </w:p>
        </w:tc>
      </w:tr>
      <w:tr w:rsidR="003D7F9B" w:rsidRPr="004F23FD" w:rsidTr="00D05329">
        <w:trPr>
          <w:trHeight w:val="1703"/>
        </w:trPr>
        <w:tc>
          <w:tcPr>
            <w:tcW w:w="425" w:type="dxa"/>
            <w:vMerge/>
          </w:tcPr>
          <w:p w:rsidR="003D7F9B" w:rsidRPr="004F23FD" w:rsidRDefault="003D7F9B" w:rsidP="004F23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7F9B" w:rsidRPr="004F23FD" w:rsidRDefault="003D7F9B" w:rsidP="004F23FD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168" w:type="dxa"/>
          </w:tcPr>
          <w:p w:rsidR="003D7F9B" w:rsidRPr="004F23FD" w:rsidRDefault="003D7F9B" w:rsidP="004F23FD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23FD">
              <w:rPr>
                <w:rFonts w:ascii="Arial" w:hAnsi="Arial" w:cs="Arial"/>
                <w:sz w:val="20"/>
                <w:szCs w:val="20"/>
              </w:rPr>
              <w:t>4.Капитальный ремонт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567" w:type="dxa"/>
          </w:tcPr>
          <w:p w:rsidR="003D7F9B" w:rsidRPr="004F23FD" w:rsidRDefault="003D7F9B" w:rsidP="004F23FD">
            <w:pPr>
              <w:rPr>
                <w:rFonts w:ascii="Arial" w:hAnsi="Arial" w:cs="Arial"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РБ</w:t>
            </w:r>
          </w:p>
        </w:tc>
        <w:tc>
          <w:tcPr>
            <w:tcW w:w="1303" w:type="dxa"/>
          </w:tcPr>
          <w:p w:rsidR="003D7F9B" w:rsidRPr="004F23FD" w:rsidRDefault="003D7F9B" w:rsidP="004F23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/>
                <w:bCs/>
                <w:sz w:val="20"/>
                <w:szCs w:val="20"/>
              </w:rPr>
              <w:t>382,387</w:t>
            </w:r>
          </w:p>
        </w:tc>
        <w:tc>
          <w:tcPr>
            <w:tcW w:w="993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277,473</w:t>
            </w:r>
          </w:p>
        </w:tc>
        <w:tc>
          <w:tcPr>
            <w:tcW w:w="992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104,914</w:t>
            </w:r>
          </w:p>
        </w:tc>
        <w:tc>
          <w:tcPr>
            <w:tcW w:w="1154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239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3D7F9B" w:rsidRPr="004F23FD" w:rsidTr="00D05329">
        <w:trPr>
          <w:trHeight w:val="533"/>
        </w:trPr>
        <w:tc>
          <w:tcPr>
            <w:tcW w:w="425" w:type="dxa"/>
            <w:vMerge/>
          </w:tcPr>
          <w:p w:rsidR="003D7F9B" w:rsidRPr="004F23FD" w:rsidRDefault="003D7F9B" w:rsidP="004F23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7F9B" w:rsidRPr="004F23FD" w:rsidRDefault="003D7F9B" w:rsidP="004F23FD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168" w:type="dxa"/>
          </w:tcPr>
          <w:p w:rsidR="003D7F9B" w:rsidRPr="004F23FD" w:rsidRDefault="003D7F9B" w:rsidP="004F23FD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23FD">
              <w:rPr>
                <w:rFonts w:ascii="Arial" w:hAnsi="Arial" w:cs="Arial"/>
                <w:sz w:val="20"/>
                <w:szCs w:val="20"/>
              </w:rPr>
              <w:t>5.Обследование дымовых труб</w:t>
            </w:r>
          </w:p>
          <w:p w:rsidR="003D7F9B" w:rsidRPr="004F23FD" w:rsidRDefault="003D7F9B" w:rsidP="004F23FD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23FD">
              <w:rPr>
                <w:rFonts w:ascii="Arial" w:hAnsi="Arial" w:cs="Arial"/>
                <w:sz w:val="20"/>
                <w:szCs w:val="20"/>
              </w:rPr>
              <w:t>5.1 Обследование здания котельной</w:t>
            </w:r>
          </w:p>
        </w:tc>
        <w:tc>
          <w:tcPr>
            <w:tcW w:w="567" w:type="dxa"/>
          </w:tcPr>
          <w:p w:rsidR="003D7F9B" w:rsidRPr="004F23FD" w:rsidRDefault="003D7F9B" w:rsidP="004F23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рб</w:t>
            </w:r>
          </w:p>
        </w:tc>
        <w:tc>
          <w:tcPr>
            <w:tcW w:w="1303" w:type="dxa"/>
          </w:tcPr>
          <w:p w:rsidR="003D7F9B" w:rsidRPr="004F23FD" w:rsidRDefault="003D7F9B" w:rsidP="004F23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/>
                <w:bCs/>
                <w:sz w:val="20"/>
                <w:szCs w:val="20"/>
              </w:rPr>
              <w:t>20,0</w:t>
            </w:r>
          </w:p>
          <w:p w:rsidR="003D7F9B" w:rsidRPr="004F23FD" w:rsidRDefault="003D7F9B" w:rsidP="004F23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/>
                <w:bCs/>
                <w:sz w:val="20"/>
                <w:szCs w:val="20"/>
              </w:rPr>
              <w:t>35,0</w:t>
            </w:r>
          </w:p>
        </w:tc>
        <w:tc>
          <w:tcPr>
            <w:tcW w:w="993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154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239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20,0</w:t>
            </w:r>
          </w:p>
        </w:tc>
        <w:tc>
          <w:tcPr>
            <w:tcW w:w="993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35,0</w:t>
            </w:r>
          </w:p>
        </w:tc>
        <w:tc>
          <w:tcPr>
            <w:tcW w:w="851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3D7F9B" w:rsidRPr="004F23FD" w:rsidTr="00D05329">
        <w:trPr>
          <w:trHeight w:val="527"/>
        </w:trPr>
        <w:tc>
          <w:tcPr>
            <w:tcW w:w="425" w:type="dxa"/>
            <w:vMerge/>
          </w:tcPr>
          <w:p w:rsidR="003D7F9B" w:rsidRPr="004F23FD" w:rsidRDefault="003D7F9B" w:rsidP="004F23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7F9B" w:rsidRPr="004F23FD" w:rsidRDefault="003D7F9B" w:rsidP="004F23FD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168" w:type="dxa"/>
          </w:tcPr>
          <w:p w:rsidR="003D7F9B" w:rsidRPr="004F23FD" w:rsidRDefault="003D7F9B" w:rsidP="004F23FD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23FD">
              <w:rPr>
                <w:rFonts w:ascii="Arial" w:hAnsi="Arial" w:cs="Arial"/>
                <w:sz w:val="20"/>
                <w:szCs w:val="20"/>
              </w:rPr>
              <w:t>6.Актуализация схем водоснабжения</w:t>
            </w:r>
          </w:p>
        </w:tc>
        <w:tc>
          <w:tcPr>
            <w:tcW w:w="567" w:type="dxa"/>
          </w:tcPr>
          <w:p w:rsidR="003D7F9B" w:rsidRPr="004F23FD" w:rsidRDefault="003D7F9B" w:rsidP="004F23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мб</w:t>
            </w:r>
          </w:p>
        </w:tc>
        <w:tc>
          <w:tcPr>
            <w:tcW w:w="1303" w:type="dxa"/>
          </w:tcPr>
          <w:p w:rsidR="003D7F9B" w:rsidRPr="004F23FD" w:rsidRDefault="003D7F9B" w:rsidP="004F23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/>
                <w:bCs/>
                <w:sz w:val="20"/>
                <w:szCs w:val="20"/>
              </w:rPr>
              <w:t>19,0</w:t>
            </w:r>
          </w:p>
        </w:tc>
        <w:tc>
          <w:tcPr>
            <w:tcW w:w="993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154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239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19,0</w:t>
            </w:r>
          </w:p>
        </w:tc>
        <w:tc>
          <w:tcPr>
            <w:tcW w:w="993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3D7F9B" w:rsidRPr="004F23FD" w:rsidTr="00D05329">
        <w:trPr>
          <w:trHeight w:val="527"/>
        </w:trPr>
        <w:tc>
          <w:tcPr>
            <w:tcW w:w="425" w:type="dxa"/>
            <w:vMerge/>
          </w:tcPr>
          <w:p w:rsidR="003D7F9B" w:rsidRPr="004F23FD" w:rsidRDefault="003D7F9B" w:rsidP="004F23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7F9B" w:rsidRPr="004F23FD" w:rsidRDefault="003D7F9B" w:rsidP="004F23FD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168" w:type="dxa"/>
          </w:tcPr>
          <w:p w:rsidR="003D7F9B" w:rsidRPr="004F23FD" w:rsidRDefault="003D7F9B" w:rsidP="006858B9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23FD">
              <w:rPr>
                <w:rFonts w:ascii="Arial" w:hAnsi="Arial" w:cs="Arial"/>
                <w:sz w:val="20"/>
                <w:szCs w:val="20"/>
              </w:rPr>
              <w:t xml:space="preserve">7.Приобретение электронасоса для </w:t>
            </w:r>
            <w:r>
              <w:rPr>
                <w:rFonts w:ascii="Arial" w:hAnsi="Arial" w:cs="Arial"/>
                <w:sz w:val="20"/>
                <w:szCs w:val="20"/>
              </w:rPr>
              <w:t>котельной</w:t>
            </w:r>
          </w:p>
        </w:tc>
        <w:tc>
          <w:tcPr>
            <w:tcW w:w="567" w:type="dxa"/>
          </w:tcPr>
          <w:p w:rsidR="003D7F9B" w:rsidRPr="004F23FD" w:rsidRDefault="003D7F9B" w:rsidP="004F23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рб</w:t>
            </w:r>
          </w:p>
        </w:tc>
        <w:tc>
          <w:tcPr>
            <w:tcW w:w="1303" w:type="dxa"/>
          </w:tcPr>
          <w:p w:rsidR="003D7F9B" w:rsidRPr="004F23FD" w:rsidRDefault="003D7F9B" w:rsidP="004F23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/>
                <w:bCs/>
                <w:sz w:val="20"/>
                <w:szCs w:val="20"/>
              </w:rPr>
              <w:t>199,600</w:t>
            </w:r>
          </w:p>
        </w:tc>
        <w:tc>
          <w:tcPr>
            <w:tcW w:w="993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154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239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199,600</w:t>
            </w:r>
          </w:p>
        </w:tc>
        <w:tc>
          <w:tcPr>
            <w:tcW w:w="851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7F9B" w:rsidRPr="004F23FD" w:rsidTr="00D05329">
        <w:trPr>
          <w:trHeight w:val="220"/>
        </w:trPr>
        <w:tc>
          <w:tcPr>
            <w:tcW w:w="425" w:type="dxa"/>
            <w:vMerge/>
          </w:tcPr>
          <w:p w:rsidR="003D7F9B" w:rsidRPr="004F23FD" w:rsidRDefault="003D7F9B" w:rsidP="004F23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7F9B" w:rsidRPr="004F23FD" w:rsidRDefault="003D7F9B" w:rsidP="004F23FD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168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  по  разделу, </w:t>
            </w:r>
          </w:p>
        </w:tc>
        <w:tc>
          <w:tcPr>
            <w:tcW w:w="567" w:type="dxa"/>
          </w:tcPr>
          <w:p w:rsidR="003D7F9B" w:rsidRPr="004F23FD" w:rsidRDefault="003D7F9B" w:rsidP="004F23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/>
                <w:bCs/>
                <w:sz w:val="20"/>
                <w:szCs w:val="20"/>
              </w:rPr>
              <w:t>3219,937</w:t>
            </w:r>
          </w:p>
        </w:tc>
        <w:tc>
          <w:tcPr>
            <w:tcW w:w="993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/>
                <w:bCs/>
                <w:sz w:val="20"/>
                <w:szCs w:val="20"/>
              </w:rPr>
              <w:t>389,473</w:t>
            </w:r>
          </w:p>
        </w:tc>
        <w:tc>
          <w:tcPr>
            <w:tcW w:w="992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/>
                <w:bCs/>
                <w:sz w:val="20"/>
                <w:szCs w:val="20"/>
              </w:rPr>
              <w:t>333,914</w:t>
            </w:r>
          </w:p>
        </w:tc>
        <w:tc>
          <w:tcPr>
            <w:tcW w:w="1154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/>
                <w:bCs/>
                <w:sz w:val="20"/>
                <w:szCs w:val="20"/>
              </w:rPr>
              <w:t>385,0</w:t>
            </w:r>
          </w:p>
        </w:tc>
        <w:tc>
          <w:tcPr>
            <w:tcW w:w="990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/>
                <w:bCs/>
                <w:sz w:val="20"/>
                <w:szCs w:val="20"/>
              </w:rPr>
              <w:t>165,0</w:t>
            </w:r>
          </w:p>
        </w:tc>
        <w:tc>
          <w:tcPr>
            <w:tcW w:w="1239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/>
                <w:bCs/>
                <w:sz w:val="20"/>
                <w:szCs w:val="20"/>
              </w:rPr>
              <w:t>697,0</w:t>
            </w:r>
          </w:p>
        </w:tc>
        <w:tc>
          <w:tcPr>
            <w:tcW w:w="993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/>
                <w:bCs/>
                <w:sz w:val="20"/>
                <w:szCs w:val="20"/>
              </w:rPr>
              <w:t>193,67</w:t>
            </w:r>
          </w:p>
        </w:tc>
        <w:tc>
          <w:tcPr>
            <w:tcW w:w="850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/>
                <w:bCs/>
                <w:sz w:val="20"/>
                <w:szCs w:val="20"/>
              </w:rPr>
              <w:t>490,485</w:t>
            </w:r>
          </w:p>
        </w:tc>
        <w:tc>
          <w:tcPr>
            <w:tcW w:w="851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/>
                <w:bCs/>
                <w:sz w:val="20"/>
                <w:szCs w:val="20"/>
              </w:rPr>
              <w:t>765,0</w:t>
            </w:r>
          </w:p>
        </w:tc>
      </w:tr>
      <w:tr w:rsidR="003D7F9B" w:rsidRPr="004F23FD" w:rsidTr="00D05329">
        <w:trPr>
          <w:trHeight w:val="256"/>
        </w:trPr>
        <w:tc>
          <w:tcPr>
            <w:tcW w:w="425" w:type="dxa"/>
            <w:vMerge/>
          </w:tcPr>
          <w:p w:rsidR="003D7F9B" w:rsidRPr="004F23FD" w:rsidRDefault="003D7F9B" w:rsidP="004F23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7F9B" w:rsidRPr="004F23FD" w:rsidRDefault="003D7F9B" w:rsidP="004F23FD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168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бюджет  поселения</w:t>
            </w:r>
          </w:p>
        </w:tc>
        <w:tc>
          <w:tcPr>
            <w:tcW w:w="567" w:type="dxa"/>
          </w:tcPr>
          <w:p w:rsidR="003D7F9B" w:rsidRPr="004F23FD" w:rsidRDefault="003D7F9B" w:rsidP="004F23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</w:tcPr>
          <w:p w:rsidR="003D7F9B" w:rsidRPr="004F23FD" w:rsidRDefault="003D7F9B" w:rsidP="004F2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19,000</w:t>
            </w:r>
          </w:p>
        </w:tc>
        <w:tc>
          <w:tcPr>
            <w:tcW w:w="993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154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239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19,0</w:t>
            </w:r>
          </w:p>
        </w:tc>
        <w:tc>
          <w:tcPr>
            <w:tcW w:w="993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83,406</w:t>
            </w:r>
          </w:p>
        </w:tc>
        <w:tc>
          <w:tcPr>
            <w:tcW w:w="851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3D7F9B" w:rsidRPr="004F23FD" w:rsidTr="00D05329">
        <w:trPr>
          <w:trHeight w:val="225"/>
        </w:trPr>
        <w:tc>
          <w:tcPr>
            <w:tcW w:w="425" w:type="dxa"/>
            <w:vMerge/>
          </w:tcPr>
          <w:p w:rsidR="003D7F9B" w:rsidRPr="004F23FD" w:rsidRDefault="003D7F9B" w:rsidP="004F23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7F9B" w:rsidRPr="004F23FD" w:rsidRDefault="003D7F9B" w:rsidP="004F23FD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168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 xml:space="preserve"> бюджет района</w:t>
            </w:r>
          </w:p>
        </w:tc>
        <w:tc>
          <w:tcPr>
            <w:tcW w:w="567" w:type="dxa"/>
          </w:tcPr>
          <w:p w:rsidR="003D7F9B" w:rsidRPr="004F23FD" w:rsidRDefault="003D7F9B" w:rsidP="004F23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/>
                <w:bCs/>
                <w:sz w:val="20"/>
                <w:szCs w:val="20"/>
              </w:rPr>
              <w:t>3200,937</w:t>
            </w:r>
          </w:p>
        </w:tc>
        <w:tc>
          <w:tcPr>
            <w:tcW w:w="993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389,473</w:t>
            </w:r>
          </w:p>
        </w:tc>
        <w:tc>
          <w:tcPr>
            <w:tcW w:w="992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333,914</w:t>
            </w:r>
          </w:p>
        </w:tc>
        <w:tc>
          <w:tcPr>
            <w:tcW w:w="1154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385,0</w:t>
            </w:r>
          </w:p>
        </w:tc>
        <w:tc>
          <w:tcPr>
            <w:tcW w:w="990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165,0</w:t>
            </w:r>
          </w:p>
        </w:tc>
        <w:tc>
          <w:tcPr>
            <w:tcW w:w="1239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678,0</w:t>
            </w:r>
          </w:p>
        </w:tc>
        <w:tc>
          <w:tcPr>
            <w:tcW w:w="993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193,67</w:t>
            </w:r>
          </w:p>
        </w:tc>
        <w:tc>
          <w:tcPr>
            <w:tcW w:w="850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407,079</w:t>
            </w:r>
          </w:p>
        </w:tc>
        <w:tc>
          <w:tcPr>
            <w:tcW w:w="851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765,0</w:t>
            </w:r>
          </w:p>
        </w:tc>
      </w:tr>
      <w:tr w:rsidR="003D7F9B" w:rsidRPr="004F23FD" w:rsidTr="00D05329">
        <w:trPr>
          <w:trHeight w:val="577"/>
        </w:trPr>
        <w:tc>
          <w:tcPr>
            <w:tcW w:w="425" w:type="dxa"/>
            <w:vMerge w:val="restart"/>
          </w:tcPr>
          <w:p w:rsidR="003D7F9B" w:rsidRPr="004F23FD" w:rsidRDefault="003D7F9B" w:rsidP="004F23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4F23FD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</w:tcPr>
          <w:p w:rsidR="003D7F9B" w:rsidRPr="004F23FD" w:rsidRDefault="003D7F9B" w:rsidP="004F23FD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23FD">
              <w:rPr>
                <w:rFonts w:ascii="Arial" w:hAnsi="Arial" w:cs="Arial"/>
                <w:sz w:val="20"/>
                <w:szCs w:val="20"/>
              </w:rPr>
              <w:t>Система водоснабжения</w:t>
            </w:r>
          </w:p>
        </w:tc>
        <w:tc>
          <w:tcPr>
            <w:tcW w:w="3168" w:type="dxa"/>
          </w:tcPr>
          <w:p w:rsidR="003D7F9B" w:rsidRPr="004F23FD" w:rsidRDefault="003D7F9B" w:rsidP="004F23F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4F23FD">
              <w:rPr>
                <w:rFonts w:ascii="Arial" w:hAnsi="Arial" w:cs="Arial"/>
                <w:sz w:val="20"/>
                <w:szCs w:val="20"/>
              </w:rPr>
              <w:t>1. Актуализация схем   водоснабжения</w:t>
            </w:r>
          </w:p>
        </w:tc>
        <w:tc>
          <w:tcPr>
            <w:tcW w:w="567" w:type="dxa"/>
          </w:tcPr>
          <w:p w:rsidR="003D7F9B" w:rsidRPr="004F23FD" w:rsidRDefault="003D7F9B" w:rsidP="004F23FD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23FD">
              <w:rPr>
                <w:rFonts w:ascii="Arial" w:hAnsi="Arial" w:cs="Arial"/>
                <w:sz w:val="20"/>
                <w:szCs w:val="20"/>
              </w:rPr>
              <w:t>МБ</w:t>
            </w:r>
          </w:p>
        </w:tc>
        <w:tc>
          <w:tcPr>
            <w:tcW w:w="1303" w:type="dxa"/>
          </w:tcPr>
          <w:p w:rsidR="003D7F9B" w:rsidRPr="004F23FD" w:rsidRDefault="003D7F9B" w:rsidP="004F2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154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239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19,0</w:t>
            </w:r>
          </w:p>
        </w:tc>
        <w:tc>
          <w:tcPr>
            <w:tcW w:w="993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3D7F9B" w:rsidRPr="004F23FD" w:rsidTr="00D05329">
        <w:trPr>
          <w:trHeight w:val="276"/>
        </w:trPr>
        <w:tc>
          <w:tcPr>
            <w:tcW w:w="425" w:type="dxa"/>
            <w:vMerge/>
          </w:tcPr>
          <w:p w:rsidR="003D7F9B" w:rsidRPr="004F23FD" w:rsidRDefault="003D7F9B" w:rsidP="004F23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7F9B" w:rsidRPr="004F23FD" w:rsidRDefault="003D7F9B" w:rsidP="004F23FD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168" w:type="dxa"/>
          </w:tcPr>
          <w:p w:rsidR="003D7F9B" w:rsidRPr="004F23FD" w:rsidRDefault="003D7F9B" w:rsidP="004F23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/>
                <w:bCs/>
                <w:sz w:val="20"/>
                <w:szCs w:val="20"/>
              </w:rPr>
              <w:t>Итого  по  разделу,</w:t>
            </w:r>
          </w:p>
        </w:tc>
        <w:tc>
          <w:tcPr>
            <w:tcW w:w="567" w:type="dxa"/>
          </w:tcPr>
          <w:p w:rsidR="003D7F9B" w:rsidRPr="004F23FD" w:rsidRDefault="003D7F9B" w:rsidP="004F23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</w:tcPr>
          <w:p w:rsidR="003D7F9B" w:rsidRPr="004F23FD" w:rsidRDefault="003D7F9B" w:rsidP="004F23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23FD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154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239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19,000</w:t>
            </w:r>
          </w:p>
        </w:tc>
        <w:tc>
          <w:tcPr>
            <w:tcW w:w="993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3D7F9B" w:rsidRPr="004F23FD" w:rsidTr="00D05329">
        <w:trPr>
          <w:trHeight w:val="309"/>
        </w:trPr>
        <w:tc>
          <w:tcPr>
            <w:tcW w:w="425" w:type="dxa"/>
            <w:vMerge/>
          </w:tcPr>
          <w:p w:rsidR="003D7F9B" w:rsidRPr="004F23FD" w:rsidRDefault="003D7F9B" w:rsidP="004F23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7F9B" w:rsidRPr="004F23FD" w:rsidRDefault="003D7F9B" w:rsidP="004F23FD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168" w:type="dxa"/>
          </w:tcPr>
          <w:p w:rsidR="003D7F9B" w:rsidRPr="004F23FD" w:rsidRDefault="003D7F9B" w:rsidP="004F23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бюджет поселения</w:t>
            </w:r>
          </w:p>
        </w:tc>
        <w:tc>
          <w:tcPr>
            <w:tcW w:w="567" w:type="dxa"/>
          </w:tcPr>
          <w:p w:rsidR="003D7F9B" w:rsidRPr="004F23FD" w:rsidRDefault="003D7F9B" w:rsidP="004F23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МБ</w:t>
            </w:r>
          </w:p>
        </w:tc>
        <w:tc>
          <w:tcPr>
            <w:tcW w:w="1303" w:type="dxa"/>
          </w:tcPr>
          <w:p w:rsidR="003D7F9B" w:rsidRPr="004F23FD" w:rsidRDefault="003D7F9B" w:rsidP="004F23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154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239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19,000</w:t>
            </w:r>
          </w:p>
        </w:tc>
        <w:tc>
          <w:tcPr>
            <w:tcW w:w="993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3D7F9B" w:rsidRPr="004F23FD" w:rsidTr="00D05329">
        <w:trPr>
          <w:trHeight w:val="348"/>
        </w:trPr>
        <w:tc>
          <w:tcPr>
            <w:tcW w:w="425" w:type="dxa"/>
            <w:vMerge/>
          </w:tcPr>
          <w:p w:rsidR="003D7F9B" w:rsidRPr="004F23FD" w:rsidRDefault="003D7F9B" w:rsidP="004F23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7F9B" w:rsidRPr="004F23FD" w:rsidRDefault="003D7F9B" w:rsidP="004F23FD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168" w:type="dxa"/>
          </w:tcPr>
          <w:p w:rsidR="003D7F9B" w:rsidRPr="004F23FD" w:rsidRDefault="003D7F9B" w:rsidP="004F23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бюджет района</w:t>
            </w:r>
          </w:p>
        </w:tc>
        <w:tc>
          <w:tcPr>
            <w:tcW w:w="567" w:type="dxa"/>
          </w:tcPr>
          <w:p w:rsidR="003D7F9B" w:rsidRPr="004F23FD" w:rsidRDefault="003D7F9B" w:rsidP="004F23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F23FD">
              <w:rPr>
                <w:rFonts w:ascii="Arial" w:hAnsi="Arial" w:cs="Arial"/>
                <w:sz w:val="20"/>
                <w:szCs w:val="20"/>
              </w:rPr>
              <w:t>РБ</w:t>
            </w:r>
          </w:p>
        </w:tc>
        <w:tc>
          <w:tcPr>
            <w:tcW w:w="1303" w:type="dxa"/>
          </w:tcPr>
          <w:p w:rsidR="003D7F9B" w:rsidRPr="004F23FD" w:rsidRDefault="003D7F9B" w:rsidP="004F23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154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239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3D7F9B" w:rsidRPr="004F23FD" w:rsidTr="00D05329">
        <w:trPr>
          <w:trHeight w:val="551"/>
        </w:trPr>
        <w:tc>
          <w:tcPr>
            <w:tcW w:w="425" w:type="dxa"/>
            <w:vMerge w:val="restart"/>
          </w:tcPr>
          <w:p w:rsidR="003D7F9B" w:rsidRPr="004F23FD" w:rsidRDefault="003D7F9B" w:rsidP="004F23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4F23FD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</w:tcPr>
          <w:p w:rsidR="003D7F9B" w:rsidRPr="004F23FD" w:rsidRDefault="003D7F9B" w:rsidP="004F23FD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23FD">
              <w:rPr>
                <w:rFonts w:ascii="Arial" w:hAnsi="Arial" w:cs="Arial"/>
                <w:sz w:val="20"/>
                <w:szCs w:val="20"/>
              </w:rPr>
              <w:t>Коммунальная техника</w:t>
            </w:r>
          </w:p>
        </w:tc>
        <w:tc>
          <w:tcPr>
            <w:tcW w:w="3168" w:type="dxa"/>
          </w:tcPr>
          <w:p w:rsidR="003D7F9B" w:rsidRPr="004F23FD" w:rsidRDefault="003D7F9B" w:rsidP="004F23F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4F23FD">
              <w:rPr>
                <w:rFonts w:ascii="Arial" w:hAnsi="Arial" w:cs="Arial"/>
                <w:sz w:val="20"/>
                <w:szCs w:val="20"/>
              </w:rPr>
              <w:t>1. Приобретение трактора Т-150</w:t>
            </w:r>
          </w:p>
        </w:tc>
        <w:tc>
          <w:tcPr>
            <w:tcW w:w="567" w:type="dxa"/>
          </w:tcPr>
          <w:p w:rsidR="003D7F9B" w:rsidRPr="004F23FD" w:rsidRDefault="003D7F9B" w:rsidP="004F23FD">
            <w:pPr>
              <w:rPr>
                <w:rFonts w:ascii="Arial" w:hAnsi="Arial" w:cs="Arial"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РБ</w:t>
            </w:r>
          </w:p>
        </w:tc>
        <w:tc>
          <w:tcPr>
            <w:tcW w:w="1303" w:type="dxa"/>
          </w:tcPr>
          <w:p w:rsidR="003D7F9B" w:rsidRPr="004F23FD" w:rsidRDefault="003D7F9B" w:rsidP="004F23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/>
                <w:bCs/>
                <w:sz w:val="20"/>
                <w:szCs w:val="20"/>
              </w:rPr>
              <w:t>2 000,0</w:t>
            </w:r>
          </w:p>
        </w:tc>
        <w:tc>
          <w:tcPr>
            <w:tcW w:w="993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54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39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2000,0</w:t>
            </w:r>
          </w:p>
        </w:tc>
      </w:tr>
      <w:tr w:rsidR="003D7F9B" w:rsidRPr="004F23FD" w:rsidTr="00D05329">
        <w:trPr>
          <w:trHeight w:val="480"/>
        </w:trPr>
        <w:tc>
          <w:tcPr>
            <w:tcW w:w="425" w:type="dxa"/>
            <w:vMerge/>
          </w:tcPr>
          <w:p w:rsidR="003D7F9B" w:rsidRPr="004F23FD" w:rsidRDefault="003D7F9B" w:rsidP="004F23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7F9B" w:rsidRPr="004F23FD" w:rsidRDefault="003D7F9B" w:rsidP="004F23FD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68" w:type="dxa"/>
          </w:tcPr>
          <w:p w:rsidR="003D7F9B" w:rsidRPr="004F23FD" w:rsidRDefault="003D7F9B" w:rsidP="004F23F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4F23FD">
              <w:rPr>
                <w:rFonts w:ascii="Arial" w:hAnsi="Arial" w:cs="Arial"/>
                <w:sz w:val="20"/>
                <w:szCs w:val="20"/>
              </w:rPr>
              <w:t>2. Приобретение  тракторного  прицепа и комплекта колес</w:t>
            </w:r>
          </w:p>
        </w:tc>
        <w:tc>
          <w:tcPr>
            <w:tcW w:w="567" w:type="dxa"/>
          </w:tcPr>
          <w:p w:rsidR="003D7F9B" w:rsidRPr="004F23FD" w:rsidRDefault="003D7F9B" w:rsidP="004F23F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</w:tcPr>
          <w:p w:rsidR="003D7F9B" w:rsidRPr="004F23FD" w:rsidRDefault="003D7F9B" w:rsidP="004F23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154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39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3D7F9B" w:rsidRPr="004F23FD" w:rsidTr="00D05329">
        <w:trPr>
          <w:trHeight w:val="210"/>
        </w:trPr>
        <w:tc>
          <w:tcPr>
            <w:tcW w:w="425" w:type="dxa"/>
            <w:vMerge/>
          </w:tcPr>
          <w:p w:rsidR="003D7F9B" w:rsidRPr="004F23FD" w:rsidRDefault="003D7F9B" w:rsidP="004F23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7F9B" w:rsidRPr="004F23FD" w:rsidRDefault="003D7F9B" w:rsidP="004F23FD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68" w:type="dxa"/>
          </w:tcPr>
          <w:p w:rsidR="003D7F9B" w:rsidRPr="004F23FD" w:rsidRDefault="003D7F9B" w:rsidP="004F23F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4F23FD">
              <w:rPr>
                <w:rFonts w:ascii="Arial" w:hAnsi="Arial" w:cs="Arial"/>
                <w:sz w:val="20"/>
                <w:szCs w:val="20"/>
              </w:rPr>
              <w:t>3. Ремонт  экскаватора (приобретение  колёс)</w:t>
            </w:r>
          </w:p>
        </w:tc>
        <w:tc>
          <w:tcPr>
            <w:tcW w:w="567" w:type="dxa"/>
          </w:tcPr>
          <w:p w:rsidR="003D7F9B" w:rsidRPr="004F23FD" w:rsidRDefault="003D7F9B" w:rsidP="004F23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 xml:space="preserve">М б </w:t>
            </w:r>
          </w:p>
        </w:tc>
        <w:tc>
          <w:tcPr>
            <w:tcW w:w="1303" w:type="dxa"/>
          </w:tcPr>
          <w:p w:rsidR="003D7F9B" w:rsidRPr="004F23FD" w:rsidRDefault="003D7F9B" w:rsidP="004F23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154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239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3D7F9B" w:rsidRPr="004F23FD" w:rsidTr="00D05329">
        <w:trPr>
          <w:trHeight w:val="255"/>
        </w:trPr>
        <w:tc>
          <w:tcPr>
            <w:tcW w:w="425" w:type="dxa"/>
            <w:vMerge/>
          </w:tcPr>
          <w:p w:rsidR="003D7F9B" w:rsidRPr="004F23FD" w:rsidRDefault="003D7F9B" w:rsidP="004F23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7F9B" w:rsidRPr="004F23FD" w:rsidRDefault="003D7F9B" w:rsidP="004F23FD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68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  по  разделу </w:t>
            </w:r>
          </w:p>
        </w:tc>
        <w:tc>
          <w:tcPr>
            <w:tcW w:w="567" w:type="dxa"/>
          </w:tcPr>
          <w:p w:rsidR="003D7F9B" w:rsidRPr="004F23FD" w:rsidRDefault="003D7F9B" w:rsidP="004F23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</w:tcPr>
          <w:p w:rsidR="003D7F9B" w:rsidRPr="004F23FD" w:rsidRDefault="003D7F9B" w:rsidP="004F23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/>
                <w:bCs/>
                <w:sz w:val="20"/>
                <w:szCs w:val="20"/>
              </w:rPr>
              <w:t>2 000,0</w:t>
            </w:r>
          </w:p>
        </w:tc>
        <w:tc>
          <w:tcPr>
            <w:tcW w:w="993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54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9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2000,0</w:t>
            </w:r>
          </w:p>
        </w:tc>
      </w:tr>
      <w:tr w:rsidR="003D7F9B" w:rsidRPr="004F23FD" w:rsidTr="00D05329">
        <w:trPr>
          <w:trHeight w:val="253"/>
        </w:trPr>
        <w:tc>
          <w:tcPr>
            <w:tcW w:w="425" w:type="dxa"/>
            <w:vMerge/>
          </w:tcPr>
          <w:p w:rsidR="003D7F9B" w:rsidRPr="004F23FD" w:rsidRDefault="003D7F9B" w:rsidP="004F23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7F9B" w:rsidRPr="004F23FD" w:rsidRDefault="003D7F9B" w:rsidP="004F23FD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68" w:type="dxa"/>
          </w:tcPr>
          <w:p w:rsidR="003D7F9B" w:rsidRPr="004F23FD" w:rsidRDefault="003D7F9B" w:rsidP="004F23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бюджет  поселения</w:t>
            </w:r>
          </w:p>
        </w:tc>
        <w:tc>
          <w:tcPr>
            <w:tcW w:w="567" w:type="dxa"/>
          </w:tcPr>
          <w:p w:rsidR="003D7F9B" w:rsidRPr="004F23FD" w:rsidRDefault="003D7F9B" w:rsidP="004F23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МБ</w:t>
            </w:r>
          </w:p>
        </w:tc>
        <w:tc>
          <w:tcPr>
            <w:tcW w:w="1303" w:type="dxa"/>
          </w:tcPr>
          <w:p w:rsidR="003D7F9B" w:rsidRPr="004F23FD" w:rsidRDefault="003D7F9B" w:rsidP="004F23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154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239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7F9B" w:rsidRPr="004F23FD" w:rsidTr="00D05329">
        <w:trPr>
          <w:trHeight w:val="210"/>
        </w:trPr>
        <w:tc>
          <w:tcPr>
            <w:tcW w:w="425" w:type="dxa"/>
            <w:vMerge/>
          </w:tcPr>
          <w:p w:rsidR="003D7F9B" w:rsidRPr="004F23FD" w:rsidRDefault="003D7F9B" w:rsidP="004F23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7F9B" w:rsidRPr="004F23FD" w:rsidRDefault="003D7F9B" w:rsidP="004F23FD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68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бюджет района</w:t>
            </w:r>
          </w:p>
        </w:tc>
        <w:tc>
          <w:tcPr>
            <w:tcW w:w="567" w:type="dxa"/>
          </w:tcPr>
          <w:p w:rsidR="003D7F9B" w:rsidRPr="004F23FD" w:rsidRDefault="003D7F9B" w:rsidP="004F23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РБ</w:t>
            </w:r>
          </w:p>
        </w:tc>
        <w:tc>
          <w:tcPr>
            <w:tcW w:w="1303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2 000,0</w:t>
            </w:r>
          </w:p>
        </w:tc>
        <w:tc>
          <w:tcPr>
            <w:tcW w:w="993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154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239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2000,0</w:t>
            </w:r>
          </w:p>
        </w:tc>
      </w:tr>
      <w:tr w:rsidR="003D7F9B" w:rsidRPr="004F23FD" w:rsidTr="00D05329">
        <w:trPr>
          <w:trHeight w:val="369"/>
        </w:trPr>
        <w:tc>
          <w:tcPr>
            <w:tcW w:w="425" w:type="dxa"/>
          </w:tcPr>
          <w:p w:rsidR="003D7F9B" w:rsidRPr="004F23FD" w:rsidRDefault="003D7F9B" w:rsidP="004F23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4F23FD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D7F9B" w:rsidRPr="004F23FD" w:rsidRDefault="003D7F9B" w:rsidP="004F23FD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23FD">
              <w:rPr>
                <w:rFonts w:ascii="Arial" w:hAnsi="Arial" w:cs="Arial"/>
                <w:sz w:val="20"/>
                <w:szCs w:val="20"/>
              </w:rPr>
              <w:t>Содержание муниципального  имущества</w:t>
            </w:r>
          </w:p>
        </w:tc>
        <w:tc>
          <w:tcPr>
            <w:tcW w:w="3168" w:type="dxa"/>
          </w:tcPr>
          <w:p w:rsidR="003D7F9B" w:rsidRPr="004F23FD" w:rsidRDefault="003D7F9B" w:rsidP="004F23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/>
                <w:sz w:val="20"/>
                <w:szCs w:val="20"/>
              </w:rPr>
              <w:t>Ремонт  здания  гаража</w:t>
            </w:r>
          </w:p>
        </w:tc>
        <w:tc>
          <w:tcPr>
            <w:tcW w:w="567" w:type="dxa"/>
          </w:tcPr>
          <w:p w:rsidR="003D7F9B" w:rsidRPr="004F23FD" w:rsidRDefault="003D7F9B" w:rsidP="004F23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рб</w:t>
            </w:r>
          </w:p>
        </w:tc>
        <w:tc>
          <w:tcPr>
            <w:tcW w:w="1303" w:type="dxa"/>
          </w:tcPr>
          <w:p w:rsidR="003D7F9B" w:rsidRPr="004F23FD" w:rsidRDefault="003D7F9B" w:rsidP="004F23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993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54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100,0</w:t>
            </w:r>
          </w:p>
        </w:tc>
        <w:tc>
          <w:tcPr>
            <w:tcW w:w="1239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100,0</w:t>
            </w:r>
          </w:p>
        </w:tc>
      </w:tr>
      <w:tr w:rsidR="003D7F9B" w:rsidRPr="004F23FD" w:rsidTr="00D05329">
        <w:trPr>
          <w:trHeight w:val="353"/>
        </w:trPr>
        <w:tc>
          <w:tcPr>
            <w:tcW w:w="425" w:type="dxa"/>
            <w:vMerge w:val="restart"/>
          </w:tcPr>
          <w:p w:rsidR="003D7F9B" w:rsidRPr="004F23FD" w:rsidRDefault="003D7F9B" w:rsidP="004F23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D7F9B" w:rsidRPr="004F23FD" w:rsidRDefault="003D7F9B" w:rsidP="004F23FD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</w:tcPr>
          <w:p w:rsidR="003D7F9B" w:rsidRPr="004F23FD" w:rsidRDefault="003D7F9B" w:rsidP="004F23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4F23FD">
              <w:rPr>
                <w:rFonts w:ascii="Arial" w:hAnsi="Arial" w:cs="Arial"/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567" w:type="dxa"/>
          </w:tcPr>
          <w:p w:rsidR="003D7F9B" w:rsidRPr="004F23FD" w:rsidRDefault="003D7F9B" w:rsidP="004F23F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</w:tcPr>
          <w:p w:rsidR="003D7F9B" w:rsidRPr="004F23FD" w:rsidRDefault="003D7F9B" w:rsidP="004F23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993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54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100,0</w:t>
            </w:r>
          </w:p>
        </w:tc>
        <w:tc>
          <w:tcPr>
            <w:tcW w:w="1239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100,0</w:t>
            </w:r>
          </w:p>
        </w:tc>
      </w:tr>
      <w:tr w:rsidR="003D7F9B" w:rsidRPr="004F23FD" w:rsidTr="00D05329">
        <w:trPr>
          <w:trHeight w:val="417"/>
        </w:trPr>
        <w:tc>
          <w:tcPr>
            <w:tcW w:w="425" w:type="dxa"/>
            <w:vMerge/>
          </w:tcPr>
          <w:p w:rsidR="003D7F9B" w:rsidRPr="004F23FD" w:rsidRDefault="003D7F9B" w:rsidP="004F23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7F9B" w:rsidRPr="004F23FD" w:rsidRDefault="003D7F9B" w:rsidP="004F23FD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</w:tcPr>
          <w:p w:rsidR="003D7F9B" w:rsidRPr="004F23FD" w:rsidRDefault="003D7F9B" w:rsidP="004F23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F23FD">
              <w:rPr>
                <w:rFonts w:ascii="Arial" w:hAnsi="Arial" w:cs="Arial"/>
                <w:sz w:val="20"/>
                <w:szCs w:val="20"/>
              </w:rPr>
              <w:t xml:space="preserve">Бюджет поселения </w:t>
            </w:r>
          </w:p>
        </w:tc>
        <w:tc>
          <w:tcPr>
            <w:tcW w:w="567" w:type="dxa"/>
          </w:tcPr>
          <w:p w:rsidR="003D7F9B" w:rsidRPr="004F23FD" w:rsidRDefault="003D7F9B" w:rsidP="004F23F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</w:tcPr>
          <w:p w:rsidR="003D7F9B" w:rsidRPr="004F23FD" w:rsidRDefault="003D7F9B" w:rsidP="004F23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154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239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3D7F9B" w:rsidRPr="004F23FD" w:rsidTr="00D05329">
        <w:trPr>
          <w:trHeight w:val="467"/>
        </w:trPr>
        <w:tc>
          <w:tcPr>
            <w:tcW w:w="425" w:type="dxa"/>
            <w:vMerge/>
          </w:tcPr>
          <w:p w:rsidR="003D7F9B" w:rsidRPr="004F23FD" w:rsidRDefault="003D7F9B" w:rsidP="004F23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7F9B" w:rsidRPr="004F23FD" w:rsidRDefault="003D7F9B" w:rsidP="004F23FD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</w:tcPr>
          <w:p w:rsidR="003D7F9B" w:rsidRPr="004F23FD" w:rsidRDefault="003D7F9B" w:rsidP="004F23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F23FD">
              <w:rPr>
                <w:rFonts w:ascii="Arial" w:hAnsi="Arial" w:cs="Arial"/>
                <w:sz w:val="20"/>
                <w:szCs w:val="20"/>
              </w:rPr>
              <w:t>Бюджет района</w:t>
            </w:r>
          </w:p>
        </w:tc>
        <w:tc>
          <w:tcPr>
            <w:tcW w:w="567" w:type="dxa"/>
          </w:tcPr>
          <w:p w:rsidR="003D7F9B" w:rsidRPr="004F23FD" w:rsidRDefault="003D7F9B" w:rsidP="004F23F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</w:tcPr>
          <w:p w:rsidR="003D7F9B" w:rsidRPr="004F23FD" w:rsidRDefault="003D7F9B" w:rsidP="004F23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993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154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100,0</w:t>
            </w:r>
          </w:p>
        </w:tc>
        <w:tc>
          <w:tcPr>
            <w:tcW w:w="1239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100,0</w:t>
            </w:r>
          </w:p>
        </w:tc>
      </w:tr>
      <w:tr w:rsidR="003D7F9B" w:rsidRPr="004F23FD" w:rsidTr="00D05329">
        <w:trPr>
          <w:trHeight w:val="425"/>
        </w:trPr>
        <w:tc>
          <w:tcPr>
            <w:tcW w:w="425" w:type="dxa"/>
            <w:vMerge w:val="restart"/>
            <w:tcBorders>
              <w:top w:val="double" w:sz="4" w:space="0" w:color="auto"/>
            </w:tcBorders>
          </w:tcPr>
          <w:p w:rsidR="003D7F9B" w:rsidRPr="004F23FD" w:rsidRDefault="003D7F9B" w:rsidP="004F23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3D7F9B" w:rsidRPr="004F23FD" w:rsidRDefault="003D7F9B" w:rsidP="004F23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double" w:sz="4" w:space="0" w:color="auto"/>
            </w:tcBorders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 по программе 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3D7F9B" w:rsidRPr="004F23FD" w:rsidRDefault="003D7F9B" w:rsidP="004F23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double" w:sz="4" w:space="0" w:color="auto"/>
            </w:tcBorders>
          </w:tcPr>
          <w:p w:rsidR="003D7F9B" w:rsidRPr="004F23FD" w:rsidRDefault="003D7F9B" w:rsidP="007661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4F23FD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10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699,019</w:t>
            </w: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/>
                <w:bCs/>
                <w:sz w:val="20"/>
                <w:szCs w:val="20"/>
              </w:rPr>
              <w:t>785,237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/>
                <w:bCs/>
                <w:sz w:val="20"/>
                <w:szCs w:val="20"/>
              </w:rPr>
              <w:t>616,849</w:t>
            </w:r>
          </w:p>
        </w:tc>
        <w:tc>
          <w:tcPr>
            <w:tcW w:w="1154" w:type="dxa"/>
            <w:tcBorders>
              <w:top w:val="double" w:sz="4" w:space="0" w:color="auto"/>
            </w:tcBorders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/>
                <w:bCs/>
                <w:sz w:val="20"/>
                <w:szCs w:val="20"/>
              </w:rPr>
              <w:t>1 783,194</w:t>
            </w:r>
          </w:p>
        </w:tc>
        <w:tc>
          <w:tcPr>
            <w:tcW w:w="990" w:type="dxa"/>
            <w:tcBorders>
              <w:top w:val="double" w:sz="4" w:space="0" w:color="auto"/>
            </w:tcBorders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/>
                <w:bCs/>
                <w:sz w:val="20"/>
                <w:szCs w:val="20"/>
              </w:rPr>
              <w:t>388,434</w:t>
            </w:r>
          </w:p>
        </w:tc>
        <w:tc>
          <w:tcPr>
            <w:tcW w:w="1239" w:type="dxa"/>
            <w:tcBorders>
              <w:top w:val="double" w:sz="4" w:space="0" w:color="auto"/>
            </w:tcBorders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/>
                <w:bCs/>
                <w:sz w:val="20"/>
                <w:szCs w:val="20"/>
              </w:rPr>
              <w:t>3 002,200</w:t>
            </w: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/>
                <w:bCs/>
                <w:sz w:val="20"/>
                <w:szCs w:val="20"/>
              </w:rPr>
              <w:t>292,510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/>
                <w:bCs/>
                <w:sz w:val="20"/>
                <w:szCs w:val="20"/>
              </w:rPr>
              <w:t>635,595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/>
                <w:bCs/>
                <w:sz w:val="20"/>
                <w:szCs w:val="20"/>
              </w:rPr>
              <w:t>3195,0</w:t>
            </w:r>
          </w:p>
        </w:tc>
      </w:tr>
      <w:tr w:rsidR="003D7F9B" w:rsidRPr="004F23FD" w:rsidTr="00D05329">
        <w:trPr>
          <w:trHeight w:val="442"/>
        </w:trPr>
        <w:tc>
          <w:tcPr>
            <w:tcW w:w="425" w:type="dxa"/>
            <w:vMerge/>
          </w:tcPr>
          <w:p w:rsidR="003D7F9B" w:rsidRPr="004F23FD" w:rsidRDefault="003D7F9B" w:rsidP="004F23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7F9B" w:rsidRPr="004F23FD" w:rsidRDefault="003D7F9B" w:rsidP="004F23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68" w:type="dxa"/>
          </w:tcPr>
          <w:p w:rsidR="003D7F9B" w:rsidRPr="004F23FD" w:rsidRDefault="003D7F9B" w:rsidP="004F23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/>
                <w:bCs/>
                <w:sz w:val="20"/>
                <w:szCs w:val="20"/>
              </w:rPr>
              <w:t>бюджет поселения</w:t>
            </w:r>
          </w:p>
        </w:tc>
        <w:tc>
          <w:tcPr>
            <w:tcW w:w="567" w:type="dxa"/>
          </w:tcPr>
          <w:p w:rsidR="003D7F9B" w:rsidRPr="004F23FD" w:rsidRDefault="003D7F9B" w:rsidP="004F23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/>
                <w:bCs/>
                <w:sz w:val="20"/>
                <w:szCs w:val="20"/>
              </w:rPr>
              <w:t>МБ</w:t>
            </w:r>
          </w:p>
        </w:tc>
        <w:tc>
          <w:tcPr>
            <w:tcW w:w="1303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1 827,869</w:t>
            </w:r>
          </w:p>
        </w:tc>
        <w:tc>
          <w:tcPr>
            <w:tcW w:w="993" w:type="dxa"/>
          </w:tcPr>
          <w:p w:rsidR="003D7F9B" w:rsidRPr="004F23FD" w:rsidRDefault="003D7F9B" w:rsidP="004F23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395,764</w:t>
            </w:r>
          </w:p>
        </w:tc>
        <w:tc>
          <w:tcPr>
            <w:tcW w:w="992" w:type="dxa"/>
          </w:tcPr>
          <w:p w:rsidR="003D7F9B" w:rsidRPr="004F23FD" w:rsidRDefault="003D7F9B" w:rsidP="004F23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282,935</w:t>
            </w:r>
          </w:p>
        </w:tc>
        <w:tc>
          <w:tcPr>
            <w:tcW w:w="1154" w:type="dxa"/>
          </w:tcPr>
          <w:p w:rsidR="003D7F9B" w:rsidRPr="004F23FD" w:rsidRDefault="003D7F9B" w:rsidP="004F23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159,480</w:t>
            </w:r>
          </w:p>
        </w:tc>
        <w:tc>
          <w:tcPr>
            <w:tcW w:w="990" w:type="dxa"/>
          </w:tcPr>
          <w:p w:rsidR="003D7F9B" w:rsidRPr="004F23FD" w:rsidRDefault="003D7F9B" w:rsidP="004F23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123,434</w:t>
            </w:r>
          </w:p>
        </w:tc>
        <w:tc>
          <w:tcPr>
            <w:tcW w:w="1239" w:type="dxa"/>
          </w:tcPr>
          <w:p w:rsidR="003D7F9B" w:rsidRPr="004F23FD" w:rsidRDefault="003D7F9B" w:rsidP="004F23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208,900</w:t>
            </w:r>
          </w:p>
        </w:tc>
        <w:tc>
          <w:tcPr>
            <w:tcW w:w="993" w:type="dxa"/>
          </w:tcPr>
          <w:p w:rsidR="003D7F9B" w:rsidRPr="004F23FD" w:rsidRDefault="003D7F9B" w:rsidP="004F23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98,840</w:t>
            </w:r>
          </w:p>
        </w:tc>
        <w:tc>
          <w:tcPr>
            <w:tcW w:w="850" w:type="dxa"/>
          </w:tcPr>
          <w:p w:rsidR="003D7F9B" w:rsidRPr="004F23FD" w:rsidRDefault="003D7F9B" w:rsidP="004F23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311,922</w:t>
            </w:r>
          </w:p>
        </w:tc>
        <w:tc>
          <w:tcPr>
            <w:tcW w:w="851" w:type="dxa"/>
          </w:tcPr>
          <w:p w:rsidR="003D7F9B" w:rsidRPr="004F23FD" w:rsidRDefault="003D7F9B" w:rsidP="004F23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330,0</w:t>
            </w:r>
          </w:p>
        </w:tc>
      </w:tr>
      <w:tr w:rsidR="003D7F9B" w:rsidRPr="004F23FD" w:rsidTr="00D05329">
        <w:trPr>
          <w:trHeight w:val="505"/>
        </w:trPr>
        <w:tc>
          <w:tcPr>
            <w:tcW w:w="425" w:type="dxa"/>
            <w:vMerge/>
          </w:tcPr>
          <w:p w:rsidR="003D7F9B" w:rsidRPr="004F23FD" w:rsidRDefault="003D7F9B" w:rsidP="004F23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7F9B" w:rsidRPr="004F23FD" w:rsidRDefault="003D7F9B" w:rsidP="004F23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68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/>
                <w:bCs/>
                <w:sz w:val="20"/>
                <w:szCs w:val="20"/>
              </w:rPr>
              <w:t>бюджет района</w:t>
            </w:r>
          </w:p>
        </w:tc>
        <w:tc>
          <w:tcPr>
            <w:tcW w:w="567" w:type="dxa"/>
          </w:tcPr>
          <w:p w:rsidR="003D7F9B" w:rsidRPr="004F23FD" w:rsidRDefault="003D7F9B" w:rsidP="004F23FD">
            <w:pPr>
              <w:rPr>
                <w:rFonts w:ascii="Arial" w:hAnsi="Arial" w:cs="Arial"/>
                <w:b/>
                <w:bCs/>
              </w:rPr>
            </w:pPr>
            <w:r w:rsidRPr="004F23FD">
              <w:rPr>
                <w:rFonts w:ascii="Arial" w:hAnsi="Arial" w:cs="Arial"/>
                <w:b/>
                <w:bCs/>
              </w:rPr>
              <w:t>рб</w:t>
            </w:r>
          </w:p>
        </w:tc>
        <w:tc>
          <w:tcPr>
            <w:tcW w:w="1303" w:type="dxa"/>
          </w:tcPr>
          <w:p w:rsidR="003D7F9B" w:rsidRPr="004F23FD" w:rsidRDefault="003D7F9B" w:rsidP="00BD2D52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8 871,150</w:t>
            </w:r>
          </w:p>
        </w:tc>
        <w:tc>
          <w:tcPr>
            <w:tcW w:w="993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389,473</w:t>
            </w:r>
          </w:p>
        </w:tc>
        <w:tc>
          <w:tcPr>
            <w:tcW w:w="992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333,914</w:t>
            </w:r>
          </w:p>
        </w:tc>
        <w:tc>
          <w:tcPr>
            <w:tcW w:w="1154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1 623,714</w:t>
            </w:r>
          </w:p>
        </w:tc>
        <w:tc>
          <w:tcPr>
            <w:tcW w:w="990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265,000</w:t>
            </w:r>
          </w:p>
        </w:tc>
        <w:tc>
          <w:tcPr>
            <w:tcW w:w="1239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2 793,300</w:t>
            </w:r>
          </w:p>
        </w:tc>
        <w:tc>
          <w:tcPr>
            <w:tcW w:w="993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193,670</w:t>
            </w:r>
          </w:p>
        </w:tc>
        <w:tc>
          <w:tcPr>
            <w:tcW w:w="850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523,237</w:t>
            </w:r>
          </w:p>
        </w:tc>
        <w:tc>
          <w:tcPr>
            <w:tcW w:w="851" w:type="dxa"/>
          </w:tcPr>
          <w:p w:rsidR="003D7F9B" w:rsidRPr="004F23FD" w:rsidRDefault="003D7F9B" w:rsidP="004F23F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F23FD">
              <w:rPr>
                <w:rFonts w:ascii="Arial" w:hAnsi="Arial" w:cs="Arial"/>
                <w:bCs/>
                <w:sz w:val="20"/>
                <w:szCs w:val="20"/>
              </w:rPr>
              <w:t>2865,0</w:t>
            </w:r>
          </w:p>
        </w:tc>
      </w:tr>
    </w:tbl>
    <w:p w:rsidR="003D7F9B" w:rsidRDefault="003D7F9B" w:rsidP="00A8526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7F9B" w:rsidRDefault="003D7F9B" w:rsidP="00A8526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7F9B" w:rsidRDefault="003D7F9B" w:rsidP="00A8526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7F9B" w:rsidRDefault="003D7F9B" w:rsidP="00A8526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8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993"/>
        <w:gridCol w:w="1134"/>
        <w:gridCol w:w="1134"/>
        <w:gridCol w:w="1417"/>
        <w:gridCol w:w="1701"/>
      </w:tblGrid>
      <w:tr w:rsidR="003D7F9B" w:rsidRPr="003E5D59" w:rsidTr="006D6EE2">
        <w:tc>
          <w:tcPr>
            <w:tcW w:w="2943" w:type="dxa"/>
          </w:tcPr>
          <w:p w:rsidR="003D7F9B" w:rsidRPr="003E5D59" w:rsidRDefault="003D7F9B" w:rsidP="006D6EE2">
            <w:pPr>
              <w:pStyle w:val="ConsPlusTitle"/>
              <w:widowControl/>
              <w:spacing w:line="240" w:lineRule="atLeast"/>
              <w:ind w:left="432" w:hanging="432"/>
              <w:jc w:val="center"/>
              <w:rPr>
                <w:rFonts w:ascii="Times New Roman" w:hAnsi="Times New Roman" w:cs="Times New Roman"/>
              </w:rPr>
            </w:pPr>
            <w:r w:rsidRPr="003E5D59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993" w:type="dxa"/>
          </w:tcPr>
          <w:p w:rsidR="003D7F9B" w:rsidRPr="003E5D59" w:rsidRDefault="003D7F9B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E5D59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</w:tcPr>
          <w:p w:rsidR="003D7F9B" w:rsidRPr="003E5D59" w:rsidRDefault="003D7F9B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E5D59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</w:tcPr>
          <w:p w:rsidR="003D7F9B" w:rsidRPr="003E5D59" w:rsidRDefault="003D7F9B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E5D5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7" w:type="dxa"/>
          </w:tcPr>
          <w:p w:rsidR="003D7F9B" w:rsidRPr="003E5D59" w:rsidRDefault="003D7F9B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E5D59">
              <w:rPr>
                <w:rFonts w:ascii="Times New Roman" w:hAnsi="Times New Roman" w:cs="Times New Roman"/>
              </w:rPr>
              <w:t>2021-2025</w:t>
            </w:r>
          </w:p>
        </w:tc>
        <w:tc>
          <w:tcPr>
            <w:tcW w:w="1701" w:type="dxa"/>
          </w:tcPr>
          <w:p w:rsidR="003D7F9B" w:rsidRPr="003E5D59" w:rsidRDefault="003D7F9B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E5D59">
              <w:rPr>
                <w:rFonts w:ascii="Times New Roman" w:hAnsi="Times New Roman" w:cs="Times New Roman"/>
              </w:rPr>
              <w:t>итого</w:t>
            </w:r>
          </w:p>
        </w:tc>
      </w:tr>
      <w:tr w:rsidR="003D7F9B" w:rsidRPr="003E5D59" w:rsidTr="006D6EE2">
        <w:trPr>
          <w:trHeight w:val="386"/>
        </w:trPr>
        <w:tc>
          <w:tcPr>
            <w:tcW w:w="2943" w:type="dxa"/>
          </w:tcPr>
          <w:p w:rsidR="003D7F9B" w:rsidRPr="003E5D59" w:rsidRDefault="003D7F9B" w:rsidP="006D6EE2">
            <w:pPr>
              <w:pStyle w:val="ConsPlusTitle"/>
              <w:widowControl/>
              <w:spacing w:line="240" w:lineRule="atLeast"/>
              <w:jc w:val="both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Электроснабжение</w:t>
            </w:r>
          </w:p>
        </w:tc>
        <w:tc>
          <w:tcPr>
            <w:tcW w:w="993" w:type="dxa"/>
          </w:tcPr>
          <w:p w:rsidR="003D7F9B" w:rsidRPr="00555665" w:rsidRDefault="003D7F9B" w:rsidP="006D6EE2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bCs/>
              </w:rPr>
            </w:pPr>
            <w:r w:rsidRPr="00555665">
              <w:rPr>
                <w:rFonts w:ascii="Times New Roman" w:hAnsi="Times New Roman"/>
                <w:bCs/>
              </w:rPr>
              <w:t>395,764</w:t>
            </w:r>
          </w:p>
        </w:tc>
        <w:tc>
          <w:tcPr>
            <w:tcW w:w="1134" w:type="dxa"/>
          </w:tcPr>
          <w:p w:rsidR="003D7F9B" w:rsidRPr="00555665" w:rsidRDefault="003D7F9B" w:rsidP="006D6EE2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bCs/>
              </w:rPr>
            </w:pPr>
            <w:r w:rsidRPr="00555665">
              <w:rPr>
                <w:rFonts w:ascii="Times New Roman" w:hAnsi="Times New Roman"/>
                <w:bCs/>
              </w:rPr>
              <w:t>282,935</w:t>
            </w:r>
          </w:p>
        </w:tc>
        <w:tc>
          <w:tcPr>
            <w:tcW w:w="1134" w:type="dxa"/>
          </w:tcPr>
          <w:p w:rsidR="003D7F9B" w:rsidRPr="003E5D59" w:rsidRDefault="003D7F9B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1</w:t>
            </w:r>
            <w:r>
              <w:rPr>
                <w:rFonts w:ascii="Times New Roman" w:hAnsi="Times New Roman" w:cs="Times New Roman"/>
                <w:b w:val="0"/>
              </w:rPr>
              <w:t>398</w:t>
            </w:r>
            <w:r w:rsidRPr="003E5D59">
              <w:rPr>
                <w:rFonts w:ascii="Times New Roman" w:hAnsi="Times New Roman" w:cs="Times New Roman"/>
                <w:b w:val="0"/>
              </w:rPr>
              <w:t>,</w:t>
            </w:r>
            <w:r>
              <w:rPr>
                <w:rFonts w:ascii="Times New Roman" w:hAnsi="Times New Roman" w:cs="Times New Roman"/>
                <w:b w:val="0"/>
              </w:rPr>
              <w:t>194</w:t>
            </w:r>
          </w:p>
        </w:tc>
        <w:tc>
          <w:tcPr>
            <w:tcW w:w="1417" w:type="dxa"/>
          </w:tcPr>
          <w:p w:rsidR="003D7F9B" w:rsidRPr="003E5D59" w:rsidRDefault="003D7F9B" w:rsidP="006D5578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2983,584</w:t>
            </w:r>
          </w:p>
        </w:tc>
        <w:tc>
          <w:tcPr>
            <w:tcW w:w="1701" w:type="dxa"/>
          </w:tcPr>
          <w:p w:rsidR="003D7F9B" w:rsidRPr="003E5D59" w:rsidRDefault="003D7F9B" w:rsidP="003C32E5">
            <w:pPr>
              <w:ind w:right="-5" w:firstLine="1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D59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 060,478</w:t>
            </w:r>
          </w:p>
        </w:tc>
      </w:tr>
      <w:tr w:rsidR="003D7F9B" w:rsidRPr="003E5D59" w:rsidTr="006D6EE2">
        <w:tc>
          <w:tcPr>
            <w:tcW w:w="2943" w:type="dxa"/>
          </w:tcPr>
          <w:p w:rsidR="003D7F9B" w:rsidRPr="003E5D59" w:rsidRDefault="003D7F9B" w:rsidP="006D6EE2">
            <w:pPr>
              <w:pStyle w:val="ConsPlusTitle"/>
              <w:widowControl/>
              <w:spacing w:line="240" w:lineRule="atLeast"/>
              <w:jc w:val="both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Теплоснабжение</w:t>
            </w:r>
          </w:p>
        </w:tc>
        <w:tc>
          <w:tcPr>
            <w:tcW w:w="993" w:type="dxa"/>
          </w:tcPr>
          <w:p w:rsidR="003D7F9B" w:rsidRPr="003E5D59" w:rsidRDefault="003D7F9B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389,473</w:t>
            </w:r>
          </w:p>
        </w:tc>
        <w:tc>
          <w:tcPr>
            <w:tcW w:w="1134" w:type="dxa"/>
          </w:tcPr>
          <w:p w:rsidR="003D7F9B" w:rsidRPr="003E5D59" w:rsidRDefault="003D7F9B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333,914</w:t>
            </w:r>
          </w:p>
        </w:tc>
        <w:tc>
          <w:tcPr>
            <w:tcW w:w="1134" w:type="dxa"/>
          </w:tcPr>
          <w:p w:rsidR="003D7F9B" w:rsidRPr="003E5D59" w:rsidRDefault="003D7F9B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385,0</w:t>
            </w:r>
            <w:r>
              <w:rPr>
                <w:rFonts w:ascii="Times New Roman" w:hAnsi="Times New Roman" w:cs="Times New Roman"/>
                <w:b w:val="0"/>
              </w:rPr>
              <w:t>00</w:t>
            </w:r>
          </w:p>
        </w:tc>
        <w:tc>
          <w:tcPr>
            <w:tcW w:w="1417" w:type="dxa"/>
          </w:tcPr>
          <w:p w:rsidR="003D7F9B" w:rsidRPr="003E5D59" w:rsidRDefault="003D7F9B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2111,55</w:t>
            </w:r>
          </w:p>
        </w:tc>
        <w:tc>
          <w:tcPr>
            <w:tcW w:w="1701" w:type="dxa"/>
          </w:tcPr>
          <w:p w:rsidR="003D7F9B" w:rsidRPr="003E5D59" w:rsidRDefault="003D7F9B" w:rsidP="003C32E5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3219,937</w:t>
            </w:r>
          </w:p>
        </w:tc>
      </w:tr>
      <w:tr w:rsidR="003D7F9B" w:rsidRPr="003E5D59" w:rsidTr="006D6EE2">
        <w:trPr>
          <w:trHeight w:val="293"/>
        </w:trPr>
        <w:tc>
          <w:tcPr>
            <w:tcW w:w="2943" w:type="dxa"/>
          </w:tcPr>
          <w:p w:rsidR="003D7F9B" w:rsidRPr="003E5D59" w:rsidRDefault="003D7F9B" w:rsidP="006D6EE2">
            <w:pPr>
              <w:pStyle w:val="ConsPlusTitle"/>
              <w:widowControl/>
              <w:spacing w:line="240" w:lineRule="atLeast"/>
              <w:jc w:val="both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Водоснабжение</w:t>
            </w:r>
          </w:p>
        </w:tc>
        <w:tc>
          <w:tcPr>
            <w:tcW w:w="993" w:type="dxa"/>
          </w:tcPr>
          <w:p w:rsidR="003D7F9B" w:rsidRPr="003E5D59" w:rsidRDefault="003D7F9B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134" w:type="dxa"/>
          </w:tcPr>
          <w:p w:rsidR="003D7F9B" w:rsidRPr="003E5D59" w:rsidRDefault="003D7F9B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134" w:type="dxa"/>
          </w:tcPr>
          <w:p w:rsidR="003D7F9B" w:rsidRPr="003E5D59" w:rsidRDefault="003D7F9B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417" w:type="dxa"/>
          </w:tcPr>
          <w:p w:rsidR="003D7F9B" w:rsidRPr="003E5D59" w:rsidRDefault="003D7F9B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19,0</w:t>
            </w:r>
          </w:p>
        </w:tc>
        <w:tc>
          <w:tcPr>
            <w:tcW w:w="1701" w:type="dxa"/>
          </w:tcPr>
          <w:p w:rsidR="003D7F9B" w:rsidRPr="003E5D59" w:rsidRDefault="003D7F9B" w:rsidP="006D6EE2">
            <w:pPr>
              <w:ind w:right="-5" w:firstLine="18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</w:t>
            </w:r>
            <w:r w:rsidRPr="003E5D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D7F9B" w:rsidRPr="003E5D59" w:rsidTr="006D6EE2">
        <w:trPr>
          <w:trHeight w:val="243"/>
        </w:trPr>
        <w:tc>
          <w:tcPr>
            <w:tcW w:w="2943" w:type="dxa"/>
          </w:tcPr>
          <w:p w:rsidR="003D7F9B" w:rsidRPr="003E5D59" w:rsidRDefault="003D7F9B" w:rsidP="006D6EE2">
            <w:pPr>
              <w:pStyle w:val="ConsPlusTitle"/>
              <w:widowControl/>
              <w:spacing w:line="240" w:lineRule="atLeast"/>
              <w:jc w:val="both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Приобретение техники</w:t>
            </w:r>
          </w:p>
        </w:tc>
        <w:tc>
          <w:tcPr>
            <w:tcW w:w="993" w:type="dxa"/>
          </w:tcPr>
          <w:p w:rsidR="003D7F9B" w:rsidRPr="003E5D59" w:rsidRDefault="003D7F9B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134" w:type="dxa"/>
          </w:tcPr>
          <w:p w:rsidR="003D7F9B" w:rsidRPr="003E5D59" w:rsidRDefault="003D7F9B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134" w:type="dxa"/>
          </w:tcPr>
          <w:p w:rsidR="003D7F9B" w:rsidRPr="003E5D59" w:rsidRDefault="003D7F9B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417" w:type="dxa"/>
          </w:tcPr>
          <w:p w:rsidR="003D7F9B" w:rsidRPr="003E5D59" w:rsidRDefault="003D7F9B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2000</w:t>
            </w:r>
          </w:p>
        </w:tc>
        <w:tc>
          <w:tcPr>
            <w:tcW w:w="1701" w:type="dxa"/>
          </w:tcPr>
          <w:p w:rsidR="003D7F9B" w:rsidRPr="003E5D59" w:rsidRDefault="003D7F9B" w:rsidP="006D6EE2">
            <w:pPr>
              <w:ind w:right="-5" w:hanging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</w:tr>
      <w:tr w:rsidR="003D7F9B" w:rsidRPr="003E5D59" w:rsidTr="006D6EE2">
        <w:trPr>
          <w:trHeight w:val="476"/>
        </w:trPr>
        <w:tc>
          <w:tcPr>
            <w:tcW w:w="2943" w:type="dxa"/>
          </w:tcPr>
          <w:p w:rsidR="003D7F9B" w:rsidRPr="003E5D59" w:rsidRDefault="003D7F9B" w:rsidP="006D6EE2">
            <w:pPr>
              <w:pStyle w:val="ConsPlusTitle"/>
              <w:widowControl/>
              <w:spacing w:line="240" w:lineRule="atLeast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Содержание </w:t>
            </w:r>
            <w:r w:rsidRPr="003E5D59">
              <w:rPr>
                <w:rFonts w:ascii="Times New Roman" w:hAnsi="Times New Roman" w:cs="Times New Roman"/>
                <w:b w:val="0"/>
              </w:rPr>
              <w:t>муниципальной  собственности</w:t>
            </w:r>
          </w:p>
        </w:tc>
        <w:tc>
          <w:tcPr>
            <w:tcW w:w="993" w:type="dxa"/>
          </w:tcPr>
          <w:p w:rsidR="003D7F9B" w:rsidRPr="003E5D59" w:rsidRDefault="003D7F9B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134" w:type="dxa"/>
          </w:tcPr>
          <w:p w:rsidR="003D7F9B" w:rsidRPr="003E5D59" w:rsidRDefault="003D7F9B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134" w:type="dxa"/>
          </w:tcPr>
          <w:p w:rsidR="003D7F9B" w:rsidRPr="003E5D59" w:rsidRDefault="003D7F9B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417" w:type="dxa"/>
          </w:tcPr>
          <w:p w:rsidR="003D7F9B" w:rsidRPr="003E5D59" w:rsidRDefault="003D7F9B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200,000</w:t>
            </w:r>
          </w:p>
        </w:tc>
        <w:tc>
          <w:tcPr>
            <w:tcW w:w="1701" w:type="dxa"/>
          </w:tcPr>
          <w:p w:rsidR="003D7F9B" w:rsidRPr="003E5D59" w:rsidRDefault="003D7F9B" w:rsidP="006D6EE2">
            <w:pPr>
              <w:ind w:right="-5" w:firstLine="18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</w:tr>
      <w:tr w:rsidR="003D7F9B" w:rsidRPr="003E5D59" w:rsidTr="006D6EE2">
        <w:trPr>
          <w:trHeight w:val="476"/>
        </w:trPr>
        <w:tc>
          <w:tcPr>
            <w:tcW w:w="2943" w:type="dxa"/>
          </w:tcPr>
          <w:p w:rsidR="003D7F9B" w:rsidRDefault="003D7F9B" w:rsidP="006D6EE2">
            <w:pPr>
              <w:pStyle w:val="ConsPlusTitle"/>
              <w:widowControl/>
              <w:spacing w:line="240" w:lineRule="atLeast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Приобретение электронасоса</w:t>
            </w:r>
          </w:p>
        </w:tc>
        <w:tc>
          <w:tcPr>
            <w:tcW w:w="993" w:type="dxa"/>
          </w:tcPr>
          <w:p w:rsidR="003D7F9B" w:rsidRPr="003E5D59" w:rsidRDefault="003D7F9B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134" w:type="dxa"/>
          </w:tcPr>
          <w:p w:rsidR="003D7F9B" w:rsidRPr="003E5D59" w:rsidRDefault="003D7F9B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134" w:type="dxa"/>
          </w:tcPr>
          <w:p w:rsidR="003D7F9B" w:rsidRPr="003E5D59" w:rsidRDefault="003D7F9B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417" w:type="dxa"/>
          </w:tcPr>
          <w:p w:rsidR="003D7F9B" w:rsidRDefault="003D7F9B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199,600</w:t>
            </w:r>
          </w:p>
        </w:tc>
        <w:tc>
          <w:tcPr>
            <w:tcW w:w="1701" w:type="dxa"/>
          </w:tcPr>
          <w:p w:rsidR="003D7F9B" w:rsidRDefault="003D7F9B" w:rsidP="006D6EE2">
            <w:pPr>
              <w:ind w:right="-5" w:firstLine="18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7F9B" w:rsidRPr="003E5D59" w:rsidTr="006D6EE2">
        <w:tc>
          <w:tcPr>
            <w:tcW w:w="2943" w:type="dxa"/>
          </w:tcPr>
          <w:p w:rsidR="003D7F9B" w:rsidRPr="003E5D59" w:rsidRDefault="003D7F9B" w:rsidP="006D6EE2">
            <w:pPr>
              <w:pStyle w:val="ConsPlusTitle"/>
              <w:widowControl/>
              <w:spacing w:line="240" w:lineRule="atLeast"/>
              <w:jc w:val="both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Итого:</w:t>
            </w:r>
          </w:p>
        </w:tc>
        <w:tc>
          <w:tcPr>
            <w:tcW w:w="993" w:type="dxa"/>
          </w:tcPr>
          <w:p w:rsidR="003D7F9B" w:rsidRPr="00555665" w:rsidRDefault="003D7F9B" w:rsidP="006D6EE2">
            <w:pPr>
              <w:pStyle w:val="Header"/>
              <w:jc w:val="center"/>
              <w:rPr>
                <w:rFonts w:ascii="Times New Roman" w:hAnsi="Times New Roman"/>
                <w:bCs/>
              </w:rPr>
            </w:pPr>
            <w:r w:rsidRPr="00555665">
              <w:rPr>
                <w:rFonts w:ascii="Times New Roman" w:hAnsi="Times New Roman"/>
                <w:bCs/>
              </w:rPr>
              <w:t>785,237</w:t>
            </w:r>
          </w:p>
        </w:tc>
        <w:tc>
          <w:tcPr>
            <w:tcW w:w="1134" w:type="dxa"/>
          </w:tcPr>
          <w:p w:rsidR="003D7F9B" w:rsidRPr="00555665" w:rsidRDefault="003D7F9B" w:rsidP="006D6EE2">
            <w:pPr>
              <w:pStyle w:val="Header"/>
              <w:jc w:val="center"/>
              <w:rPr>
                <w:rFonts w:ascii="Times New Roman" w:hAnsi="Times New Roman"/>
                <w:bCs/>
              </w:rPr>
            </w:pPr>
            <w:r w:rsidRPr="00555665">
              <w:rPr>
                <w:rFonts w:ascii="Times New Roman" w:hAnsi="Times New Roman"/>
                <w:bCs/>
              </w:rPr>
              <w:t>616,849</w:t>
            </w:r>
          </w:p>
        </w:tc>
        <w:tc>
          <w:tcPr>
            <w:tcW w:w="1134" w:type="dxa"/>
          </w:tcPr>
          <w:p w:rsidR="003D7F9B" w:rsidRPr="003E5D59" w:rsidRDefault="003D7F9B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1 783,194</w:t>
            </w:r>
          </w:p>
        </w:tc>
        <w:tc>
          <w:tcPr>
            <w:tcW w:w="1417" w:type="dxa"/>
          </w:tcPr>
          <w:p w:rsidR="003D7F9B" w:rsidRPr="003E5D59" w:rsidRDefault="003D7F9B" w:rsidP="006D6EE2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7 513,734</w:t>
            </w:r>
          </w:p>
        </w:tc>
        <w:tc>
          <w:tcPr>
            <w:tcW w:w="1701" w:type="dxa"/>
          </w:tcPr>
          <w:p w:rsidR="003D7F9B" w:rsidRPr="003E5D59" w:rsidRDefault="003D7F9B" w:rsidP="00867A81">
            <w:pPr>
              <w:ind w:right="-5" w:firstLine="189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10 699,019</w:t>
            </w:r>
          </w:p>
        </w:tc>
      </w:tr>
    </w:tbl>
    <w:p w:rsidR="003D7F9B" w:rsidRDefault="003D7F9B" w:rsidP="00A8526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7F9B" w:rsidRDefault="003D7F9B" w:rsidP="00A8526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7F9B" w:rsidRDefault="003D7F9B" w:rsidP="00A8526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7F9B" w:rsidRDefault="003D7F9B" w:rsidP="00A8526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7F9B" w:rsidRDefault="003D7F9B" w:rsidP="00A8526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7F9B" w:rsidRDefault="003D7F9B" w:rsidP="00A8526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7F9B" w:rsidRDefault="003D7F9B" w:rsidP="00A8526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7F9B" w:rsidRDefault="003D7F9B" w:rsidP="00A8526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D7F9B" w:rsidRDefault="003D7F9B" w:rsidP="00A8526F">
      <w:pPr>
        <w:spacing w:after="0"/>
        <w:jc w:val="both"/>
        <w:rPr>
          <w:rFonts w:ascii="Arial" w:hAnsi="Arial" w:cs="Arial"/>
        </w:rPr>
      </w:pPr>
    </w:p>
    <w:p w:rsidR="003D7F9B" w:rsidRDefault="003D7F9B" w:rsidP="00A8526F">
      <w:pPr>
        <w:spacing w:after="0"/>
        <w:jc w:val="both"/>
        <w:rPr>
          <w:rFonts w:ascii="Arial" w:hAnsi="Arial" w:cs="Arial"/>
        </w:rPr>
      </w:pPr>
    </w:p>
    <w:p w:rsidR="003D7F9B" w:rsidRDefault="003D7F9B" w:rsidP="00A852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</w:rPr>
        <w:tab/>
        <w:t>1</w:t>
      </w:r>
      <w:r w:rsidRPr="008455E6">
        <w:rPr>
          <w:rFonts w:ascii="Times New Roman" w:hAnsi="Times New Roman"/>
          <w:sz w:val="24"/>
          <w:szCs w:val="24"/>
        </w:rPr>
        <w:t xml:space="preserve">.2.Табличную часть «Объем финансирования мероприятий по источникам» </w:t>
      </w:r>
    </w:p>
    <w:p w:rsidR="003D7F9B" w:rsidRPr="008455E6" w:rsidRDefault="003D7F9B" w:rsidP="00A8526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55E6">
        <w:rPr>
          <w:rFonts w:ascii="Times New Roman" w:hAnsi="Times New Roman"/>
          <w:sz w:val="24"/>
          <w:szCs w:val="24"/>
        </w:rPr>
        <w:t>изложить в следующей  редакции:</w:t>
      </w:r>
    </w:p>
    <w:tbl>
      <w:tblPr>
        <w:tblW w:w="8397" w:type="dxa"/>
        <w:tblInd w:w="6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36"/>
        <w:gridCol w:w="2126"/>
        <w:gridCol w:w="2835"/>
      </w:tblGrid>
      <w:tr w:rsidR="003D7F9B" w:rsidRPr="002A3005" w:rsidTr="006D6EE2">
        <w:trPr>
          <w:trHeight w:val="505"/>
        </w:trPr>
        <w:tc>
          <w:tcPr>
            <w:tcW w:w="3436" w:type="dxa"/>
          </w:tcPr>
          <w:p w:rsidR="003D7F9B" w:rsidRPr="00A8526F" w:rsidRDefault="003D7F9B" w:rsidP="00E30AC3">
            <w:pPr>
              <w:pStyle w:val="8"/>
              <w:spacing w:after="0"/>
              <w:ind w:right="-5" w:firstLine="176"/>
              <w:rPr>
                <w:b w:val="0"/>
                <w:sz w:val="20"/>
              </w:rPr>
            </w:pPr>
            <w:r w:rsidRPr="00A8526F">
              <w:rPr>
                <w:b w:val="0"/>
                <w:sz w:val="20"/>
              </w:rPr>
              <w:t>Источник финансирования</w:t>
            </w:r>
          </w:p>
        </w:tc>
        <w:tc>
          <w:tcPr>
            <w:tcW w:w="2126" w:type="dxa"/>
          </w:tcPr>
          <w:p w:rsidR="003D7F9B" w:rsidRPr="00A8526F" w:rsidRDefault="003D7F9B" w:rsidP="00E30AC3">
            <w:pPr>
              <w:ind w:right="-5" w:firstLine="1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26F">
              <w:rPr>
                <w:rFonts w:ascii="Times New Roman" w:hAnsi="Times New Roman"/>
                <w:sz w:val="20"/>
                <w:szCs w:val="20"/>
              </w:rPr>
              <w:t>Объем средств (тыс.руб.)</w:t>
            </w:r>
          </w:p>
        </w:tc>
        <w:tc>
          <w:tcPr>
            <w:tcW w:w="2835" w:type="dxa"/>
          </w:tcPr>
          <w:p w:rsidR="003D7F9B" w:rsidRPr="00A8526F" w:rsidRDefault="003D7F9B" w:rsidP="00E30AC3">
            <w:pPr>
              <w:ind w:right="-5" w:firstLine="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26F">
              <w:rPr>
                <w:rFonts w:ascii="Times New Roman" w:hAnsi="Times New Roman"/>
                <w:sz w:val="20"/>
                <w:szCs w:val="20"/>
              </w:rPr>
              <w:t>Доля средств  %</w:t>
            </w:r>
          </w:p>
        </w:tc>
      </w:tr>
      <w:tr w:rsidR="003D7F9B" w:rsidRPr="002A3005" w:rsidTr="00A8526F">
        <w:tc>
          <w:tcPr>
            <w:tcW w:w="3436" w:type="dxa"/>
          </w:tcPr>
          <w:p w:rsidR="003D7F9B" w:rsidRPr="00A8526F" w:rsidRDefault="003D7F9B" w:rsidP="00E30AC3">
            <w:pPr>
              <w:rPr>
                <w:rFonts w:ascii="Times New Roman" w:hAnsi="Times New Roman"/>
                <w:sz w:val="20"/>
                <w:szCs w:val="20"/>
              </w:rPr>
            </w:pPr>
            <w:r w:rsidRPr="00A8526F"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2126" w:type="dxa"/>
          </w:tcPr>
          <w:p w:rsidR="003D7F9B" w:rsidRPr="00A8526F" w:rsidRDefault="003D7F9B" w:rsidP="00D37CAC">
            <w:pPr>
              <w:ind w:right="-5" w:firstLine="18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1 827,869</w:t>
            </w:r>
          </w:p>
        </w:tc>
        <w:tc>
          <w:tcPr>
            <w:tcW w:w="2835" w:type="dxa"/>
          </w:tcPr>
          <w:p w:rsidR="003D7F9B" w:rsidRPr="00A8526F" w:rsidRDefault="003D7F9B" w:rsidP="00E30AC3">
            <w:pPr>
              <w:ind w:right="-5" w:firstLine="1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</w:tr>
      <w:tr w:rsidR="003D7F9B" w:rsidRPr="002A3005" w:rsidTr="006D6EE2">
        <w:trPr>
          <w:trHeight w:val="267"/>
        </w:trPr>
        <w:tc>
          <w:tcPr>
            <w:tcW w:w="3436" w:type="dxa"/>
          </w:tcPr>
          <w:p w:rsidR="003D7F9B" w:rsidRPr="00A8526F" w:rsidRDefault="003D7F9B" w:rsidP="00E30AC3">
            <w:pPr>
              <w:rPr>
                <w:rFonts w:ascii="Times New Roman" w:hAnsi="Times New Roman"/>
                <w:sz w:val="20"/>
                <w:szCs w:val="20"/>
              </w:rPr>
            </w:pPr>
            <w:r w:rsidRPr="00A8526F">
              <w:rPr>
                <w:rFonts w:ascii="Times New Roman" w:hAnsi="Times New Roman"/>
                <w:sz w:val="20"/>
                <w:szCs w:val="20"/>
              </w:rPr>
              <w:t>Бюджет  района</w:t>
            </w:r>
          </w:p>
        </w:tc>
        <w:tc>
          <w:tcPr>
            <w:tcW w:w="2126" w:type="dxa"/>
          </w:tcPr>
          <w:p w:rsidR="003D7F9B" w:rsidRPr="00A8526F" w:rsidRDefault="003D7F9B" w:rsidP="00E30AC3">
            <w:pPr>
              <w:ind w:right="-5" w:firstLine="18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8 871,150</w:t>
            </w:r>
          </w:p>
        </w:tc>
        <w:tc>
          <w:tcPr>
            <w:tcW w:w="2835" w:type="dxa"/>
          </w:tcPr>
          <w:p w:rsidR="003D7F9B" w:rsidRPr="00A8526F" w:rsidRDefault="003D7F9B" w:rsidP="00E30AC3">
            <w:pPr>
              <w:ind w:right="-5" w:firstLine="1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83,0</w:t>
            </w:r>
          </w:p>
        </w:tc>
      </w:tr>
      <w:tr w:rsidR="003D7F9B" w:rsidRPr="002A3005" w:rsidTr="006D6EE2">
        <w:trPr>
          <w:trHeight w:val="204"/>
        </w:trPr>
        <w:tc>
          <w:tcPr>
            <w:tcW w:w="3436" w:type="dxa"/>
          </w:tcPr>
          <w:p w:rsidR="003D7F9B" w:rsidRPr="00A8526F" w:rsidRDefault="003D7F9B" w:rsidP="00E30AC3">
            <w:pPr>
              <w:rPr>
                <w:rFonts w:ascii="Times New Roman" w:hAnsi="Times New Roman"/>
                <w:sz w:val="20"/>
                <w:szCs w:val="20"/>
              </w:rPr>
            </w:pPr>
            <w:r w:rsidRPr="00A8526F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126" w:type="dxa"/>
          </w:tcPr>
          <w:p w:rsidR="003D7F9B" w:rsidRPr="00A8526F" w:rsidRDefault="003D7F9B" w:rsidP="00867A81">
            <w:pPr>
              <w:ind w:right="-5" w:firstLine="189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10 699,019</w:t>
            </w:r>
          </w:p>
        </w:tc>
        <w:tc>
          <w:tcPr>
            <w:tcW w:w="2835" w:type="dxa"/>
          </w:tcPr>
          <w:p w:rsidR="003D7F9B" w:rsidRPr="00A8526F" w:rsidRDefault="003D7F9B" w:rsidP="00E30AC3">
            <w:pPr>
              <w:ind w:right="-5" w:firstLine="14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8526F">
              <w:rPr>
                <w:rFonts w:ascii="Times New Roman" w:hAnsi="Times New Roman"/>
                <w:snapToGrid w:val="0"/>
                <w:sz w:val="20"/>
                <w:szCs w:val="20"/>
              </w:rPr>
              <w:t>100</w:t>
            </w:r>
          </w:p>
        </w:tc>
      </w:tr>
    </w:tbl>
    <w:p w:rsidR="003D7F9B" w:rsidRPr="008455E6" w:rsidRDefault="003D7F9B" w:rsidP="008C4699">
      <w:pPr>
        <w:pStyle w:val="BodyTextIndent"/>
        <w:ind w:right="-6" w:firstLine="567"/>
        <w:outlineLvl w:val="0"/>
        <w:rPr>
          <w:rFonts w:ascii="Times New Roman" w:hAnsi="Times New Roman"/>
          <w:sz w:val="24"/>
          <w:szCs w:val="24"/>
        </w:rPr>
      </w:pPr>
    </w:p>
    <w:p w:rsidR="003D7F9B" w:rsidRDefault="003D7F9B" w:rsidP="00A8526F">
      <w:pPr>
        <w:pStyle w:val="BodyTextIndent"/>
        <w:ind w:right="-6" w:firstLine="567"/>
        <w:outlineLvl w:val="0"/>
        <w:rPr>
          <w:rFonts w:ascii="Times New Roman" w:hAnsi="Times New Roman"/>
          <w:sz w:val="24"/>
          <w:szCs w:val="24"/>
        </w:rPr>
      </w:pPr>
      <w:r w:rsidRPr="008455E6">
        <w:rPr>
          <w:rFonts w:ascii="Times New Roman" w:hAnsi="Times New Roman"/>
          <w:sz w:val="24"/>
          <w:szCs w:val="24"/>
        </w:rPr>
        <w:t xml:space="preserve">1.3. Табличную часть «Объём  финансирования  по направлениям  Программы» изложить в следующей  редакции: </w:t>
      </w:r>
    </w:p>
    <w:tbl>
      <w:tblPr>
        <w:tblpPr w:leftFromText="180" w:rightFromText="180" w:vertAnchor="text" w:horzAnchor="margin" w:tblpY="80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406"/>
        <w:gridCol w:w="2160"/>
        <w:gridCol w:w="1398"/>
      </w:tblGrid>
      <w:tr w:rsidR="003D7F9B" w:rsidRPr="002A3005" w:rsidTr="006D6EE2">
        <w:tc>
          <w:tcPr>
            <w:tcW w:w="5406" w:type="dxa"/>
          </w:tcPr>
          <w:p w:rsidR="003D7F9B" w:rsidRPr="008455E6" w:rsidRDefault="003D7F9B" w:rsidP="006D6EE2">
            <w:pPr>
              <w:pStyle w:val="8"/>
              <w:spacing w:after="0"/>
              <w:ind w:right="-5" w:firstLine="176"/>
              <w:rPr>
                <w:b w:val="0"/>
                <w:szCs w:val="24"/>
              </w:rPr>
            </w:pPr>
            <w:r w:rsidRPr="008455E6">
              <w:rPr>
                <w:b w:val="0"/>
                <w:szCs w:val="24"/>
              </w:rPr>
              <w:t>Направления программы</w:t>
            </w:r>
          </w:p>
        </w:tc>
        <w:tc>
          <w:tcPr>
            <w:tcW w:w="2160" w:type="dxa"/>
          </w:tcPr>
          <w:p w:rsidR="003D7F9B" w:rsidRPr="008455E6" w:rsidRDefault="003D7F9B" w:rsidP="006D6EE2">
            <w:pPr>
              <w:ind w:right="-5" w:firstLine="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5E6">
              <w:rPr>
                <w:rFonts w:ascii="Times New Roman" w:hAnsi="Times New Roman"/>
                <w:sz w:val="24"/>
                <w:szCs w:val="24"/>
              </w:rPr>
              <w:t>Объем средств (тыс.руб.)</w:t>
            </w:r>
          </w:p>
        </w:tc>
        <w:tc>
          <w:tcPr>
            <w:tcW w:w="1398" w:type="dxa"/>
          </w:tcPr>
          <w:p w:rsidR="003D7F9B" w:rsidRPr="008455E6" w:rsidRDefault="003D7F9B" w:rsidP="006D6EE2">
            <w:pPr>
              <w:ind w:right="-5"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5E6">
              <w:rPr>
                <w:rFonts w:ascii="Times New Roman" w:hAnsi="Times New Roman"/>
                <w:sz w:val="24"/>
                <w:szCs w:val="24"/>
              </w:rPr>
              <w:t>Доля средств</w:t>
            </w:r>
          </w:p>
        </w:tc>
      </w:tr>
      <w:tr w:rsidR="003D7F9B" w:rsidRPr="002A3005" w:rsidTr="006D6EE2">
        <w:trPr>
          <w:trHeight w:val="319"/>
        </w:trPr>
        <w:tc>
          <w:tcPr>
            <w:tcW w:w="5406" w:type="dxa"/>
          </w:tcPr>
          <w:p w:rsidR="003D7F9B" w:rsidRPr="008455E6" w:rsidRDefault="003D7F9B" w:rsidP="006D6EE2">
            <w:pPr>
              <w:pStyle w:val="8"/>
              <w:spacing w:after="0"/>
              <w:ind w:right="-5" w:firstLine="176"/>
              <w:rPr>
                <w:b w:val="0"/>
                <w:szCs w:val="24"/>
              </w:rPr>
            </w:pPr>
            <w:r w:rsidRPr="008455E6">
              <w:rPr>
                <w:b w:val="0"/>
                <w:szCs w:val="24"/>
              </w:rPr>
              <w:t>Модернизация и развитие системы электроснабжения</w:t>
            </w:r>
          </w:p>
        </w:tc>
        <w:tc>
          <w:tcPr>
            <w:tcW w:w="2160" w:type="dxa"/>
          </w:tcPr>
          <w:p w:rsidR="003D7F9B" w:rsidRPr="00CF5856" w:rsidRDefault="003D7F9B" w:rsidP="009C4F30">
            <w:pPr>
              <w:ind w:right="-5" w:firstLine="18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5 060,478</w:t>
            </w:r>
          </w:p>
        </w:tc>
        <w:tc>
          <w:tcPr>
            <w:tcW w:w="1398" w:type="dxa"/>
          </w:tcPr>
          <w:p w:rsidR="003D7F9B" w:rsidRPr="008455E6" w:rsidRDefault="003D7F9B" w:rsidP="006D6EE2">
            <w:pPr>
              <w:ind w:right="-5"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50,6</w:t>
            </w:r>
          </w:p>
        </w:tc>
      </w:tr>
      <w:tr w:rsidR="003D7F9B" w:rsidRPr="002A3005" w:rsidTr="006D6EE2">
        <w:trPr>
          <w:trHeight w:val="284"/>
        </w:trPr>
        <w:tc>
          <w:tcPr>
            <w:tcW w:w="5406" w:type="dxa"/>
          </w:tcPr>
          <w:p w:rsidR="003D7F9B" w:rsidRPr="008455E6" w:rsidRDefault="003D7F9B" w:rsidP="006D6EE2">
            <w:pPr>
              <w:pStyle w:val="8"/>
              <w:spacing w:after="0"/>
              <w:ind w:right="-5" w:firstLine="176"/>
              <w:rPr>
                <w:b w:val="0"/>
                <w:szCs w:val="24"/>
              </w:rPr>
            </w:pPr>
            <w:r w:rsidRPr="008455E6">
              <w:rPr>
                <w:b w:val="0"/>
                <w:szCs w:val="24"/>
              </w:rPr>
              <w:t>Модернизация и развитие системы теплоснабжения</w:t>
            </w:r>
          </w:p>
        </w:tc>
        <w:tc>
          <w:tcPr>
            <w:tcW w:w="2160" w:type="dxa"/>
          </w:tcPr>
          <w:p w:rsidR="003D7F9B" w:rsidRPr="008455E6" w:rsidRDefault="003D7F9B" w:rsidP="009C4F30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3 219,942</w:t>
            </w:r>
          </w:p>
        </w:tc>
        <w:tc>
          <w:tcPr>
            <w:tcW w:w="1398" w:type="dxa"/>
          </w:tcPr>
          <w:p w:rsidR="003D7F9B" w:rsidRPr="008455E6" w:rsidRDefault="003D7F9B" w:rsidP="006D6EE2">
            <w:pPr>
              <w:ind w:right="-5"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26,4</w:t>
            </w:r>
          </w:p>
        </w:tc>
      </w:tr>
      <w:tr w:rsidR="003D7F9B" w:rsidRPr="002A3005" w:rsidTr="006D6EE2">
        <w:tc>
          <w:tcPr>
            <w:tcW w:w="5406" w:type="dxa"/>
          </w:tcPr>
          <w:p w:rsidR="003D7F9B" w:rsidRPr="008455E6" w:rsidRDefault="003D7F9B" w:rsidP="006D6EE2">
            <w:pPr>
              <w:pStyle w:val="8"/>
              <w:spacing w:after="0"/>
              <w:ind w:right="-5" w:firstLine="176"/>
              <w:rPr>
                <w:b w:val="0"/>
                <w:szCs w:val="24"/>
              </w:rPr>
            </w:pPr>
            <w:r w:rsidRPr="008455E6">
              <w:rPr>
                <w:b w:val="0"/>
                <w:szCs w:val="24"/>
              </w:rPr>
              <w:t>Модернизация и развитие системы водоснабжения</w:t>
            </w:r>
          </w:p>
        </w:tc>
        <w:tc>
          <w:tcPr>
            <w:tcW w:w="2160" w:type="dxa"/>
          </w:tcPr>
          <w:p w:rsidR="003D7F9B" w:rsidRPr="008455E6" w:rsidRDefault="003D7F9B" w:rsidP="006D6EE2">
            <w:pPr>
              <w:ind w:right="-5" w:firstLine="18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19,00</w:t>
            </w:r>
            <w:r w:rsidRPr="008455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8" w:type="dxa"/>
          </w:tcPr>
          <w:p w:rsidR="003D7F9B" w:rsidRPr="008455E6" w:rsidRDefault="003D7F9B" w:rsidP="006D6EE2">
            <w:pPr>
              <w:ind w:right="-5"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5E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</w:tr>
      <w:tr w:rsidR="003D7F9B" w:rsidRPr="002A3005" w:rsidTr="006D6EE2">
        <w:tc>
          <w:tcPr>
            <w:tcW w:w="5406" w:type="dxa"/>
          </w:tcPr>
          <w:p w:rsidR="003D7F9B" w:rsidRPr="008455E6" w:rsidRDefault="003D7F9B" w:rsidP="006D6EE2">
            <w:pPr>
              <w:pStyle w:val="8"/>
              <w:spacing w:after="0"/>
              <w:ind w:right="-5" w:firstLine="176"/>
              <w:rPr>
                <w:b w:val="0"/>
                <w:szCs w:val="24"/>
              </w:rPr>
            </w:pPr>
            <w:r w:rsidRPr="008455E6">
              <w:rPr>
                <w:b w:val="0"/>
                <w:szCs w:val="24"/>
              </w:rPr>
              <w:t>Коммунальная техника</w:t>
            </w:r>
          </w:p>
        </w:tc>
        <w:tc>
          <w:tcPr>
            <w:tcW w:w="2160" w:type="dxa"/>
          </w:tcPr>
          <w:p w:rsidR="003D7F9B" w:rsidRPr="00CF5856" w:rsidRDefault="003D7F9B" w:rsidP="006D6EE2">
            <w:pPr>
              <w:ind w:right="-5" w:firstLine="18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398" w:type="dxa"/>
          </w:tcPr>
          <w:p w:rsidR="003D7F9B" w:rsidRPr="008455E6" w:rsidRDefault="003D7F9B" w:rsidP="006D6EE2">
            <w:pPr>
              <w:ind w:right="-5"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21,1</w:t>
            </w:r>
          </w:p>
        </w:tc>
      </w:tr>
      <w:tr w:rsidR="003D7F9B" w:rsidRPr="002A3005" w:rsidTr="006D6EE2">
        <w:tc>
          <w:tcPr>
            <w:tcW w:w="5406" w:type="dxa"/>
          </w:tcPr>
          <w:p w:rsidR="003D7F9B" w:rsidRPr="008455E6" w:rsidRDefault="003D7F9B" w:rsidP="006D6EE2">
            <w:pPr>
              <w:pStyle w:val="8"/>
              <w:spacing w:after="0"/>
              <w:ind w:right="-5" w:firstLine="176"/>
              <w:rPr>
                <w:b w:val="0"/>
                <w:szCs w:val="24"/>
              </w:rPr>
            </w:pPr>
            <w:r w:rsidRPr="008455E6">
              <w:rPr>
                <w:b w:val="0"/>
                <w:szCs w:val="24"/>
              </w:rPr>
              <w:t>Содержание  муниципальной  собственности</w:t>
            </w:r>
          </w:p>
        </w:tc>
        <w:tc>
          <w:tcPr>
            <w:tcW w:w="2160" w:type="dxa"/>
          </w:tcPr>
          <w:p w:rsidR="003D7F9B" w:rsidRPr="00CF5856" w:rsidRDefault="003D7F9B" w:rsidP="006D6EE2">
            <w:pPr>
              <w:ind w:right="-5" w:firstLine="18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  <w:tc>
          <w:tcPr>
            <w:tcW w:w="1398" w:type="dxa"/>
          </w:tcPr>
          <w:p w:rsidR="003D7F9B" w:rsidRPr="008455E6" w:rsidRDefault="003D7F9B" w:rsidP="006D6EE2">
            <w:pPr>
              <w:ind w:right="-5"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</w:tr>
      <w:tr w:rsidR="003D7F9B" w:rsidRPr="002A3005" w:rsidTr="006D6EE2">
        <w:tc>
          <w:tcPr>
            <w:tcW w:w="5406" w:type="dxa"/>
          </w:tcPr>
          <w:p w:rsidR="003D7F9B" w:rsidRPr="008455E6" w:rsidRDefault="003D7F9B" w:rsidP="006D6EE2">
            <w:pPr>
              <w:pStyle w:val="8"/>
              <w:spacing w:after="0"/>
              <w:ind w:right="-5" w:firstLine="176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Приобретение электронасоса</w:t>
            </w:r>
          </w:p>
        </w:tc>
        <w:tc>
          <w:tcPr>
            <w:tcW w:w="2160" w:type="dxa"/>
          </w:tcPr>
          <w:p w:rsidR="003D7F9B" w:rsidRDefault="003D7F9B" w:rsidP="006D6EE2">
            <w:pPr>
              <w:ind w:right="-5" w:firstLine="18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199,600</w:t>
            </w:r>
          </w:p>
        </w:tc>
        <w:tc>
          <w:tcPr>
            <w:tcW w:w="1398" w:type="dxa"/>
          </w:tcPr>
          <w:p w:rsidR="003D7F9B" w:rsidRDefault="003D7F9B" w:rsidP="006D6EE2">
            <w:pPr>
              <w:ind w:right="-5"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</w:tr>
      <w:tr w:rsidR="003D7F9B" w:rsidRPr="002A3005" w:rsidTr="006D6EE2">
        <w:trPr>
          <w:trHeight w:val="327"/>
        </w:trPr>
        <w:tc>
          <w:tcPr>
            <w:tcW w:w="5406" w:type="dxa"/>
          </w:tcPr>
          <w:p w:rsidR="003D7F9B" w:rsidRPr="008455E6" w:rsidRDefault="003D7F9B" w:rsidP="006D6EE2">
            <w:pPr>
              <w:pStyle w:val="8"/>
              <w:spacing w:after="0"/>
              <w:ind w:right="-5" w:firstLine="176"/>
              <w:rPr>
                <w:b w:val="0"/>
                <w:szCs w:val="24"/>
              </w:rPr>
            </w:pPr>
            <w:r w:rsidRPr="008455E6">
              <w:rPr>
                <w:b w:val="0"/>
                <w:szCs w:val="24"/>
              </w:rPr>
              <w:t>ИТОГО</w:t>
            </w:r>
          </w:p>
        </w:tc>
        <w:tc>
          <w:tcPr>
            <w:tcW w:w="2160" w:type="dxa"/>
          </w:tcPr>
          <w:p w:rsidR="003D7F9B" w:rsidRPr="00CF5856" w:rsidRDefault="003D7F9B" w:rsidP="00D37CAC">
            <w:pPr>
              <w:ind w:right="-5" w:firstLine="189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10 699,019</w:t>
            </w:r>
          </w:p>
        </w:tc>
        <w:tc>
          <w:tcPr>
            <w:tcW w:w="1398" w:type="dxa"/>
          </w:tcPr>
          <w:p w:rsidR="003D7F9B" w:rsidRPr="008455E6" w:rsidRDefault="003D7F9B" w:rsidP="006D6EE2">
            <w:pPr>
              <w:ind w:right="-5" w:firstLine="14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455E6">
              <w:rPr>
                <w:rFonts w:ascii="Times New Roman" w:hAnsi="Times New Roman"/>
                <w:snapToGrid w:val="0"/>
                <w:sz w:val="24"/>
                <w:szCs w:val="24"/>
              </w:rPr>
              <w:t>100%</w:t>
            </w:r>
          </w:p>
        </w:tc>
      </w:tr>
    </w:tbl>
    <w:p w:rsidR="003D7F9B" w:rsidRDefault="003D7F9B" w:rsidP="00E23A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D7F9B" w:rsidRDefault="003D7F9B" w:rsidP="00E23A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D7F9B" w:rsidRDefault="003D7F9B" w:rsidP="00E23A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D7F9B" w:rsidRDefault="003D7F9B" w:rsidP="00E23A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D7F9B" w:rsidRDefault="003D7F9B" w:rsidP="00E23A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D7F9B" w:rsidRDefault="003D7F9B" w:rsidP="00E23A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D7F9B" w:rsidRDefault="003D7F9B" w:rsidP="00E23A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D7F9B" w:rsidRDefault="003D7F9B" w:rsidP="00E23A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D7F9B" w:rsidRDefault="003D7F9B" w:rsidP="00E23A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D7F9B" w:rsidRDefault="003D7F9B" w:rsidP="00E23A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D7F9B" w:rsidRDefault="003D7F9B" w:rsidP="00E23A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D7F9B" w:rsidRDefault="003D7F9B" w:rsidP="00E23A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D7F9B" w:rsidRDefault="003D7F9B" w:rsidP="00E23A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D7F9B" w:rsidRDefault="003D7F9B" w:rsidP="00E23A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D7F9B" w:rsidRDefault="003D7F9B" w:rsidP="00E23A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455E6">
        <w:rPr>
          <w:rFonts w:ascii="Times New Roman" w:hAnsi="Times New Roman"/>
          <w:sz w:val="24"/>
          <w:szCs w:val="24"/>
        </w:rPr>
        <w:t xml:space="preserve">2.Табличную часть Раздела  5  «Мероприятия программы «Комплексное развитие систем коммунальной инфраструктуры </w:t>
      </w:r>
      <w:r w:rsidRPr="008455E6">
        <w:rPr>
          <w:rFonts w:ascii="Times New Roman" w:hAnsi="Times New Roman"/>
          <w:sz w:val="24"/>
          <w:szCs w:val="24"/>
        </w:rPr>
        <w:tab/>
        <w:t>Новоникольского сельского поселения на 2018-2020 годы и период до 2025 года» изложить в редакции  согласно  приложению  к  настоящему  решению</w:t>
      </w:r>
      <w:r>
        <w:rPr>
          <w:rFonts w:ascii="Times New Roman" w:hAnsi="Times New Roman"/>
          <w:sz w:val="24"/>
          <w:szCs w:val="24"/>
        </w:rPr>
        <w:t>.</w:t>
      </w:r>
    </w:p>
    <w:p w:rsidR="003D7F9B" w:rsidRPr="00E23A81" w:rsidRDefault="003D7F9B" w:rsidP="00E23A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23A81">
        <w:rPr>
          <w:rFonts w:ascii="Times New Roman" w:hAnsi="Times New Roman"/>
          <w:sz w:val="24"/>
          <w:szCs w:val="24"/>
        </w:rPr>
        <w:t xml:space="preserve">3. Настоящее решение вступает в силу со дня его </w:t>
      </w:r>
      <w:r>
        <w:rPr>
          <w:rFonts w:ascii="Times New Roman" w:hAnsi="Times New Roman"/>
          <w:sz w:val="24"/>
          <w:szCs w:val="24"/>
        </w:rPr>
        <w:t>подписания</w:t>
      </w:r>
      <w:r w:rsidRPr="00E23A81">
        <w:rPr>
          <w:rFonts w:ascii="Times New Roman" w:hAnsi="Times New Roman"/>
          <w:sz w:val="24"/>
          <w:szCs w:val="24"/>
        </w:rPr>
        <w:t xml:space="preserve"> и распространяется на правоотно</w:t>
      </w:r>
      <w:r>
        <w:rPr>
          <w:rFonts w:ascii="Times New Roman" w:hAnsi="Times New Roman"/>
          <w:sz w:val="24"/>
          <w:szCs w:val="24"/>
        </w:rPr>
        <w:t>шения, возникшие с  1 января 2024</w:t>
      </w:r>
      <w:r w:rsidRPr="00E23A81">
        <w:rPr>
          <w:rFonts w:ascii="Times New Roman" w:hAnsi="Times New Roman"/>
          <w:sz w:val="24"/>
          <w:szCs w:val="24"/>
        </w:rPr>
        <w:t xml:space="preserve"> года. </w:t>
      </w:r>
    </w:p>
    <w:p w:rsidR="003D7F9B" w:rsidRDefault="003D7F9B" w:rsidP="006D6EE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23A81">
        <w:rPr>
          <w:rFonts w:ascii="Times New Roman" w:hAnsi="Times New Roman"/>
          <w:sz w:val="24"/>
          <w:szCs w:val="24"/>
        </w:rPr>
        <w:t xml:space="preserve">4. Опубликовать </w:t>
      </w:r>
      <w:r>
        <w:rPr>
          <w:rFonts w:ascii="Times New Roman" w:hAnsi="Times New Roman"/>
          <w:sz w:val="24"/>
          <w:szCs w:val="24"/>
        </w:rPr>
        <w:t>(обнародовать)</w:t>
      </w:r>
      <w:r w:rsidRPr="00E23A81">
        <w:rPr>
          <w:rFonts w:ascii="Times New Roman" w:hAnsi="Times New Roman"/>
          <w:sz w:val="24"/>
          <w:szCs w:val="24"/>
        </w:rPr>
        <w:t xml:space="preserve"> настоящее  решение  и  разместить  на  официальном  сайте    сельского </w:t>
      </w:r>
      <w:r>
        <w:rPr>
          <w:rFonts w:ascii="Times New Roman" w:hAnsi="Times New Roman"/>
          <w:sz w:val="24"/>
          <w:szCs w:val="24"/>
        </w:rPr>
        <w:t xml:space="preserve"> поселения  в  сети  «Интернет».</w:t>
      </w:r>
    </w:p>
    <w:p w:rsidR="003D7F9B" w:rsidRDefault="003D7F9B" w:rsidP="006D6EE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D7F9B" w:rsidRDefault="003D7F9B" w:rsidP="006D6EE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</w:p>
    <w:p w:rsidR="003D7F9B" w:rsidRDefault="003D7F9B" w:rsidP="006D6EE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Совета  Новоникольского  сельского  поселения                                    В.Н.Першин</w:t>
      </w:r>
    </w:p>
    <w:p w:rsidR="003D7F9B" w:rsidRDefault="003D7F9B">
      <w:pPr>
        <w:rPr>
          <w:rFonts w:ascii="Times New Roman" w:hAnsi="Times New Roman"/>
          <w:sz w:val="24"/>
          <w:szCs w:val="24"/>
        </w:rPr>
      </w:pPr>
    </w:p>
    <w:p w:rsidR="003D7F9B" w:rsidRDefault="003D7F9B">
      <w:pPr>
        <w:rPr>
          <w:rFonts w:ascii="Times New Roman" w:hAnsi="Times New Roman"/>
          <w:sz w:val="24"/>
          <w:szCs w:val="24"/>
        </w:rPr>
      </w:pPr>
    </w:p>
    <w:p w:rsidR="003D7F9B" w:rsidRDefault="003D7F9B">
      <w:pPr>
        <w:rPr>
          <w:rFonts w:ascii="Times New Roman" w:hAnsi="Times New Roman"/>
          <w:sz w:val="24"/>
          <w:szCs w:val="24"/>
        </w:rPr>
      </w:pPr>
    </w:p>
    <w:p w:rsidR="003D7F9B" w:rsidRDefault="003D7F9B">
      <w:pPr>
        <w:rPr>
          <w:rFonts w:ascii="Times New Roman" w:hAnsi="Times New Roman"/>
          <w:sz w:val="24"/>
          <w:szCs w:val="24"/>
        </w:rPr>
      </w:pPr>
    </w:p>
    <w:p w:rsidR="003D7F9B" w:rsidRDefault="003D7F9B" w:rsidP="00E3506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D7F9B" w:rsidRDefault="003D7F9B" w:rsidP="00E3506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D7F9B" w:rsidRDefault="003D7F9B" w:rsidP="00E3506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D7F9B" w:rsidRDefault="003D7F9B" w:rsidP="00E3506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D7F9B" w:rsidRDefault="003D7F9B" w:rsidP="00E3506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D7F9B" w:rsidRDefault="003D7F9B" w:rsidP="00E3506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D7F9B" w:rsidRDefault="003D7F9B" w:rsidP="00E3506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 </w:t>
      </w:r>
    </w:p>
    <w:p w:rsidR="003D7F9B" w:rsidRDefault="003D7F9B" w:rsidP="00E3506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 решению Совета  </w:t>
      </w:r>
    </w:p>
    <w:p w:rsidR="003D7F9B" w:rsidRDefault="003D7F9B" w:rsidP="00E3506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Новоникольского   сельского  поселения </w:t>
      </w:r>
    </w:p>
    <w:p w:rsidR="003D7F9B" w:rsidRPr="00FD284A" w:rsidRDefault="003D7F9B" w:rsidP="00E3506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D284A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>12.11</w:t>
      </w:r>
      <w:r w:rsidRPr="00FD284A">
        <w:rPr>
          <w:rFonts w:ascii="Times New Roman" w:hAnsi="Times New Roman"/>
          <w:sz w:val="24"/>
          <w:szCs w:val="24"/>
        </w:rPr>
        <w:t>.2024  №</w:t>
      </w:r>
      <w:r>
        <w:rPr>
          <w:rFonts w:ascii="Times New Roman" w:hAnsi="Times New Roman"/>
          <w:sz w:val="24"/>
          <w:szCs w:val="24"/>
        </w:rPr>
        <w:t>55</w:t>
      </w:r>
    </w:p>
    <w:p w:rsidR="003D7F9B" w:rsidRDefault="003D7F9B" w:rsidP="00E3506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455E6">
        <w:rPr>
          <w:rFonts w:ascii="Times New Roman" w:hAnsi="Times New Roman"/>
          <w:sz w:val="24"/>
          <w:szCs w:val="24"/>
        </w:rPr>
        <w:t>Мероприятия программы «Комплексное развитие систем коммунальной инфраструктуры</w:t>
      </w:r>
    </w:p>
    <w:p w:rsidR="003D7F9B" w:rsidRPr="008455E6" w:rsidRDefault="003D7F9B" w:rsidP="003A6B4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455E6">
        <w:rPr>
          <w:rFonts w:ascii="Times New Roman" w:hAnsi="Times New Roman"/>
          <w:sz w:val="24"/>
          <w:szCs w:val="24"/>
        </w:rPr>
        <w:t>Новоникольского сельского поселения на 2018-2020 годы и период до 2025 года»</w:t>
      </w:r>
    </w:p>
    <w:tbl>
      <w:tblPr>
        <w:tblW w:w="1522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701"/>
        <w:gridCol w:w="3168"/>
        <w:gridCol w:w="567"/>
        <w:gridCol w:w="1303"/>
        <w:gridCol w:w="993"/>
        <w:gridCol w:w="992"/>
        <w:gridCol w:w="1154"/>
        <w:gridCol w:w="990"/>
        <w:gridCol w:w="1239"/>
        <w:gridCol w:w="993"/>
        <w:gridCol w:w="850"/>
        <w:gridCol w:w="650"/>
        <w:gridCol w:w="201"/>
      </w:tblGrid>
      <w:tr w:rsidR="003D7F9B" w:rsidRPr="002A3005" w:rsidTr="006D6EE2">
        <w:trPr>
          <w:gridAfter w:val="10"/>
          <w:wAfter w:w="9365" w:type="dxa"/>
          <w:trHeight w:val="276"/>
        </w:trPr>
        <w:tc>
          <w:tcPr>
            <w:tcW w:w="425" w:type="dxa"/>
            <w:vMerge w:val="restart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555665">
              <w:rPr>
                <w:rFonts w:ascii="Arial" w:hAnsi="Arial" w:cs="Arial"/>
                <w:bCs/>
                <w:sz w:val="24"/>
                <w:szCs w:val="24"/>
              </w:rPr>
              <w:t>№</w:t>
            </w:r>
          </w:p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5665">
              <w:rPr>
                <w:rFonts w:ascii="Arial" w:hAnsi="Arial" w:cs="Arial"/>
                <w:bCs/>
                <w:sz w:val="24"/>
                <w:szCs w:val="24"/>
              </w:rPr>
              <w:t>п/п</w:t>
            </w:r>
          </w:p>
        </w:tc>
        <w:tc>
          <w:tcPr>
            <w:tcW w:w="1701" w:type="dxa"/>
            <w:vMerge w:val="restart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</w:p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Система коммунальной инфраструктуры</w:t>
            </w:r>
          </w:p>
        </w:tc>
        <w:tc>
          <w:tcPr>
            <w:tcW w:w="3168" w:type="dxa"/>
            <w:vMerge w:val="restart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5665">
              <w:rPr>
                <w:rFonts w:ascii="Arial" w:hAnsi="Arial" w:cs="Arial"/>
                <w:bCs/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567" w:type="dxa"/>
            <w:vMerge w:val="restart"/>
          </w:tcPr>
          <w:p w:rsidR="003D7F9B" w:rsidRPr="002A3005" w:rsidRDefault="003D7F9B" w:rsidP="00E30AC3">
            <w:pPr>
              <w:rPr>
                <w:rFonts w:ascii="Arial" w:hAnsi="Arial" w:cs="Arial"/>
                <w:bCs/>
              </w:rPr>
            </w:pPr>
          </w:p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D7F9B" w:rsidRPr="002A3005" w:rsidTr="005C1880">
        <w:trPr>
          <w:gridAfter w:val="1"/>
          <w:wAfter w:w="201" w:type="dxa"/>
          <w:trHeight w:val="750"/>
        </w:trPr>
        <w:tc>
          <w:tcPr>
            <w:tcW w:w="425" w:type="dxa"/>
            <w:vMerge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68" w:type="dxa"/>
            <w:vMerge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56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993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5665">
              <w:rPr>
                <w:rFonts w:ascii="Arial" w:hAnsi="Arial" w:cs="Arial"/>
                <w:bCs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5665">
              <w:rPr>
                <w:rFonts w:ascii="Arial" w:hAnsi="Arial" w:cs="Arial"/>
                <w:bCs/>
                <w:sz w:val="24"/>
                <w:szCs w:val="24"/>
              </w:rPr>
              <w:t>2019</w:t>
            </w:r>
          </w:p>
        </w:tc>
        <w:tc>
          <w:tcPr>
            <w:tcW w:w="1154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5665">
              <w:rPr>
                <w:rFonts w:ascii="Arial" w:hAnsi="Arial" w:cs="Arial"/>
                <w:bCs/>
                <w:sz w:val="24"/>
                <w:szCs w:val="24"/>
              </w:rPr>
              <w:t>2020</w:t>
            </w:r>
          </w:p>
        </w:tc>
        <w:tc>
          <w:tcPr>
            <w:tcW w:w="990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5665">
              <w:rPr>
                <w:rFonts w:ascii="Arial" w:hAnsi="Arial" w:cs="Arial"/>
                <w:bCs/>
                <w:sz w:val="24"/>
                <w:szCs w:val="24"/>
              </w:rPr>
              <w:t>2021</w:t>
            </w:r>
          </w:p>
        </w:tc>
        <w:tc>
          <w:tcPr>
            <w:tcW w:w="1239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5665">
              <w:rPr>
                <w:rFonts w:ascii="Arial" w:hAnsi="Arial" w:cs="Arial"/>
                <w:bCs/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3D7F9B" w:rsidRPr="00555665" w:rsidRDefault="003D7F9B" w:rsidP="00E30AC3">
            <w:pPr>
              <w:pStyle w:val="Header"/>
              <w:ind w:left="6" w:hanging="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5665">
              <w:rPr>
                <w:rFonts w:ascii="Arial" w:hAnsi="Arial" w:cs="Arial"/>
                <w:bCs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5665">
              <w:rPr>
                <w:rFonts w:ascii="Arial" w:hAnsi="Arial" w:cs="Arial"/>
                <w:bCs/>
                <w:sz w:val="24"/>
                <w:szCs w:val="24"/>
              </w:rPr>
              <w:t>2024</w:t>
            </w:r>
          </w:p>
        </w:tc>
        <w:tc>
          <w:tcPr>
            <w:tcW w:w="650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5665">
              <w:rPr>
                <w:rFonts w:ascii="Arial" w:hAnsi="Arial" w:cs="Arial"/>
                <w:bCs/>
                <w:sz w:val="24"/>
                <w:szCs w:val="24"/>
              </w:rPr>
              <w:t>2025</w:t>
            </w:r>
          </w:p>
        </w:tc>
      </w:tr>
      <w:tr w:rsidR="003D7F9B" w:rsidRPr="002A3005" w:rsidTr="005C1880">
        <w:trPr>
          <w:gridAfter w:val="1"/>
          <w:wAfter w:w="201" w:type="dxa"/>
        </w:trPr>
        <w:tc>
          <w:tcPr>
            <w:tcW w:w="425" w:type="dxa"/>
            <w:vMerge w:val="restart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5665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rPr>
                <w:rFonts w:ascii="Arial" w:hAnsi="Arial" w:cs="Arial"/>
              </w:rPr>
            </w:pPr>
            <w:r w:rsidRPr="00555665">
              <w:rPr>
                <w:rFonts w:ascii="Arial" w:hAnsi="Arial" w:cs="Arial"/>
              </w:rPr>
              <w:t>Модернизация  и  развитие  системы  электроснабже-ния</w:t>
            </w:r>
          </w:p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8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</w:rPr>
              <w:t xml:space="preserve">1. Ремонт производственного помещения   Дизельной электростанции (ремонт дверей) </w:t>
            </w:r>
          </w:p>
        </w:tc>
        <w:tc>
          <w:tcPr>
            <w:tcW w:w="567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555665">
              <w:rPr>
                <w:rFonts w:ascii="Arial" w:hAnsi="Arial" w:cs="Arial"/>
                <w:bCs/>
                <w:sz w:val="24"/>
                <w:szCs w:val="24"/>
              </w:rPr>
              <w:t>РБ</w:t>
            </w:r>
          </w:p>
        </w:tc>
        <w:tc>
          <w:tcPr>
            <w:tcW w:w="1303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55665"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993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1154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0" w:type="dxa"/>
          </w:tcPr>
          <w:p w:rsidR="003D7F9B" w:rsidRPr="00555665" w:rsidRDefault="003D7F9B" w:rsidP="00E30AC3">
            <w:pPr>
              <w:pStyle w:val="Header"/>
              <w:ind w:hanging="51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39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3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50" w:type="dxa"/>
          </w:tcPr>
          <w:p w:rsidR="003D7F9B" w:rsidRPr="00555665" w:rsidRDefault="003D7F9B" w:rsidP="00E30AC3">
            <w:pPr>
              <w:pStyle w:val="Header"/>
              <w:ind w:right="405"/>
              <w:jc w:val="center"/>
              <w:rPr>
                <w:rFonts w:ascii="Arial" w:hAnsi="Arial" w:cs="Arial"/>
                <w:bCs/>
              </w:rPr>
            </w:pPr>
          </w:p>
        </w:tc>
      </w:tr>
      <w:tr w:rsidR="003D7F9B" w:rsidRPr="002A3005" w:rsidTr="005C1880">
        <w:trPr>
          <w:gridAfter w:val="1"/>
          <w:wAfter w:w="201" w:type="dxa"/>
        </w:trPr>
        <w:tc>
          <w:tcPr>
            <w:tcW w:w="425" w:type="dxa"/>
            <w:vMerge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8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2. Приобретение Дизельной электростанции</w:t>
            </w:r>
          </w:p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 xml:space="preserve"> АД – 100 кВт</w:t>
            </w:r>
          </w:p>
        </w:tc>
        <w:tc>
          <w:tcPr>
            <w:tcW w:w="567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555665">
              <w:rPr>
                <w:rFonts w:ascii="Arial" w:hAnsi="Arial" w:cs="Arial"/>
                <w:bCs/>
                <w:sz w:val="24"/>
                <w:szCs w:val="24"/>
              </w:rPr>
              <w:t>РБ</w:t>
            </w:r>
          </w:p>
        </w:tc>
        <w:tc>
          <w:tcPr>
            <w:tcW w:w="1303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  <w:i/>
              </w:rPr>
            </w:pPr>
            <w:r w:rsidRPr="00555665">
              <w:rPr>
                <w:rFonts w:ascii="Arial" w:hAnsi="Arial" w:cs="Arial"/>
                <w:b/>
                <w:bCs/>
                <w:i/>
              </w:rPr>
              <w:t>2 444,939</w:t>
            </w:r>
          </w:p>
        </w:tc>
        <w:tc>
          <w:tcPr>
            <w:tcW w:w="993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992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54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1 238,714</w:t>
            </w:r>
          </w:p>
        </w:tc>
        <w:tc>
          <w:tcPr>
            <w:tcW w:w="990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39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2115,3</w:t>
            </w:r>
          </w:p>
        </w:tc>
        <w:tc>
          <w:tcPr>
            <w:tcW w:w="993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50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</w:p>
        </w:tc>
      </w:tr>
      <w:tr w:rsidR="003D7F9B" w:rsidRPr="002A3005" w:rsidTr="005C1880">
        <w:trPr>
          <w:gridAfter w:val="1"/>
          <w:wAfter w:w="201" w:type="dxa"/>
        </w:trPr>
        <w:tc>
          <w:tcPr>
            <w:tcW w:w="425" w:type="dxa"/>
            <w:vMerge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 xml:space="preserve">3. Замена опор линии электропередач       </w:t>
            </w:r>
          </w:p>
        </w:tc>
        <w:tc>
          <w:tcPr>
            <w:tcW w:w="567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555665">
              <w:rPr>
                <w:rFonts w:ascii="Arial" w:hAnsi="Arial" w:cs="Arial"/>
                <w:bCs/>
                <w:sz w:val="24"/>
                <w:szCs w:val="24"/>
              </w:rPr>
              <w:t>мб</w:t>
            </w:r>
          </w:p>
        </w:tc>
        <w:tc>
          <w:tcPr>
            <w:tcW w:w="1303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55665">
              <w:rPr>
                <w:rFonts w:ascii="Arial" w:hAnsi="Arial" w:cs="Arial"/>
                <w:b/>
                <w:bCs/>
              </w:rPr>
              <w:t>413,235</w:t>
            </w:r>
          </w:p>
        </w:tc>
        <w:tc>
          <w:tcPr>
            <w:tcW w:w="993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70,8</w:t>
            </w:r>
          </w:p>
        </w:tc>
        <w:tc>
          <w:tcPr>
            <w:tcW w:w="992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82,435</w:t>
            </w:r>
          </w:p>
        </w:tc>
        <w:tc>
          <w:tcPr>
            <w:tcW w:w="1154" w:type="dxa"/>
          </w:tcPr>
          <w:p w:rsidR="003D7F9B" w:rsidRPr="00555665" w:rsidRDefault="003D7F9B" w:rsidP="00D43320">
            <w:pPr>
              <w:pStyle w:val="Header"/>
              <w:tabs>
                <w:tab w:val="clear" w:pos="4677"/>
                <w:tab w:val="clear" w:pos="9355"/>
              </w:tabs>
              <w:ind w:left="-108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0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39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3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50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130,0</w:t>
            </w:r>
          </w:p>
        </w:tc>
      </w:tr>
      <w:tr w:rsidR="003D7F9B" w:rsidRPr="002A3005" w:rsidTr="005C1880">
        <w:trPr>
          <w:gridAfter w:val="1"/>
          <w:wAfter w:w="201" w:type="dxa"/>
        </w:trPr>
        <w:tc>
          <w:tcPr>
            <w:tcW w:w="425" w:type="dxa"/>
            <w:vMerge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4. Ремонт линии электропередач</w:t>
            </w:r>
          </w:p>
        </w:tc>
        <w:tc>
          <w:tcPr>
            <w:tcW w:w="567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555665">
              <w:rPr>
                <w:rFonts w:ascii="Arial" w:hAnsi="Arial" w:cs="Arial"/>
                <w:bCs/>
                <w:sz w:val="24"/>
                <w:szCs w:val="24"/>
              </w:rPr>
              <w:t>РБ</w:t>
            </w:r>
          </w:p>
        </w:tc>
        <w:tc>
          <w:tcPr>
            <w:tcW w:w="1303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55665">
              <w:rPr>
                <w:rFonts w:ascii="Arial" w:hAnsi="Arial" w:cs="Arial"/>
                <w:b/>
                <w:bCs/>
              </w:rPr>
              <w:t>500,0</w:t>
            </w:r>
          </w:p>
        </w:tc>
        <w:tc>
          <w:tcPr>
            <w:tcW w:w="993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54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0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39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3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3D7F9B" w:rsidRPr="00555665" w:rsidRDefault="003D7F9B" w:rsidP="00C76D3C">
            <w:pPr>
              <w:pStyle w:val="Header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650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D7F9B" w:rsidRPr="002A3005" w:rsidTr="005C1880">
        <w:trPr>
          <w:gridAfter w:val="1"/>
          <w:wAfter w:w="201" w:type="dxa"/>
          <w:trHeight w:val="11"/>
        </w:trPr>
        <w:tc>
          <w:tcPr>
            <w:tcW w:w="425" w:type="dxa"/>
            <w:vMerge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3D7F9B" w:rsidRPr="00555665" w:rsidRDefault="003D7F9B" w:rsidP="00B73B9D">
            <w:pPr>
              <w:pStyle w:val="Header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5.Ревизия  системы электроснабжения</w:t>
            </w:r>
          </w:p>
          <w:p w:rsidR="003D7F9B" w:rsidRPr="00555665" w:rsidRDefault="003D7F9B" w:rsidP="00B73B9D">
            <w:pPr>
              <w:pStyle w:val="Head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(трансформаторные  подстанции   и  линия  электропередач)</w:t>
            </w:r>
          </w:p>
        </w:tc>
        <w:tc>
          <w:tcPr>
            <w:tcW w:w="567" w:type="dxa"/>
          </w:tcPr>
          <w:p w:rsidR="003D7F9B" w:rsidRPr="002A3005" w:rsidRDefault="003D7F9B" w:rsidP="00B73B9D">
            <w:pPr>
              <w:rPr>
                <w:rFonts w:ascii="Arial" w:hAnsi="Arial" w:cs="Arial"/>
                <w:bCs/>
              </w:rPr>
            </w:pPr>
            <w:r w:rsidRPr="002A3005">
              <w:rPr>
                <w:rFonts w:ascii="Arial" w:hAnsi="Arial" w:cs="Arial"/>
                <w:bCs/>
              </w:rPr>
              <w:t>РБ</w:t>
            </w:r>
          </w:p>
        </w:tc>
        <w:tc>
          <w:tcPr>
            <w:tcW w:w="1303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55665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93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1154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0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39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3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50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D7F9B" w:rsidRPr="002A3005" w:rsidTr="005C1880">
        <w:trPr>
          <w:gridAfter w:val="1"/>
          <w:wAfter w:w="201" w:type="dxa"/>
          <w:trHeight w:val="276"/>
        </w:trPr>
        <w:tc>
          <w:tcPr>
            <w:tcW w:w="425" w:type="dxa"/>
            <w:vMerge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3168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6. Уличное освещение</w:t>
            </w:r>
          </w:p>
        </w:tc>
        <w:tc>
          <w:tcPr>
            <w:tcW w:w="567" w:type="dxa"/>
          </w:tcPr>
          <w:p w:rsidR="003D7F9B" w:rsidRPr="002A3005" w:rsidRDefault="003D7F9B" w:rsidP="00E30AC3">
            <w:pPr>
              <w:rPr>
                <w:rFonts w:ascii="Arial" w:hAnsi="Arial" w:cs="Arial"/>
                <w:bCs/>
              </w:rPr>
            </w:pPr>
            <w:r w:rsidRPr="002A3005">
              <w:rPr>
                <w:rFonts w:ascii="Arial" w:hAnsi="Arial" w:cs="Arial"/>
                <w:bCs/>
              </w:rPr>
              <w:t>МБ</w:t>
            </w:r>
          </w:p>
        </w:tc>
        <w:tc>
          <w:tcPr>
            <w:tcW w:w="1303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555665">
              <w:rPr>
                <w:rFonts w:ascii="Arial" w:hAnsi="Arial" w:cs="Arial"/>
                <w:b/>
                <w:bCs/>
              </w:rPr>
              <w:t>1 327,678</w:t>
            </w:r>
          </w:p>
        </w:tc>
        <w:tc>
          <w:tcPr>
            <w:tcW w:w="993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186,764</w:t>
            </w:r>
          </w:p>
        </w:tc>
        <w:tc>
          <w:tcPr>
            <w:tcW w:w="992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184,0</w:t>
            </w:r>
          </w:p>
        </w:tc>
        <w:tc>
          <w:tcPr>
            <w:tcW w:w="1154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159,48</w:t>
            </w:r>
          </w:p>
        </w:tc>
        <w:tc>
          <w:tcPr>
            <w:tcW w:w="990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123,434</w:t>
            </w:r>
          </w:p>
        </w:tc>
        <w:tc>
          <w:tcPr>
            <w:tcW w:w="1239" w:type="dxa"/>
          </w:tcPr>
          <w:p w:rsidR="003D7F9B" w:rsidRPr="008E23CB" w:rsidRDefault="003D7F9B" w:rsidP="00E30AC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124,0</w:t>
            </w:r>
          </w:p>
        </w:tc>
        <w:tc>
          <w:tcPr>
            <w:tcW w:w="993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98,84</w:t>
            </w:r>
          </w:p>
        </w:tc>
        <w:tc>
          <w:tcPr>
            <w:tcW w:w="850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145,11</w:t>
            </w:r>
          </w:p>
        </w:tc>
        <w:tc>
          <w:tcPr>
            <w:tcW w:w="650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200</w:t>
            </w:r>
          </w:p>
        </w:tc>
      </w:tr>
      <w:tr w:rsidR="003D7F9B" w:rsidRPr="002A3005" w:rsidTr="005C1880">
        <w:trPr>
          <w:gridAfter w:val="1"/>
          <w:wAfter w:w="201" w:type="dxa"/>
        </w:trPr>
        <w:tc>
          <w:tcPr>
            <w:tcW w:w="425" w:type="dxa"/>
            <w:vMerge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3168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7. Компенсация расходов МУП «Комсервис» по организации электроснабжения впоселении</w:t>
            </w:r>
          </w:p>
        </w:tc>
        <w:tc>
          <w:tcPr>
            <w:tcW w:w="567" w:type="dxa"/>
          </w:tcPr>
          <w:p w:rsidR="003D7F9B" w:rsidRPr="002A3005" w:rsidRDefault="003D7F9B" w:rsidP="00E30AC3">
            <w:pPr>
              <w:rPr>
                <w:rFonts w:ascii="Arial" w:hAnsi="Arial" w:cs="Arial"/>
                <w:bCs/>
              </w:rPr>
            </w:pPr>
            <w:r w:rsidRPr="002A3005">
              <w:rPr>
                <w:rFonts w:ascii="Arial" w:hAnsi="Arial" w:cs="Arial"/>
                <w:bCs/>
              </w:rPr>
              <w:t>мб</w:t>
            </w:r>
          </w:p>
        </w:tc>
        <w:tc>
          <w:tcPr>
            <w:tcW w:w="1303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55665">
              <w:rPr>
                <w:rFonts w:ascii="Arial" w:hAnsi="Arial" w:cs="Arial"/>
                <w:b/>
                <w:bCs/>
              </w:rPr>
              <w:t>201,6</w:t>
            </w:r>
          </w:p>
        </w:tc>
        <w:tc>
          <w:tcPr>
            <w:tcW w:w="993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138,2</w:t>
            </w:r>
          </w:p>
        </w:tc>
        <w:tc>
          <w:tcPr>
            <w:tcW w:w="992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16,500</w:t>
            </w:r>
          </w:p>
        </w:tc>
        <w:tc>
          <w:tcPr>
            <w:tcW w:w="1154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0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39" w:type="dxa"/>
          </w:tcPr>
          <w:p w:rsidR="003D7F9B" w:rsidRPr="004E0D68" w:rsidRDefault="003D7F9B" w:rsidP="00E30AC3">
            <w:pPr>
              <w:rPr>
                <w:rFonts w:ascii="Arial" w:hAnsi="Arial" w:cs="Arial"/>
                <w:bCs/>
              </w:rPr>
            </w:pPr>
            <w:r w:rsidRPr="004E0D68">
              <w:rPr>
                <w:rFonts w:ascii="Arial" w:hAnsi="Arial" w:cs="Arial"/>
                <w:bCs/>
              </w:rPr>
              <w:t>46,9</w:t>
            </w:r>
          </w:p>
        </w:tc>
        <w:tc>
          <w:tcPr>
            <w:tcW w:w="993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color w:val="0000FF"/>
              </w:rPr>
            </w:pPr>
          </w:p>
        </w:tc>
        <w:tc>
          <w:tcPr>
            <w:tcW w:w="850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color w:val="0000FF"/>
              </w:rPr>
            </w:pPr>
          </w:p>
        </w:tc>
        <w:tc>
          <w:tcPr>
            <w:tcW w:w="650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color w:val="0000FF"/>
              </w:rPr>
            </w:pPr>
          </w:p>
        </w:tc>
      </w:tr>
      <w:tr w:rsidR="003D7F9B" w:rsidRPr="002A3005" w:rsidTr="005C1880">
        <w:trPr>
          <w:gridAfter w:val="1"/>
          <w:wAfter w:w="201" w:type="dxa"/>
          <w:trHeight w:val="348"/>
        </w:trPr>
        <w:tc>
          <w:tcPr>
            <w:tcW w:w="425" w:type="dxa"/>
            <w:vMerge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3168" w:type="dxa"/>
          </w:tcPr>
          <w:p w:rsidR="003D7F9B" w:rsidRPr="00555665" w:rsidRDefault="003D7F9B" w:rsidP="00D43320">
            <w:pPr>
              <w:pStyle w:val="Header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bCs/>
              </w:rPr>
            </w:pPr>
            <w:r w:rsidRPr="00555665">
              <w:rPr>
                <w:rFonts w:ascii="Arial" w:hAnsi="Arial" w:cs="Arial"/>
                <w:b/>
                <w:bCs/>
              </w:rPr>
              <w:t>ИТОГО  по разделу, в том числе:</w:t>
            </w:r>
          </w:p>
        </w:tc>
        <w:tc>
          <w:tcPr>
            <w:tcW w:w="567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3D7F9B" w:rsidRPr="00555665" w:rsidRDefault="003D7F9B" w:rsidP="00DC5B1C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55566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5 060,478</w:t>
            </w:r>
          </w:p>
        </w:tc>
        <w:tc>
          <w:tcPr>
            <w:tcW w:w="993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665">
              <w:rPr>
                <w:rFonts w:ascii="Arial" w:hAnsi="Arial" w:cs="Arial"/>
                <w:b/>
                <w:bCs/>
                <w:sz w:val="18"/>
                <w:szCs w:val="18"/>
              </w:rPr>
              <w:t>395,764</w:t>
            </w:r>
          </w:p>
        </w:tc>
        <w:tc>
          <w:tcPr>
            <w:tcW w:w="992" w:type="dxa"/>
          </w:tcPr>
          <w:p w:rsidR="003D7F9B" w:rsidRPr="00555665" w:rsidRDefault="003D7F9B" w:rsidP="00D43320">
            <w:pPr>
              <w:pStyle w:val="Header"/>
              <w:tabs>
                <w:tab w:val="clear" w:pos="4677"/>
                <w:tab w:val="clear" w:pos="9355"/>
              </w:tabs>
              <w:ind w:lef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665">
              <w:rPr>
                <w:rFonts w:ascii="Arial" w:hAnsi="Arial" w:cs="Arial"/>
                <w:b/>
                <w:bCs/>
                <w:sz w:val="18"/>
                <w:szCs w:val="18"/>
              </w:rPr>
              <w:t>282,935</w:t>
            </w:r>
          </w:p>
        </w:tc>
        <w:tc>
          <w:tcPr>
            <w:tcW w:w="1154" w:type="dxa"/>
          </w:tcPr>
          <w:p w:rsidR="003D7F9B" w:rsidRPr="00555665" w:rsidRDefault="003D7F9B" w:rsidP="00D43320">
            <w:pPr>
              <w:pStyle w:val="Header"/>
              <w:tabs>
                <w:tab w:val="clear" w:pos="4677"/>
                <w:tab w:val="clear" w:pos="9355"/>
              </w:tabs>
              <w:ind w:lef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665">
              <w:rPr>
                <w:rFonts w:ascii="Arial" w:hAnsi="Arial" w:cs="Arial"/>
                <w:b/>
                <w:bCs/>
                <w:sz w:val="18"/>
                <w:szCs w:val="18"/>
              </w:rPr>
              <w:t>1 398,194</w:t>
            </w:r>
          </w:p>
        </w:tc>
        <w:tc>
          <w:tcPr>
            <w:tcW w:w="990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665">
              <w:rPr>
                <w:rFonts w:ascii="Arial" w:hAnsi="Arial" w:cs="Arial"/>
                <w:b/>
                <w:bCs/>
                <w:sz w:val="18"/>
                <w:szCs w:val="18"/>
              </w:rPr>
              <w:t>123,434</w:t>
            </w:r>
          </w:p>
        </w:tc>
        <w:tc>
          <w:tcPr>
            <w:tcW w:w="1239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665">
              <w:rPr>
                <w:rFonts w:ascii="Arial" w:hAnsi="Arial" w:cs="Arial"/>
                <w:b/>
                <w:bCs/>
                <w:sz w:val="18"/>
                <w:szCs w:val="18"/>
              </w:rPr>
              <w:t>2 286,2</w:t>
            </w:r>
          </w:p>
        </w:tc>
        <w:tc>
          <w:tcPr>
            <w:tcW w:w="993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665">
              <w:rPr>
                <w:rFonts w:ascii="Arial" w:hAnsi="Arial" w:cs="Arial"/>
                <w:b/>
                <w:bCs/>
                <w:sz w:val="18"/>
                <w:szCs w:val="18"/>
              </w:rPr>
              <w:t>98,84</w:t>
            </w:r>
          </w:p>
        </w:tc>
        <w:tc>
          <w:tcPr>
            <w:tcW w:w="850" w:type="dxa"/>
          </w:tcPr>
          <w:p w:rsidR="003D7F9B" w:rsidRPr="00555665" w:rsidRDefault="003D7F9B" w:rsidP="00C76D3C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665">
              <w:rPr>
                <w:rFonts w:ascii="Arial" w:hAnsi="Arial" w:cs="Arial"/>
                <w:b/>
                <w:bCs/>
                <w:sz w:val="18"/>
                <w:szCs w:val="18"/>
              </w:rPr>
              <w:t>145,11</w:t>
            </w:r>
          </w:p>
        </w:tc>
        <w:tc>
          <w:tcPr>
            <w:tcW w:w="650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665">
              <w:rPr>
                <w:rFonts w:ascii="Arial" w:hAnsi="Arial" w:cs="Arial"/>
                <w:b/>
                <w:bCs/>
                <w:sz w:val="18"/>
                <w:szCs w:val="18"/>
              </w:rPr>
              <w:t>330,0</w:t>
            </w:r>
          </w:p>
        </w:tc>
      </w:tr>
      <w:tr w:rsidR="003D7F9B" w:rsidRPr="002A3005" w:rsidTr="005C1880">
        <w:trPr>
          <w:gridAfter w:val="1"/>
          <w:wAfter w:w="201" w:type="dxa"/>
          <w:trHeight w:val="495"/>
        </w:trPr>
        <w:tc>
          <w:tcPr>
            <w:tcW w:w="425" w:type="dxa"/>
            <w:vMerge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3168" w:type="dxa"/>
          </w:tcPr>
          <w:p w:rsidR="003D7F9B" w:rsidRPr="00555665" w:rsidRDefault="003D7F9B" w:rsidP="00E30AC3">
            <w:pPr>
              <w:pStyle w:val="Head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 xml:space="preserve">бюджет поселения </w:t>
            </w:r>
          </w:p>
        </w:tc>
        <w:tc>
          <w:tcPr>
            <w:tcW w:w="567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3D7F9B" w:rsidRPr="00555665" w:rsidRDefault="003D7F9B" w:rsidP="003D1772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555665">
              <w:rPr>
                <w:rFonts w:ascii="Arial" w:hAnsi="Arial" w:cs="Arial"/>
                <w:b/>
                <w:bCs/>
              </w:rPr>
              <w:t>1706,463</w:t>
            </w:r>
          </w:p>
        </w:tc>
        <w:tc>
          <w:tcPr>
            <w:tcW w:w="993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395,764</w:t>
            </w:r>
          </w:p>
        </w:tc>
        <w:tc>
          <w:tcPr>
            <w:tcW w:w="992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282,935</w:t>
            </w:r>
          </w:p>
        </w:tc>
        <w:tc>
          <w:tcPr>
            <w:tcW w:w="1154" w:type="dxa"/>
          </w:tcPr>
          <w:p w:rsidR="003D7F9B" w:rsidRPr="00555665" w:rsidRDefault="003D7F9B" w:rsidP="00D43320">
            <w:pPr>
              <w:pStyle w:val="Header"/>
              <w:tabs>
                <w:tab w:val="clear" w:pos="4677"/>
                <w:tab w:val="clear" w:pos="9355"/>
              </w:tabs>
              <w:ind w:left="-108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159,480</w:t>
            </w:r>
          </w:p>
        </w:tc>
        <w:tc>
          <w:tcPr>
            <w:tcW w:w="990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123,434</w:t>
            </w:r>
          </w:p>
        </w:tc>
        <w:tc>
          <w:tcPr>
            <w:tcW w:w="1239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170,9</w:t>
            </w:r>
          </w:p>
        </w:tc>
        <w:tc>
          <w:tcPr>
            <w:tcW w:w="993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98,84</w:t>
            </w:r>
          </w:p>
        </w:tc>
        <w:tc>
          <w:tcPr>
            <w:tcW w:w="850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145,11</w:t>
            </w:r>
          </w:p>
        </w:tc>
        <w:tc>
          <w:tcPr>
            <w:tcW w:w="650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330,0</w:t>
            </w:r>
          </w:p>
        </w:tc>
      </w:tr>
      <w:tr w:rsidR="003D7F9B" w:rsidRPr="002A3005" w:rsidTr="005C1880">
        <w:trPr>
          <w:gridAfter w:val="1"/>
          <w:wAfter w:w="201" w:type="dxa"/>
          <w:trHeight w:val="345"/>
        </w:trPr>
        <w:tc>
          <w:tcPr>
            <w:tcW w:w="425" w:type="dxa"/>
            <w:vMerge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3168" w:type="dxa"/>
          </w:tcPr>
          <w:p w:rsidR="003D7F9B" w:rsidRPr="00555665" w:rsidRDefault="003D7F9B" w:rsidP="00E30AC3">
            <w:pPr>
              <w:pStyle w:val="Head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бюджет района</w:t>
            </w:r>
          </w:p>
        </w:tc>
        <w:tc>
          <w:tcPr>
            <w:tcW w:w="567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3D7F9B" w:rsidRPr="00555665" w:rsidRDefault="003D7F9B" w:rsidP="00DC5B1C">
            <w:pPr>
              <w:pStyle w:val="Header"/>
              <w:rPr>
                <w:rFonts w:ascii="Arial" w:hAnsi="Arial" w:cs="Arial"/>
                <w:b/>
                <w:bCs/>
                <w:i/>
              </w:rPr>
            </w:pPr>
            <w:r w:rsidRPr="00555665">
              <w:rPr>
                <w:rFonts w:ascii="Arial" w:hAnsi="Arial" w:cs="Arial"/>
                <w:b/>
                <w:bCs/>
                <w:i/>
              </w:rPr>
              <w:t>3 354,015</w:t>
            </w:r>
          </w:p>
        </w:tc>
        <w:tc>
          <w:tcPr>
            <w:tcW w:w="993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54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1238,714</w:t>
            </w:r>
          </w:p>
        </w:tc>
        <w:tc>
          <w:tcPr>
            <w:tcW w:w="990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239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2 115,3</w:t>
            </w:r>
          </w:p>
        </w:tc>
        <w:tc>
          <w:tcPr>
            <w:tcW w:w="993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50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</w:tr>
      <w:tr w:rsidR="003D7F9B" w:rsidRPr="00FA4742" w:rsidTr="009A4108">
        <w:trPr>
          <w:gridAfter w:val="10"/>
          <w:wAfter w:w="9365" w:type="dxa"/>
          <w:trHeight w:val="276"/>
        </w:trPr>
        <w:tc>
          <w:tcPr>
            <w:tcW w:w="425" w:type="dxa"/>
            <w:vMerge w:val="restart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№</w:t>
            </w:r>
          </w:p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5665">
              <w:rPr>
                <w:rFonts w:ascii="Arial" w:hAnsi="Arial" w:cs="Arial"/>
                <w:bCs/>
              </w:rPr>
              <w:t>№п/п</w:t>
            </w:r>
          </w:p>
        </w:tc>
        <w:tc>
          <w:tcPr>
            <w:tcW w:w="1701" w:type="dxa"/>
            <w:vMerge w:val="restart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168" w:type="dxa"/>
            <w:vMerge w:val="restart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5665">
              <w:rPr>
                <w:rFonts w:ascii="Arial" w:hAnsi="Arial" w:cs="Arial"/>
                <w:bCs/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567" w:type="dxa"/>
            <w:vMerge w:val="restart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D7F9B" w:rsidRPr="002A3005" w:rsidTr="009A4108">
        <w:trPr>
          <w:cantSplit/>
          <w:trHeight w:val="150"/>
        </w:trPr>
        <w:tc>
          <w:tcPr>
            <w:tcW w:w="425" w:type="dxa"/>
            <w:vMerge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168" w:type="dxa"/>
            <w:vMerge/>
          </w:tcPr>
          <w:p w:rsidR="003D7F9B" w:rsidRPr="00555665" w:rsidRDefault="003D7F9B" w:rsidP="00E30AC3">
            <w:pPr>
              <w:pStyle w:val="Head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555665">
              <w:rPr>
                <w:rFonts w:ascii="Arial" w:hAnsi="Arial" w:cs="Arial"/>
                <w:b/>
                <w:bCs/>
              </w:rPr>
              <w:t xml:space="preserve">Всего </w:t>
            </w:r>
          </w:p>
        </w:tc>
        <w:tc>
          <w:tcPr>
            <w:tcW w:w="993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2018</w:t>
            </w:r>
          </w:p>
        </w:tc>
        <w:tc>
          <w:tcPr>
            <w:tcW w:w="992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2019</w:t>
            </w:r>
          </w:p>
        </w:tc>
        <w:tc>
          <w:tcPr>
            <w:tcW w:w="1154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2020</w:t>
            </w:r>
          </w:p>
        </w:tc>
        <w:tc>
          <w:tcPr>
            <w:tcW w:w="990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2021</w:t>
            </w:r>
          </w:p>
        </w:tc>
        <w:tc>
          <w:tcPr>
            <w:tcW w:w="1239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2022</w:t>
            </w:r>
          </w:p>
        </w:tc>
        <w:tc>
          <w:tcPr>
            <w:tcW w:w="993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2023</w:t>
            </w:r>
          </w:p>
        </w:tc>
        <w:tc>
          <w:tcPr>
            <w:tcW w:w="850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2024</w:t>
            </w:r>
          </w:p>
        </w:tc>
        <w:tc>
          <w:tcPr>
            <w:tcW w:w="851" w:type="dxa"/>
            <w:gridSpan w:val="2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2025</w:t>
            </w:r>
          </w:p>
        </w:tc>
      </w:tr>
      <w:tr w:rsidR="003D7F9B" w:rsidRPr="002A3005" w:rsidTr="009A4108">
        <w:trPr>
          <w:trHeight w:val="199"/>
        </w:trPr>
        <w:tc>
          <w:tcPr>
            <w:tcW w:w="425" w:type="dxa"/>
            <w:vMerge w:val="restart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5665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Модернизация  и  развитие  системы  тепло</w:t>
            </w:r>
          </w:p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снабжения</w:t>
            </w:r>
          </w:p>
        </w:tc>
        <w:tc>
          <w:tcPr>
            <w:tcW w:w="3168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rPr>
                <w:rFonts w:ascii="Arial" w:hAnsi="Arial" w:cs="Arial"/>
              </w:rPr>
            </w:pPr>
            <w:r w:rsidRPr="00555665">
              <w:rPr>
                <w:rFonts w:ascii="Arial" w:hAnsi="Arial" w:cs="Arial"/>
                <w:bCs/>
              </w:rPr>
              <w:t xml:space="preserve"> 1. Строительство водонапорной башни.</w:t>
            </w:r>
          </w:p>
        </w:tc>
        <w:tc>
          <w:tcPr>
            <w:tcW w:w="567" w:type="dxa"/>
          </w:tcPr>
          <w:p w:rsidR="003D7F9B" w:rsidRPr="002A3005" w:rsidRDefault="003D7F9B" w:rsidP="00E30AC3">
            <w:pPr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bCs/>
                <w:sz w:val="20"/>
                <w:szCs w:val="20"/>
              </w:rPr>
              <w:t>РБ</w:t>
            </w:r>
          </w:p>
        </w:tc>
        <w:tc>
          <w:tcPr>
            <w:tcW w:w="1303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/>
              </w:rPr>
            </w:pPr>
            <w:r w:rsidRPr="00555665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3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54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0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39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3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1" w:type="dxa"/>
            <w:gridSpan w:val="2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3D7F9B" w:rsidRPr="002A3005" w:rsidTr="00E35069">
        <w:trPr>
          <w:trHeight w:val="443"/>
        </w:trPr>
        <w:tc>
          <w:tcPr>
            <w:tcW w:w="425" w:type="dxa"/>
            <w:vMerge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7F9B" w:rsidRPr="002A3005" w:rsidRDefault="003D7F9B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68" w:type="dxa"/>
          </w:tcPr>
          <w:p w:rsidR="003D7F9B" w:rsidRPr="002A3005" w:rsidRDefault="003D7F9B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sz w:val="20"/>
                <w:szCs w:val="20"/>
              </w:rPr>
              <w:t>2.Приобретение водогрейных котлов КВр -0,4</w:t>
            </w:r>
          </w:p>
        </w:tc>
        <w:tc>
          <w:tcPr>
            <w:tcW w:w="567" w:type="dxa"/>
          </w:tcPr>
          <w:p w:rsidR="003D7F9B" w:rsidRPr="002A3005" w:rsidRDefault="003D7F9B" w:rsidP="00E30AC3">
            <w:pPr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bCs/>
                <w:sz w:val="20"/>
                <w:szCs w:val="20"/>
              </w:rPr>
              <w:t>РБ</w:t>
            </w:r>
          </w:p>
        </w:tc>
        <w:tc>
          <w:tcPr>
            <w:tcW w:w="1303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55665">
              <w:rPr>
                <w:rFonts w:ascii="Arial" w:hAnsi="Arial" w:cs="Arial"/>
                <w:b/>
                <w:bCs/>
              </w:rPr>
              <w:t>1 170,0</w:t>
            </w:r>
          </w:p>
        </w:tc>
        <w:tc>
          <w:tcPr>
            <w:tcW w:w="993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117,0</w:t>
            </w:r>
          </w:p>
        </w:tc>
        <w:tc>
          <w:tcPr>
            <w:tcW w:w="1154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273,0</w:t>
            </w:r>
          </w:p>
        </w:tc>
        <w:tc>
          <w:tcPr>
            <w:tcW w:w="990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39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513,0</w:t>
            </w:r>
          </w:p>
        </w:tc>
        <w:tc>
          <w:tcPr>
            <w:tcW w:w="993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1" w:type="dxa"/>
            <w:gridSpan w:val="2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600,0</w:t>
            </w:r>
          </w:p>
        </w:tc>
      </w:tr>
      <w:tr w:rsidR="003D7F9B" w:rsidRPr="002A3005" w:rsidTr="00E35069">
        <w:trPr>
          <w:trHeight w:val="775"/>
        </w:trPr>
        <w:tc>
          <w:tcPr>
            <w:tcW w:w="425" w:type="dxa"/>
            <w:vMerge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7F9B" w:rsidRPr="002A3005" w:rsidRDefault="003D7F9B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168" w:type="dxa"/>
          </w:tcPr>
          <w:p w:rsidR="003D7F9B" w:rsidRPr="002A3005" w:rsidRDefault="003D7F9B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sz w:val="20"/>
                <w:szCs w:val="20"/>
              </w:rPr>
              <w:t>3.Обеспечение населения Александровского района чистой питьевой водой</w:t>
            </w:r>
          </w:p>
        </w:tc>
        <w:tc>
          <w:tcPr>
            <w:tcW w:w="567" w:type="dxa"/>
          </w:tcPr>
          <w:p w:rsidR="003D7F9B" w:rsidRPr="002A3005" w:rsidRDefault="003D7F9B" w:rsidP="00E30AC3">
            <w:pPr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bCs/>
                <w:sz w:val="20"/>
                <w:szCs w:val="20"/>
              </w:rPr>
              <w:t>РБ</w:t>
            </w:r>
          </w:p>
        </w:tc>
        <w:tc>
          <w:tcPr>
            <w:tcW w:w="1303" w:type="dxa"/>
          </w:tcPr>
          <w:p w:rsidR="003D7F9B" w:rsidRPr="002A3005" w:rsidRDefault="003D7F9B" w:rsidP="00E30A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1 161,0</w:t>
            </w:r>
          </w:p>
        </w:tc>
        <w:tc>
          <w:tcPr>
            <w:tcW w:w="993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112,0</w:t>
            </w:r>
          </w:p>
        </w:tc>
        <w:tc>
          <w:tcPr>
            <w:tcW w:w="992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112,0</w:t>
            </w:r>
          </w:p>
        </w:tc>
        <w:tc>
          <w:tcPr>
            <w:tcW w:w="1154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112,0</w:t>
            </w:r>
          </w:p>
        </w:tc>
        <w:tc>
          <w:tcPr>
            <w:tcW w:w="990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165,0</w:t>
            </w:r>
          </w:p>
        </w:tc>
        <w:tc>
          <w:tcPr>
            <w:tcW w:w="1239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165,0</w:t>
            </w:r>
          </w:p>
        </w:tc>
        <w:tc>
          <w:tcPr>
            <w:tcW w:w="993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193,67</w:t>
            </w:r>
          </w:p>
        </w:tc>
        <w:tc>
          <w:tcPr>
            <w:tcW w:w="850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255,885</w:t>
            </w:r>
          </w:p>
        </w:tc>
        <w:tc>
          <w:tcPr>
            <w:tcW w:w="851" w:type="dxa"/>
            <w:gridSpan w:val="2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165,0</w:t>
            </w:r>
          </w:p>
        </w:tc>
      </w:tr>
      <w:tr w:rsidR="003D7F9B" w:rsidRPr="002A3005" w:rsidTr="00812AB2">
        <w:trPr>
          <w:trHeight w:val="1703"/>
        </w:trPr>
        <w:tc>
          <w:tcPr>
            <w:tcW w:w="425" w:type="dxa"/>
            <w:vMerge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7F9B" w:rsidRPr="002A3005" w:rsidRDefault="003D7F9B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168" w:type="dxa"/>
          </w:tcPr>
          <w:p w:rsidR="003D7F9B" w:rsidRPr="002A3005" w:rsidRDefault="003D7F9B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sz w:val="20"/>
                <w:szCs w:val="20"/>
              </w:rPr>
              <w:t>4.Капитальный ремонт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567" w:type="dxa"/>
          </w:tcPr>
          <w:p w:rsidR="003D7F9B" w:rsidRPr="002A3005" w:rsidRDefault="003D7F9B" w:rsidP="00E30AC3">
            <w:pPr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bCs/>
                <w:sz w:val="20"/>
                <w:szCs w:val="20"/>
              </w:rPr>
              <w:t>РБ</w:t>
            </w:r>
          </w:p>
        </w:tc>
        <w:tc>
          <w:tcPr>
            <w:tcW w:w="1303" w:type="dxa"/>
          </w:tcPr>
          <w:p w:rsidR="003D7F9B" w:rsidRPr="002A3005" w:rsidRDefault="003D7F9B" w:rsidP="00E30A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382,387</w:t>
            </w:r>
          </w:p>
        </w:tc>
        <w:tc>
          <w:tcPr>
            <w:tcW w:w="993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277,473</w:t>
            </w:r>
          </w:p>
        </w:tc>
        <w:tc>
          <w:tcPr>
            <w:tcW w:w="992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104,914</w:t>
            </w:r>
          </w:p>
        </w:tc>
        <w:tc>
          <w:tcPr>
            <w:tcW w:w="1154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0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39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3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1" w:type="dxa"/>
            <w:gridSpan w:val="2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</w:tr>
      <w:tr w:rsidR="003D7F9B" w:rsidRPr="002A3005" w:rsidTr="00C51FD4">
        <w:trPr>
          <w:trHeight w:val="533"/>
        </w:trPr>
        <w:tc>
          <w:tcPr>
            <w:tcW w:w="425" w:type="dxa"/>
            <w:vMerge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7F9B" w:rsidRPr="002A3005" w:rsidRDefault="003D7F9B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168" w:type="dxa"/>
          </w:tcPr>
          <w:p w:rsidR="003D7F9B" w:rsidRDefault="003D7F9B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5.Обследование дымовых труб</w:t>
            </w:r>
          </w:p>
          <w:p w:rsidR="003D7F9B" w:rsidRPr="002A3005" w:rsidRDefault="003D7F9B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 Обследование здания котельной</w:t>
            </w:r>
          </w:p>
        </w:tc>
        <w:tc>
          <w:tcPr>
            <w:tcW w:w="567" w:type="dxa"/>
          </w:tcPr>
          <w:p w:rsidR="003D7F9B" w:rsidRPr="002A3005" w:rsidRDefault="003D7F9B" w:rsidP="00E30AC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рб</w:t>
            </w:r>
          </w:p>
        </w:tc>
        <w:tc>
          <w:tcPr>
            <w:tcW w:w="1303" w:type="dxa"/>
          </w:tcPr>
          <w:p w:rsidR="003D7F9B" w:rsidRDefault="003D7F9B" w:rsidP="00E30A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20,0</w:t>
            </w:r>
          </w:p>
          <w:p w:rsidR="003D7F9B" w:rsidRDefault="003D7F9B" w:rsidP="00E30A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35,0</w:t>
            </w:r>
          </w:p>
        </w:tc>
        <w:tc>
          <w:tcPr>
            <w:tcW w:w="993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54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0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39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993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35,0</w:t>
            </w:r>
          </w:p>
        </w:tc>
        <w:tc>
          <w:tcPr>
            <w:tcW w:w="851" w:type="dxa"/>
            <w:gridSpan w:val="2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3D7F9B" w:rsidRPr="002A3005" w:rsidTr="00C51FD4">
        <w:trPr>
          <w:trHeight w:val="527"/>
        </w:trPr>
        <w:tc>
          <w:tcPr>
            <w:tcW w:w="425" w:type="dxa"/>
            <w:vMerge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7F9B" w:rsidRPr="002A3005" w:rsidRDefault="003D7F9B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168" w:type="dxa"/>
          </w:tcPr>
          <w:p w:rsidR="003D7F9B" w:rsidRDefault="003D7F9B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6.Актуализация схем водоснабжения</w:t>
            </w:r>
          </w:p>
        </w:tc>
        <w:tc>
          <w:tcPr>
            <w:tcW w:w="567" w:type="dxa"/>
          </w:tcPr>
          <w:p w:rsidR="003D7F9B" w:rsidRDefault="003D7F9B" w:rsidP="00E30AC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мб</w:t>
            </w:r>
          </w:p>
        </w:tc>
        <w:tc>
          <w:tcPr>
            <w:tcW w:w="1303" w:type="dxa"/>
          </w:tcPr>
          <w:p w:rsidR="003D7F9B" w:rsidRDefault="003D7F9B" w:rsidP="00E30A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19,0</w:t>
            </w:r>
          </w:p>
        </w:tc>
        <w:tc>
          <w:tcPr>
            <w:tcW w:w="993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54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0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39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19,0</w:t>
            </w:r>
          </w:p>
        </w:tc>
        <w:tc>
          <w:tcPr>
            <w:tcW w:w="993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1" w:type="dxa"/>
            <w:gridSpan w:val="2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3D7F9B" w:rsidRPr="002A3005" w:rsidTr="00C51FD4">
        <w:trPr>
          <w:trHeight w:val="527"/>
        </w:trPr>
        <w:tc>
          <w:tcPr>
            <w:tcW w:w="425" w:type="dxa"/>
            <w:vMerge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7F9B" w:rsidRPr="002A3005" w:rsidRDefault="003D7F9B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168" w:type="dxa"/>
          </w:tcPr>
          <w:p w:rsidR="003D7F9B" w:rsidRDefault="003D7F9B" w:rsidP="006858B9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7.Приобретение электронасоса для котельной </w:t>
            </w:r>
            <w:bookmarkStart w:id="0" w:name="_GoBack"/>
            <w:bookmarkEnd w:id="0"/>
          </w:p>
        </w:tc>
        <w:tc>
          <w:tcPr>
            <w:tcW w:w="567" w:type="dxa"/>
          </w:tcPr>
          <w:p w:rsidR="003D7F9B" w:rsidRDefault="003D7F9B" w:rsidP="00E30AC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рб</w:t>
            </w:r>
          </w:p>
        </w:tc>
        <w:tc>
          <w:tcPr>
            <w:tcW w:w="1303" w:type="dxa"/>
          </w:tcPr>
          <w:p w:rsidR="003D7F9B" w:rsidRDefault="003D7F9B" w:rsidP="00E30A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199,600</w:t>
            </w:r>
          </w:p>
        </w:tc>
        <w:tc>
          <w:tcPr>
            <w:tcW w:w="993" w:type="dxa"/>
          </w:tcPr>
          <w:p w:rsidR="003D7F9B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</w:tcPr>
          <w:p w:rsidR="003D7F9B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54" w:type="dxa"/>
          </w:tcPr>
          <w:p w:rsidR="003D7F9B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0" w:type="dxa"/>
          </w:tcPr>
          <w:p w:rsidR="003D7F9B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39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3" w:type="dxa"/>
          </w:tcPr>
          <w:p w:rsidR="003D7F9B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3D7F9B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199,600</w:t>
            </w:r>
          </w:p>
        </w:tc>
        <w:tc>
          <w:tcPr>
            <w:tcW w:w="851" w:type="dxa"/>
            <w:gridSpan w:val="2"/>
          </w:tcPr>
          <w:p w:rsidR="003D7F9B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</w:p>
        </w:tc>
      </w:tr>
      <w:tr w:rsidR="003D7F9B" w:rsidRPr="002A3005" w:rsidTr="009A4108">
        <w:trPr>
          <w:trHeight w:val="220"/>
        </w:trPr>
        <w:tc>
          <w:tcPr>
            <w:tcW w:w="425" w:type="dxa"/>
            <w:vMerge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7F9B" w:rsidRPr="002A3005" w:rsidRDefault="003D7F9B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168" w:type="dxa"/>
          </w:tcPr>
          <w:p w:rsidR="003D7F9B" w:rsidRPr="00555665" w:rsidRDefault="003D7F9B" w:rsidP="00E30AC3">
            <w:pPr>
              <w:pStyle w:val="Head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/>
                <w:bCs/>
              </w:rPr>
              <w:t xml:space="preserve">Итого  по  разделу, </w:t>
            </w:r>
          </w:p>
        </w:tc>
        <w:tc>
          <w:tcPr>
            <w:tcW w:w="567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3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555665">
              <w:rPr>
                <w:rFonts w:ascii="Arial" w:hAnsi="Arial" w:cs="Arial"/>
                <w:b/>
                <w:bCs/>
              </w:rPr>
              <w:t>3219,937</w:t>
            </w:r>
          </w:p>
        </w:tc>
        <w:tc>
          <w:tcPr>
            <w:tcW w:w="993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555665">
              <w:rPr>
                <w:rFonts w:ascii="Arial" w:hAnsi="Arial" w:cs="Arial"/>
                <w:b/>
                <w:bCs/>
              </w:rPr>
              <w:t>389,473</w:t>
            </w:r>
          </w:p>
        </w:tc>
        <w:tc>
          <w:tcPr>
            <w:tcW w:w="992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555665">
              <w:rPr>
                <w:rFonts w:ascii="Arial" w:hAnsi="Arial" w:cs="Arial"/>
                <w:b/>
                <w:bCs/>
              </w:rPr>
              <w:t>333,914</w:t>
            </w:r>
          </w:p>
        </w:tc>
        <w:tc>
          <w:tcPr>
            <w:tcW w:w="1154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555665">
              <w:rPr>
                <w:rFonts w:ascii="Arial" w:hAnsi="Arial" w:cs="Arial"/>
                <w:b/>
                <w:bCs/>
              </w:rPr>
              <w:t>385,0</w:t>
            </w:r>
          </w:p>
        </w:tc>
        <w:tc>
          <w:tcPr>
            <w:tcW w:w="990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555665">
              <w:rPr>
                <w:rFonts w:ascii="Arial" w:hAnsi="Arial" w:cs="Arial"/>
                <w:b/>
                <w:bCs/>
              </w:rPr>
              <w:t>165,0</w:t>
            </w:r>
          </w:p>
        </w:tc>
        <w:tc>
          <w:tcPr>
            <w:tcW w:w="1239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555665">
              <w:rPr>
                <w:rFonts w:ascii="Arial" w:hAnsi="Arial" w:cs="Arial"/>
                <w:b/>
                <w:bCs/>
              </w:rPr>
              <w:t>697,0</w:t>
            </w:r>
          </w:p>
        </w:tc>
        <w:tc>
          <w:tcPr>
            <w:tcW w:w="993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555665">
              <w:rPr>
                <w:rFonts w:ascii="Arial" w:hAnsi="Arial" w:cs="Arial"/>
                <w:b/>
                <w:bCs/>
              </w:rPr>
              <w:t>193,67</w:t>
            </w:r>
          </w:p>
        </w:tc>
        <w:tc>
          <w:tcPr>
            <w:tcW w:w="850" w:type="dxa"/>
          </w:tcPr>
          <w:p w:rsidR="003D7F9B" w:rsidRPr="00555665" w:rsidRDefault="003D7F9B" w:rsidP="00420F37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Pr="00555665">
              <w:rPr>
                <w:rFonts w:ascii="Arial" w:hAnsi="Arial" w:cs="Arial"/>
                <w:b/>
                <w:bCs/>
              </w:rPr>
              <w:t>90,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555665">
              <w:rPr>
                <w:rFonts w:ascii="Arial" w:hAnsi="Arial" w:cs="Arial"/>
                <w:b/>
                <w:bCs/>
              </w:rPr>
              <w:t>85</w:t>
            </w:r>
          </w:p>
        </w:tc>
        <w:tc>
          <w:tcPr>
            <w:tcW w:w="851" w:type="dxa"/>
            <w:gridSpan w:val="2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555665">
              <w:rPr>
                <w:rFonts w:ascii="Arial" w:hAnsi="Arial" w:cs="Arial"/>
                <w:b/>
                <w:bCs/>
              </w:rPr>
              <w:t>765,0</w:t>
            </w:r>
          </w:p>
        </w:tc>
      </w:tr>
      <w:tr w:rsidR="003D7F9B" w:rsidRPr="002A3005" w:rsidTr="009A4108">
        <w:trPr>
          <w:trHeight w:val="256"/>
        </w:trPr>
        <w:tc>
          <w:tcPr>
            <w:tcW w:w="425" w:type="dxa"/>
            <w:vMerge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7F9B" w:rsidRPr="002A3005" w:rsidRDefault="003D7F9B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168" w:type="dxa"/>
          </w:tcPr>
          <w:p w:rsidR="003D7F9B" w:rsidRPr="00555665" w:rsidRDefault="003D7F9B" w:rsidP="00E30AC3">
            <w:pPr>
              <w:pStyle w:val="Header"/>
              <w:rPr>
                <w:rFonts w:ascii="Arial" w:hAnsi="Arial" w:cs="Arial"/>
                <w:b/>
                <w:bCs/>
              </w:rPr>
            </w:pPr>
            <w:r w:rsidRPr="00555665">
              <w:rPr>
                <w:rFonts w:ascii="Arial" w:hAnsi="Arial" w:cs="Arial"/>
                <w:bCs/>
              </w:rPr>
              <w:t>бюджет  поселения</w:t>
            </w:r>
          </w:p>
        </w:tc>
        <w:tc>
          <w:tcPr>
            <w:tcW w:w="567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3" w:type="dxa"/>
          </w:tcPr>
          <w:p w:rsidR="003D7F9B" w:rsidRPr="002A3005" w:rsidRDefault="003D7F9B" w:rsidP="00E30A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102,406</w:t>
            </w:r>
          </w:p>
        </w:tc>
        <w:tc>
          <w:tcPr>
            <w:tcW w:w="993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54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0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39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19,0</w:t>
            </w:r>
          </w:p>
        </w:tc>
        <w:tc>
          <w:tcPr>
            <w:tcW w:w="993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83,406</w:t>
            </w:r>
          </w:p>
        </w:tc>
        <w:tc>
          <w:tcPr>
            <w:tcW w:w="851" w:type="dxa"/>
            <w:gridSpan w:val="2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</w:tr>
      <w:tr w:rsidR="003D7F9B" w:rsidRPr="002A3005" w:rsidTr="009A4108">
        <w:trPr>
          <w:trHeight w:val="225"/>
        </w:trPr>
        <w:tc>
          <w:tcPr>
            <w:tcW w:w="425" w:type="dxa"/>
            <w:vMerge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7F9B" w:rsidRPr="002A3005" w:rsidRDefault="003D7F9B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168" w:type="dxa"/>
          </w:tcPr>
          <w:p w:rsidR="003D7F9B" w:rsidRPr="00555665" w:rsidRDefault="003D7F9B" w:rsidP="00E30AC3">
            <w:pPr>
              <w:pStyle w:val="Header"/>
              <w:rPr>
                <w:rFonts w:ascii="Arial" w:hAnsi="Arial" w:cs="Arial"/>
                <w:b/>
                <w:bCs/>
              </w:rPr>
            </w:pPr>
            <w:r w:rsidRPr="00555665">
              <w:rPr>
                <w:rFonts w:ascii="Arial" w:hAnsi="Arial" w:cs="Arial"/>
                <w:bCs/>
              </w:rPr>
              <w:t xml:space="preserve"> бюджет района</w:t>
            </w:r>
          </w:p>
        </w:tc>
        <w:tc>
          <w:tcPr>
            <w:tcW w:w="567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3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3317,131</w:t>
            </w:r>
          </w:p>
        </w:tc>
        <w:tc>
          <w:tcPr>
            <w:tcW w:w="993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389,473</w:t>
            </w:r>
          </w:p>
        </w:tc>
        <w:tc>
          <w:tcPr>
            <w:tcW w:w="992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333,914</w:t>
            </w:r>
          </w:p>
        </w:tc>
        <w:tc>
          <w:tcPr>
            <w:tcW w:w="1154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385,0</w:t>
            </w:r>
          </w:p>
        </w:tc>
        <w:tc>
          <w:tcPr>
            <w:tcW w:w="990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165,0</w:t>
            </w:r>
          </w:p>
        </w:tc>
        <w:tc>
          <w:tcPr>
            <w:tcW w:w="1239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678,0</w:t>
            </w:r>
          </w:p>
        </w:tc>
        <w:tc>
          <w:tcPr>
            <w:tcW w:w="993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193,67</w:t>
            </w:r>
          </w:p>
        </w:tc>
        <w:tc>
          <w:tcPr>
            <w:tcW w:w="850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116,194</w:t>
            </w:r>
          </w:p>
        </w:tc>
        <w:tc>
          <w:tcPr>
            <w:tcW w:w="851" w:type="dxa"/>
            <w:gridSpan w:val="2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765,0</w:t>
            </w:r>
          </w:p>
        </w:tc>
      </w:tr>
      <w:tr w:rsidR="003D7F9B" w:rsidRPr="002A3005" w:rsidTr="00E35069">
        <w:trPr>
          <w:trHeight w:val="577"/>
        </w:trPr>
        <w:tc>
          <w:tcPr>
            <w:tcW w:w="425" w:type="dxa"/>
            <w:vMerge w:val="restart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5665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</w:tcPr>
          <w:p w:rsidR="003D7F9B" w:rsidRPr="002A3005" w:rsidRDefault="003D7F9B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sz w:val="20"/>
                <w:szCs w:val="20"/>
              </w:rPr>
              <w:t>Система водоснабжения</w:t>
            </w:r>
          </w:p>
        </w:tc>
        <w:tc>
          <w:tcPr>
            <w:tcW w:w="3168" w:type="dxa"/>
          </w:tcPr>
          <w:p w:rsidR="003D7F9B" w:rsidRPr="002A3005" w:rsidRDefault="003D7F9B" w:rsidP="00E30AC3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sz w:val="20"/>
                <w:szCs w:val="20"/>
              </w:rPr>
              <w:t>Актуализация</w:t>
            </w:r>
            <w:r w:rsidRPr="002A3005">
              <w:rPr>
                <w:rFonts w:ascii="Arial" w:hAnsi="Arial" w:cs="Arial"/>
                <w:sz w:val="20"/>
                <w:szCs w:val="20"/>
              </w:rPr>
              <w:t xml:space="preserve"> схем   водоснабжения</w:t>
            </w:r>
          </w:p>
        </w:tc>
        <w:tc>
          <w:tcPr>
            <w:tcW w:w="567" w:type="dxa"/>
          </w:tcPr>
          <w:p w:rsidR="003D7F9B" w:rsidRPr="002A3005" w:rsidRDefault="003D7F9B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sz w:val="20"/>
                <w:szCs w:val="20"/>
              </w:rPr>
              <w:t>МБ</w:t>
            </w:r>
          </w:p>
        </w:tc>
        <w:tc>
          <w:tcPr>
            <w:tcW w:w="1303" w:type="dxa"/>
          </w:tcPr>
          <w:p w:rsidR="003D7F9B" w:rsidRPr="002A3005" w:rsidRDefault="003D7F9B" w:rsidP="00E30A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54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0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39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19,0</w:t>
            </w:r>
          </w:p>
        </w:tc>
        <w:tc>
          <w:tcPr>
            <w:tcW w:w="993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1" w:type="dxa"/>
            <w:gridSpan w:val="2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</w:tr>
      <w:tr w:rsidR="003D7F9B" w:rsidRPr="002A3005" w:rsidTr="009A4108">
        <w:trPr>
          <w:trHeight w:val="276"/>
        </w:trPr>
        <w:tc>
          <w:tcPr>
            <w:tcW w:w="425" w:type="dxa"/>
            <w:vMerge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7F9B" w:rsidRPr="002A3005" w:rsidRDefault="003D7F9B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168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bCs/>
              </w:rPr>
            </w:pPr>
            <w:r w:rsidRPr="00555665">
              <w:rPr>
                <w:rFonts w:ascii="Arial" w:hAnsi="Arial" w:cs="Arial"/>
                <w:b/>
                <w:bCs/>
              </w:rPr>
              <w:t>Итого  по  разделу,</w:t>
            </w:r>
          </w:p>
        </w:tc>
        <w:tc>
          <w:tcPr>
            <w:tcW w:w="567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3" w:type="dxa"/>
          </w:tcPr>
          <w:p w:rsidR="003D7F9B" w:rsidRPr="002A3005" w:rsidRDefault="003D7F9B" w:rsidP="00E30A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005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54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0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39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19,000</w:t>
            </w:r>
          </w:p>
        </w:tc>
        <w:tc>
          <w:tcPr>
            <w:tcW w:w="993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1" w:type="dxa"/>
            <w:gridSpan w:val="2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</w:tr>
      <w:tr w:rsidR="003D7F9B" w:rsidRPr="002A3005" w:rsidTr="009A4108">
        <w:trPr>
          <w:trHeight w:val="309"/>
        </w:trPr>
        <w:tc>
          <w:tcPr>
            <w:tcW w:w="425" w:type="dxa"/>
            <w:vMerge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7F9B" w:rsidRPr="002A3005" w:rsidRDefault="003D7F9B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168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бюджет поселения</w:t>
            </w:r>
          </w:p>
        </w:tc>
        <w:tc>
          <w:tcPr>
            <w:tcW w:w="567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rPr>
                <w:rFonts w:ascii="Arial" w:hAnsi="Arial" w:cs="Arial"/>
              </w:rPr>
            </w:pPr>
            <w:r w:rsidRPr="00555665">
              <w:rPr>
                <w:rFonts w:ascii="Arial" w:hAnsi="Arial" w:cs="Arial"/>
                <w:bCs/>
              </w:rPr>
              <w:t>МБ</w:t>
            </w:r>
          </w:p>
        </w:tc>
        <w:tc>
          <w:tcPr>
            <w:tcW w:w="1303" w:type="dxa"/>
          </w:tcPr>
          <w:p w:rsidR="003D7F9B" w:rsidRPr="002A3005" w:rsidRDefault="003D7F9B" w:rsidP="00E30A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A3005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54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0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39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19,000</w:t>
            </w:r>
          </w:p>
        </w:tc>
        <w:tc>
          <w:tcPr>
            <w:tcW w:w="993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1" w:type="dxa"/>
            <w:gridSpan w:val="2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</w:tr>
      <w:tr w:rsidR="003D7F9B" w:rsidRPr="002A3005" w:rsidTr="009A4108">
        <w:trPr>
          <w:trHeight w:val="348"/>
        </w:trPr>
        <w:tc>
          <w:tcPr>
            <w:tcW w:w="425" w:type="dxa"/>
            <w:vMerge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7F9B" w:rsidRPr="002A3005" w:rsidRDefault="003D7F9B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168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bCs/>
              </w:rPr>
            </w:pPr>
            <w:r w:rsidRPr="00555665">
              <w:rPr>
                <w:rFonts w:ascii="Arial" w:hAnsi="Arial" w:cs="Arial"/>
                <w:bCs/>
              </w:rPr>
              <w:t>бюджет района</w:t>
            </w:r>
          </w:p>
        </w:tc>
        <w:tc>
          <w:tcPr>
            <w:tcW w:w="567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rPr>
                <w:rFonts w:ascii="Arial" w:hAnsi="Arial" w:cs="Arial"/>
              </w:rPr>
            </w:pPr>
            <w:r w:rsidRPr="00555665">
              <w:rPr>
                <w:rFonts w:ascii="Arial" w:hAnsi="Arial" w:cs="Arial"/>
              </w:rPr>
              <w:t>РБ</w:t>
            </w:r>
          </w:p>
        </w:tc>
        <w:tc>
          <w:tcPr>
            <w:tcW w:w="1303" w:type="dxa"/>
          </w:tcPr>
          <w:p w:rsidR="003D7F9B" w:rsidRPr="002A3005" w:rsidRDefault="003D7F9B" w:rsidP="00E30A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3005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54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0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39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3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1" w:type="dxa"/>
            <w:gridSpan w:val="2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</w:tr>
      <w:tr w:rsidR="003D7F9B" w:rsidRPr="002A3005" w:rsidTr="00E35069">
        <w:trPr>
          <w:trHeight w:val="551"/>
        </w:trPr>
        <w:tc>
          <w:tcPr>
            <w:tcW w:w="425" w:type="dxa"/>
            <w:vMerge w:val="restart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5665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</w:tcPr>
          <w:p w:rsidR="003D7F9B" w:rsidRPr="002A3005" w:rsidRDefault="003D7F9B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sz w:val="20"/>
                <w:szCs w:val="20"/>
              </w:rPr>
              <w:t>Коммунальная техника</w:t>
            </w:r>
          </w:p>
        </w:tc>
        <w:tc>
          <w:tcPr>
            <w:tcW w:w="3168" w:type="dxa"/>
          </w:tcPr>
          <w:p w:rsidR="003D7F9B" w:rsidRPr="002A3005" w:rsidRDefault="003D7F9B" w:rsidP="00E30AC3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sz w:val="20"/>
                <w:szCs w:val="20"/>
              </w:rPr>
              <w:t xml:space="preserve">1. Приобретение трактора </w:t>
            </w:r>
            <w:r>
              <w:rPr>
                <w:rFonts w:ascii="Arial" w:hAnsi="Arial" w:cs="Arial"/>
                <w:sz w:val="20"/>
                <w:szCs w:val="20"/>
              </w:rPr>
              <w:t>Т-150</w:t>
            </w:r>
          </w:p>
        </w:tc>
        <w:tc>
          <w:tcPr>
            <w:tcW w:w="567" w:type="dxa"/>
          </w:tcPr>
          <w:p w:rsidR="003D7F9B" w:rsidRPr="002A3005" w:rsidRDefault="003D7F9B" w:rsidP="00E30AC3">
            <w:pPr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bCs/>
                <w:sz w:val="20"/>
                <w:szCs w:val="20"/>
              </w:rPr>
              <w:t>РБ</w:t>
            </w:r>
          </w:p>
        </w:tc>
        <w:tc>
          <w:tcPr>
            <w:tcW w:w="1303" w:type="dxa"/>
          </w:tcPr>
          <w:p w:rsidR="003D7F9B" w:rsidRPr="002A3005" w:rsidRDefault="003D7F9B" w:rsidP="00E30A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2 000,0</w:t>
            </w:r>
          </w:p>
        </w:tc>
        <w:tc>
          <w:tcPr>
            <w:tcW w:w="993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54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0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39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gridSpan w:val="2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2000,0</w:t>
            </w:r>
          </w:p>
        </w:tc>
      </w:tr>
      <w:tr w:rsidR="003D7F9B" w:rsidRPr="002A3005" w:rsidTr="009A4108">
        <w:trPr>
          <w:trHeight w:val="480"/>
        </w:trPr>
        <w:tc>
          <w:tcPr>
            <w:tcW w:w="425" w:type="dxa"/>
            <w:vMerge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7F9B" w:rsidRPr="002A3005" w:rsidRDefault="003D7F9B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68" w:type="dxa"/>
          </w:tcPr>
          <w:p w:rsidR="003D7F9B" w:rsidRPr="002A3005" w:rsidRDefault="003D7F9B" w:rsidP="00E30AC3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A3005">
              <w:rPr>
                <w:rFonts w:ascii="Arial" w:hAnsi="Arial" w:cs="Arial"/>
                <w:sz w:val="20"/>
                <w:szCs w:val="20"/>
              </w:rPr>
              <w:t>. Приобретение  тракторного  прицепа и комплекта колес</w:t>
            </w:r>
          </w:p>
        </w:tc>
        <w:tc>
          <w:tcPr>
            <w:tcW w:w="567" w:type="dxa"/>
          </w:tcPr>
          <w:p w:rsidR="003D7F9B" w:rsidRPr="002A3005" w:rsidRDefault="003D7F9B" w:rsidP="00E30AC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</w:tcPr>
          <w:p w:rsidR="003D7F9B" w:rsidRPr="002A3005" w:rsidRDefault="003D7F9B" w:rsidP="00E30A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54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0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39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gridSpan w:val="2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</w:tr>
      <w:tr w:rsidR="003D7F9B" w:rsidRPr="002A3005" w:rsidTr="009A4108">
        <w:trPr>
          <w:trHeight w:val="210"/>
        </w:trPr>
        <w:tc>
          <w:tcPr>
            <w:tcW w:w="425" w:type="dxa"/>
            <w:vMerge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7F9B" w:rsidRPr="002A3005" w:rsidRDefault="003D7F9B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68" w:type="dxa"/>
          </w:tcPr>
          <w:p w:rsidR="003D7F9B" w:rsidRPr="002A3005" w:rsidRDefault="003D7F9B" w:rsidP="00E30AC3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2A3005">
              <w:rPr>
                <w:rFonts w:ascii="Arial" w:hAnsi="Arial" w:cs="Arial"/>
                <w:sz w:val="20"/>
                <w:szCs w:val="20"/>
              </w:rPr>
              <w:t>. Ремонт  экскаватора (приобретение  колёс)</w:t>
            </w:r>
          </w:p>
        </w:tc>
        <w:tc>
          <w:tcPr>
            <w:tcW w:w="567" w:type="dxa"/>
          </w:tcPr>
          <w:p w:rsidR="003D7F9B" w:rsidRPr="002A3005" w:rsidRDefault="003D7F9B" w:rsidP="00E30A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A3005">
              <w:rPr>
                <w:rFonts w:ascii="Arial" w:hAnsi="Arial" w:cs="Arial"/>
                <w:bCs/>
                <w:sz w:val="20"/>
                <w:szCs w:val="20"/>
              </w:rPr>
              <w:t xml:space="preserve">М б </w:t>
            </w:r>
          </w:p>
        </w:tc>
        <w:tc>
          <w:tcPr>
            <w:tcW w:w="1303" w:type="dxa"/>
          </w:tcPr>
          <w:p w:rsidR="003D7F9B" w:rsidRPr="002A3005" w:rsidRDefault="003D7F9B" w:rsidP="00E30A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54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0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39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3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gridSpan w:val="2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</w:tr>
      <w:tr w:rsidR="003D7F9B" w:rsidRPr="002A3005" w:rsidTr="009A4108">
        <w:trPr>
          <w:trHeight w:val="255"/>
        </w:trPr>
        <w:tc>
          <w:tcPr>
            <w:tcW w:w="425" w:type="dxa"/>
            <w:vMerge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7F9B" w:rsidRPr="002A3005" w:rsidRDefault="003D7F9B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68" w:type="dxa"/>
          </w:tcPr>
          <w:p w:rsidR="003D7F9B" w:rsidRPr="00555665" w:rsidRDefault="003D7F9B" w:rsidP="00E30AC3">
            <w:pPr>
              <w:pStyle w:val="Header"/>
              <w:rPr>
                <w:rFonts w:ascii="Arial" w:hAnsi="Arial" w:cs="Arial"/>
                <w:b/>
                <w:bCs/>
              </w:rPr>
            </w:pPr>
            <w:r w:rsidRPr="00555665">
              <w:rPr>
                <w:rFonts w:ascii="Arial" w:hAnsi="Arial" w:cs="Arial"/>
                <w:b/>
                <w:bCs/>
              </w:rPr>
              <w:t xml:space="preserve">Итого  по  разделу </w:t>
            </w:r>
          </w:p>
        </w:tc>
        <w:tc>
          <w:tcPr>
            <w:tcW w:w="567" w:type="dxa"/>
          </w:tcPr>
          <w:p w:rsidR="003D7F9B" w:rsidRPr="002A3005" w:rsidRDefault="003D7F9B" w:rsidP="00E30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</w:tcPr>
          <w:p w:rsidR="003D7F9B" w:rsidRPr="00555665" w:rsidRDefault="003D7F9B" w:rsidP="00245215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55665">
              <w:rPr>
                <w:rFonts w:ascii="Arial" w:hAnsi="Arial" w:cs="Arial"/>
                <w:b/>
                <w:bCs/>
              </w:rPr>
              <w:t>2 000,0</w:t>
            </w:r>
          </w:p>
        </w:tc>
        <w:tc>
          <w:tcPr>
            <w:tcW w:w="993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555665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154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555665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90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555665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239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555665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93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1" w:type="dxa"/>
            <w:gridSpan w:val="2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2000,0</w:t>
            </w:r>
          </w:p>
        </w:tc>
      </w:tr>
      <w:tr w:rsidR="003D7F9B" w:rsidRPr="002A3005" w:rsidTr="009A4108">
        <w:trPr>
          <w:trHeight w:val="253"/>
        </w:trPr>
        <w:tc>
          <w:tcPr>
            <w:tcW w:w="425" w:type="dxa"/>
            <w:vMerge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7F9B" w:rsidRPr="002A3005" w:rsidRDefault="003D7F9B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68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бюджет  поселения</w:t>
            </w:r>
          </w:p>
        </w:tc>
        <w:tc>
          <w:tcPr>
            <w:tcW w:w="567" w:type="dxa"/>
          </w:tcPr>
          <w:p w:rsidR="003D7F9B" w:rsidRPr="002A3005" w:rsidRDefault="003D7F9B" w:rsidP="00E30A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A3005">
              <w:rPr>
                <w:rFonts w:ascii="Arial" w:hAnsi="Arial" w:cs="Arial"/>
                <w:bCs/>
                <w:sz w:val="20"/>
                <w:szCs w:val="20"/>
              </w:rPr>
              <w:t>МБ</w:t>
            </w:r>
          </w:p>
        </w:tc>
        <w:tc>
          <w:tcPr>
            <w:tcW w:w="1303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3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54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0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39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3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1" w:type="dxa"/>
            <w:gridSpan w:val="2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</w:p>
        </w:tc>
      </w:tr>
      <w:tr w:rsidR="003D7F9B" w:rsidRPr="002A3005" w:rsidTr="009A4108">
        <w:trPr>
          <w:trHeight w:val="210"/>
        </w:trPr>
        <w:tc>
          <w:tcPr>
            <w:tcW w:w="425" w:type="dxa"/>
            <w:vMerge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7F9B" w:rsidRPr="002A3005" w:rsidRDefault="003D7F9B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68" w:type="dxa"/>
          </w:tcPr>
          <w:p w:rsidR="003D7F9B" w:rsidRPr="00555665" w:rsidRDefault="003D7F9B" w:rsidP="00E30AC3">
            <w:pPr>
              <w:pStyle w:val="Head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бюджет района</w:t>
            </w:r>
          </w:p>
        </w:tc>
        <w:tc>
          <w:tcPr>
            <w:tcW w:w="567" w:type="dxa"/>
          </w:tcPr>
          <w:p w:rsidR="003D7F9B" w:rsidRPr="002A3005" w:rsidRDefault="003D7F9B" w:rsidP="00E30A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A3005">
              <w:rPr>
                <w:rFonts w:ascii="Arial" w:hAnsi="Arial" w:cs="Arial"/>
                <w:bCs/>
                <w:sz w:val="20"/>
                <w:szCs w:val="20"/>
              </w:rPr>
              <w:t>РБ</w:t>
            </w:r>
          </w:p>
        </w:tc>
        <w:tc>
          <w:tcPr>
            <w:tcW w:w="1303" w:type="dxa"/>
          </w:tcPr>
          <w:p w:rsidR="003D7F9B" w:rsidRPr="00555665" w:rsidRDefault="003D7F9B" w:rsidP="00245215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2 000,0</w:t>
            </w:r>
          </w:p>
        </w:tc>
        <w:tc>
          <w:tcPr>
            <w:tcW w:w="993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54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0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39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3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1" w:type="dxa"/>
            <w:gridSpan w:val="2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2000,0</w:t>
            </w:r>
          </w:p>
        </w:tc>
      </w:tr>
      <w:tr w:rsidR="003D7F9B" w:rsidRPr="002A3005" w:rsidTr="003A6B42">
        <w:trPr>
          <w:trHeight w:val="369"/>
        </w:trPr>
        <w:tc>
          <w:tcPr>
            <w:tcW w:w="425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5665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D7F9B" w:rsidRPr="002A3005" w:rsidRDefault="003D7F9B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sz w:val="20"/>
                <w:szCs w:val="20"/>
              </w:rPr>
              <w:t>Содержание муниципального  имущества</w:t>
            </w:r>
          </w:p>
        </w:tc>
        <w:tc>
          <w:tcPr>
            <w:tcW w:w="3168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bCs/>
              </w:rPr>
            </w:pPr>
            <w:r w:rsidRPr="00555665">
              <w:rPr>
                <w:rFonts w:ascii="Arial" w:hAnsi="Arial" w:cs="Arial"/>
                <w:b/>
              </w:rPr>
              <w:t>Ремонт  здания  гаража</w:t>
            </w:r>
          </w:p>
        </w:tc>
        <w:tc>
          <w:tcPr>
            <w:tcW w:w="567" w:type="dxa"/>
          </w:tcPr>
          <w:p w:rsidR="003D7F9B" w:rsidRPr="002A3005" w:rsidRDefault="003D7F9B" w:rsidP="00E30A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A3005">
              <w:rPr>
                <w:rFonts w:ascii="Arial" w:hAnsi="Arial" w:cs="Arial"/>
                <w:bCs/>
                <w:sz w:val="20"/>
                <w:szCs w:val="20"/>
              </w:rPr>
              <w:t>рб</w:t>
            </w:r>
          </w:p>
        </w:tc>
        <w:tc>
          <w:tcPr>
            <w:tcW w:w="1303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55665">
              <w:rPr>
                <w:rFonts w:ascii="Arial" w:hAnsi="Arial" w:cs="Arial"/>
                <w:b/>
                <w:bCs/>
              </w:rPr>
              <w:t>200,0</w:t>
            </w:r>
          </w:p>
        </w:tc>
        <w:tc>
          <w:tcPr>
            <w:tcW w:w="993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54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0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239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gridSpan w:val="2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100,0</w:t>
            </w:r>
          </w:p>
        </w:tc>
      </w:tr>
      <w:tr w:rsidR="003D7F9B" w:rsidRPr="002A3005" w:rsidTr="0083032F">
        <w:trPr>
          <w:trHeight w:val="353"/>
        </w:trPr>
        <w:tc>
          <w:tcPr>
            <w:tcW w:w="425" w:type="dxa"/>
            <w:vMerge w:val="restart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D7F9B" w:rsidRPr="002A3005" w:rsidRDefault="003D7F9B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</w:rPr>
            </w:pPr>
            <w:r w:rsidRPr="00555665">
              <w:rPr>
                <w:rFonts w:ascii="Arial" w:hAnsi="Arial" w:cs="Arial"/>
                <w:b/>
              </w:rPr>
              <w:t>Итого по разделу</w:t>
            </w:r>
          </w:p>
        </w:tc>
        <w:tc>
          <w:tcPr>
            <w:tcW w:w="567" w:type="dxa"/>
          </w:tcPr>
          <w:p w:rsidR="003D7F9B" w:rsidRPr="002A3005" w:rsidRDefault="003D7F9B" w:rsidP="00E30AC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55665">
              <w:rPr>
                <w:rFonts w:ascii="Arial" w:hAnsi="Arial" w:cs="Arial"/>
                <w:b/>
                <w:bCs/>
              </w:rPr>
              <w:t>200,0</w:t>
            </w:r>
          </w:p>
        </w:tc>
        <w:tc>
          <w:tcPr>
            <w:tcW w:w="993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54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0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239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1" w:type="dxa"/>
            <w:gridSpan w:val="2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100,0</w:t>
            </w:r>
          </w:p>
        </w:tc>
      </w:tr>
      <w:tr w:rsidR="003D7F9B" w:rsidRPr="002A3005" w:rsidTr="0083032F">
        <w:trPr>
          <w:trHeight w:val="417"/>
        </w:trPr>
        <w:tc>
          <w:tcPr>
            <w:tcW w:w="425" w:type="dxa"/>
            <w:vMerge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7F9B" w:rsidRPr="002A3005" w:rsidRDefault="003D7F9B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rPr>
                <w:rFonts w:ascii="Arial" w:hAnsi="Arial" w:cs="Arial"/>
              </w:rPr>
            </w:pPr>
            <w:r w:rsidRPr="00555665">
              <w:rPr>
                <w:rFonts w:ascii="Arial" w:hAnsi="Arial" w:cs="Arial"/>
              </w:rPr>
              <w:t xml:space="preserve">Бюджет поселения </w:t>
            </w:r>
          </w:p>
        </w:tc>
        <w:tc>
          <w:tcPr>
            <w:tcW w:w="567" w:type="dxa"/>
          </w:tcPr>
          <w:p w:rsidR="003D7F9B" w:rsidRPr="002A3005" w:rsidRDefault="003D7F9B" w:rsidP="00E30AC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55665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93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54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0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39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3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1" w:type="dxa"/>
            <w:gridSpan w:val="2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</w:tr>
      <w:tr w:rsidR="003D7F9B" w:rsidRPr="002A3005" w:rsidTr="0083032F">
        <w:trPr>
          <w:trHeight w:val="467"/>
        </w:trPr>
        <w:tc>
          <w:tcPr>
            <w:tcW w:w="425" w:type="dxa"/>
            <w:vMerge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7F9B" w:rsidRPr="002A3005" w:rsidRDefault="003D7F9B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rPr>
                <w:rFonts w:ascii="Arial" w:hAnsi="Arial" w:cs="Arial"/>
              </w:rPr>
            </w:pPr>
            <w:r w:rsidRPr="00555665">
              <w:rPr>
                <w:rFonts w:ascii="Arial" w:hAnsi="Arial" w:cs="Arial"/>
              </w:rPr>
              <w:t>Бюджет района</w:t>
            </w:r>
          </w:p>
        </w:tc>
        <w:tc>
          <w:tcPr>
            <w:tcW w:w="567" w:type="dxa"/>
          </w:tcPr>
          <w:p w:rsidR="003D7F9B" w:rsidRPr="002A3005" w:rsidRDefault="003D7F9B" w:rsidP="00E30AC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55665">
              <w:rPr>
                <w:rFonts w:ascii="Arial" w:hAnsi="Arial" w:cs="Arial"/>
                <w:b/>
                <w:bCs/>
              </w:rPr>
              <w:t>200,0</w:t>
            </w:r>
          </w:p>
        </w:tc>
        <w:tc>
          <w:tcPr>
            <w:tcW w:w="993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54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0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239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3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1" w:type="dxa"/>
            <w:gridSpan w:val="2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100,0</w:t>
            </w:r>
          </w:p>
        </w:tc>
      </w:tr>
      <w:tr w:rsidR="003D7F9B" w:rsidRPr="002A3005" w:rsidTr="009A4108">
        <w:trPr>
          <w:trHeight w:val="425"/>
        </w:trPr>
        <w:tc>
          <w:tcPr>
            <w:tcW w:w="425" w:type="dxa"/>
            <w:vMerge w:val="restart"/>
            <w:tcBorders>
              <w:top w:val="double" w:sz="4" w:space="0" w:color="auto"/>
            </w:tcBorders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double" w:sz="4" w:space="0" w:color="auto"/>
            </w:tcBorders>
          </w:tcPr>
          <w:p w:rsidR="003D7F9B" w:rsidRPr="00555665" w:rsidRDefault="003D7F9B" w:rsidP="00E30AC3">
            <w:pPr>
              <w:pStyle w:val="Header"/>
              <w:rPr>
                <w:rFonts w:ascii="Arial" w:hAnsi="Arial" w:cs="Arial"/>
                <w:b/>
                <w:bCs/>
              </w:rPr>
            </w:pPr>
            <w:r w:rsidRPr="00555665">
              <w:rPr>
                <w:rFonts w:ascii="Arial" w:hAnsi="Arial" w:cs="Arial"/>
                <w:b/>
                <w:bCs/>
              </w:rPr>
              <w:t xml:space="preserve">ИТОГО по программе 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3" w:type="dxa"/>
            <w:tcBorders>
              <w:top w:val="double" w:sz="4" w:space="0" w:color="auto"/>
            </w:tcBorders>
          </w:tcPr>
          <w:p w:rsidR="003D7F9B" w:rsidRPr="00555665" w:rsidRDefault="003D7F9B" w:rsidP="007E67F4">
            <w:pPr>
              <w:pStyle w:val="Header"/>
              <w:tabs>
                <w:tab w:val="clear" w:pos="4677"/>
                <w:tab w:val="clear" w:pos="9355"/>
              </w:tabs>
              <w:ind w:left="-108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10 699,019</w:t>
            </w: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555665">
              <w:rPr>
                <w:rFonts w:ascii="Arial" w:hAnsi="Arial" w:cs="Arial"/>
                <w:b/>
                <w:bCs/>
              </w:rPr>
              <w:t>785,237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3D7F9B" w:rsidRPr="00555665" w:rsidRDefault="003D7F9B" w:rsidP="00D43320">
            <w:pPr>
              <w:pStyle w:val="Header"/>
              <w:ind w:left="-108"/>
              <w:jc w:val="center"/>
              <w:rPr>
                <w:rFonts w:ascii="Arial" w:hAnsi="Arial" w:cs="Arial"/>
                <w:b/>
                <w:bCs/>
              </w:rPr>
            </w:pPr>
            <w:r w:rsidRPr="00555665">
              <w:rPr>
                <w:rFonts w:ascii="Arial" w:hAnsi="Arial" w:cs="Arial"/>
                <w:b/>
                <w:bCs/>
              </w:rPr>
              <w:t>616,849</w:t>
            </w:r>
          </w:p>
        </w:tc>
        <w:tc>
          <w:tcPr>
            <w:tcW w:w="1154" w:type="dxa"/>
            <w:tcBorders>
              <w:top w:val="double" w:sz="4" w:space="0" w:color="auto"/>
            </w:tcBorders>
          </w:tcPr>
          <w:p w:rsidR="003D7F9B" w:rsidRPr="00555665" w:rsidRDefault="003D7F9B" w:rsidP="00D43320">
            <w:pPr>
              <w:pStyle w:val="Header"/>
              <w:ind w:left="-108"/>
              <w:jc w:val="center"/>
              <w:rPr>
                <w:rFonts w:ascii="Arial" w:hAnsi="Arial" w:cs="Arial"/>
                <w:b/>
                <w:bCs/>
              </w:rPr>
            </w:pPr>
            <w:r w:rsidRPr="00555665">
              <w:rPr>
                <w:rFonts w:ascii="Arial" w:hAnsi="Arial" w:cs="Arial"/>
                <w:b/>
                <w:bCs/>
              </w:rPr>
              <w:t>1 783,194</w:t>
            </w:r>
          </w:p>
        </w:tc>
        <w:tc>
          <w:tcPr>
            <w:tcW w:w="990" w:type="dxa"/>
            <w:tcBorders>
              <w:top w:val="double" w:sz="4" w:space="0" w:color="auto"/>
            </w:tcBorders>
          </w:tcPr>
          <w:p w:rsidR="003D7F9B" w:rsidRPr="00555665" w:rsidRDefault="003D7F9B" w:rsidP="00D43320">
            <w:pPr>
              <w:pStyle w:val="Header"/>
              <w:ind w:left="-108" w:right="-108"/>
              <w:jc w:val="center"/>
              <w:rPr>
                <w:rFonts w:ascii="Arial" w:hAnsi="Arial" w:cs="Arial"/>
                <w:b/>
                <w:bCs/>
              </w:rPr>
            </w:pPr>
            <w:r w:rsidRPr="00555665">
              <w:rPr>
                <w:rFonts w:ascii="Arial" w:hAnsi="Arial" w:cs="Arial"/>
                <w:b/>
                <w:bCs/>
              </w:rPr>
              <w:t>388,434</w:t>
            </w:r>
          </w:p>
        </w:tc>
        <w:tc>
          <w:tcPr>
            <w:tcW w:w="1239" w:type="dxa"/>
            <w:tcBorders>
              <w:top w:val="double" w:sz="4" w:space="0" w:color="auto"/>
            </w:tcBorders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555665">
              <w:rPr>
                <w:rFonts w:ascii="Arial" w:hAnsi="Arial" w:cs="Arial"/>
                <w:b/>
                <w:bCs/>
              </w:rPr>
              <w:t>3 002,200</w:t>
            </w: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3D7F9B" w:rsidRPr="00555665" w:rsidRDefault="003D7F9B" w:rsidP="00946837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555665">
              <w:rPr>
                <w:rFonts w:ascii="Arial" w:hAnsi="Arial" w:cs="Arial"/>
                <w:b/>
                <w:bCs/>
              </w:rPr>
              <w:t>292,510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635,5</w:t>
            </w:r>
            <w:r w:rsidRPr="00555665">
              <w:rPr>
                <w:rFonts w:ascii="Arial" w:hAnsi="Arial" w:cs="Arial"/>
                <w:b/>
                <w:bCs/>
              </w:rPr>
              <w:t>95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</w:tcBorders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555665">
              <w:rPr>
                <w:rFonts w:ascii="Arial" w:hAnsi="Arial" w:cs="Arial"/>
                <w:b/>
                <w:bCs/>
              </w:rPr>
              <w:t>3195,0</w:t>
            </w:r>
          </w:p>
        </w:tc>
      </w:tr>
      <w:tr w:rsidR="003D7F9B" w:rsidRPr="002A3005" w:rsidTr="009A4108">
        <w:trPr>
          <w:trHeight w:val="442"/>
        </w:trPr>
        <w:tc>
          <w:tcPr>
            <w:tcW w:w="425" w:type="dxa"/>
            <w:vMerge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68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bCs/>
              </w:rPr>
            </w:pPr>
            <w:r w:rsidRPr="00555665">
              <w:rPr>
                <w:rFonts w:ascii="Arial" w:hAnsi="Arial" w:cs="Arial"/>
                <w:b/>
                <w:bCs/>
              </w:rPr>
              <w:t>бюджет поселения</w:t>
            </w:r>
          </w:p>
        </w:tc>
        <w:tc>
          <w:tcPr>
            <w:tcW w:w="567" w:type="dxa"/>
          </w:tcPr>
          <w:p w:rsidR="003D7F9B" w:rsidRPr="002A3005" w:rsidRDefault="003D7F9B" w:rsidP="00E30A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3005">
              <w:rPr>
                <w:rFonts w:ascii="Arial" w:hAnsi="Arial" w:cs="Arial"/>
                <w:b/>
                <w:bCs/>
                <w:sz w:val="20"/>
                <w:szCs w:val="20"/>
              </w:rPr>
              <w:t>МБ</w:t>
            </w:r>
          </w:p>
        </w:tc>
        <w:tc>
          <w:tcPr>
            <w:tcW w:w="1303" w:type="dxa"/>
          </w:tcPr>
          <w:p w:rsidR="003D7F9B" w:rsidRPr="00555665" w:rsidRDefault="003D7F9B" w:rsidP="00273C65">
            <w:pPr>
              <w:pStyle w:val="Header"/>
              <w:jc w:val="center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1 827,569</w:t>
            </w:r>
          </w:p>
        </w:tc>
        <w:tc>
          <w:tcPr>
            <w:tcW w:w="993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395,764</w:t>
            </w:r>
          </w:p>
        </w:tc>
        <w:tc>
          <w:tcPr>
            <w:tcW w:w="992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282,935</w:t>
            </w:r>
          </w:p>
        </w:tc>
        <w:tc>
          <w:tcPr>
            <w:tcW w:w="1154" w:type="dxa"/>
          </w:tcPr>
          <w:p w:rsidR="003D7F9B" w:rsidRPr="00555665" w:rsidRDefault="003D7F9B" w:rsidP="00D43320">
            <w:pPr>
              <w:pStyle w:val="Header"/>
              <w:tabs>
                <w:tab w:val="clear" w:pos="4677"/>
                <w:tab w:val="clear" w:pos="9355"/>
              </w:tabs>
              <w:ind w:left="-108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159,480</w:t>
            </w:r>
          </w:p>
        </w:tc>
        <w:tc>
          <w:tcPr>
            <w:tcW w:w="990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123,434</w:t>
            </w:r>
          </w:p>
        </w:tc>
        <w:tc>
          <w:tcPr>
            <w:tcW w:w="1239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208,900</w:t>
            </w:r>
          </w:p>
        </w:tc>
        <w:tc>
          <w:tcPr>
            <w:tcW w:w="993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98,840</w:t>
            </w:r>
          </w:p>
        </w:tc>
        <w:tc>
          <w:tcPr>
            <w:tcW w:w="850" w:type="dxa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228,516</w:t>
            </w:r>
          </w:p>
        </w:tc>
        <w:tc>
          <w:tcPr>
            <w:tcW w:w="851" w:type="dxa"/>
            <w:gridSpan w:val="2"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330,0</w:t>
            </w:r>
          </w:p>
        </w:tc>
      </w:tr>
      <w:tr w:rsidR="003D7F9B" w:rsidRPr="002A3005" w:rsidTr="00946837">
        <w:trPr>
          <w:trHeight w:val="505"/>
        </w:trPr>
        <w:tc>
          <w:tcPr>
            <w:tcW w:w="425" w:type="dxa"/>
            <w:vMerge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7F9B" w:rsidRPr="00555665" w:rsidRDefault="003D7F9B" w:rsidP="00E30AC3">
            <w:pPr>
              <w:pStyle w:val="Header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68" w:type="dxa"/>
          </w:tcPr>
          <w:p w:rsidR="003D7F9B" w:rsidRPr="00555665" w:rsidRDefault="003D7F9B" w:rsidP="00E30AC3">
            <w:pPr>
              <w:pStyle w:val="Header"/>
              <w:rPr>
                <w:rFonts w:ascii="Arial" w:hAnsi="Arial" w:cs="Arial"/>
                <w:b/>
                <w:bCs/>
              </w:rPr>
            </w:pPr>
            <w:r w:rsidRPr="00555665">
              <w:rPr>
                <w:rFonts w:ascii="Arial" w:hAnsi="Arial" w:cs="Arial"/>
                <w:b/>
                <w:bCs/>
              </w:rPr>
              <w:t>бюджет района</w:t>
            </w:r>
          </w:p>
        </w:tc>
        <w:tc>
          <w:tcPr>
            <w:tcW w:w="567" w:type="dxa"/>
          </w:tcPr>
          <w:p w:rsidR="003D7F9B" w:rsidRPr="002A3005" w:rsidRDefault="003D7F9B" w:rsidP="00E30AC3">
            <w:pPr>
              <w:rPr>
                <w:rFonts w:ascii="Arial" w:hAnsi="Arial" w:cs="Arial"/>
                <w:b/>
                <w:bCs/>
              </w:rPr>
            </w:pPr>
            <w:r w:rsidRPr="002A3005">
              <w:rPr>
                <w:rFonts w:ascii="Arial" w:hAnsi="Arial" w:cs="Arial"/>
                <w:b/>
                <w:bCs/>
              </w:rPr>
              <w:t>рб</w:t>
            </w:r>
          </w:p>
        </w:tc>
        <w:tc>
          <w:tcPr>
            <w:tcW w:w="1303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8871,150</w:t>
            </w:r>
          </w:p>
        </w:tc>
        <w:tc>
          <w:tcPr>
            <w:tcW w:w="993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389,473</w:t>
            </w:r>
          </w:p>
        </w:tc>
        <w:tc>
          <w:tcPr>
            <w:tcW w:w="992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333,914</w:t>
            </w:r>
          </w:p>
        </w:tc>
        <w:tc>
          <w:tcPr>
            <w:tcW w:w="1154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1 623,714</w:t>
            </w:r>
          </w:p>
        </w:tc>
        <w:tc>
          <w:tcPr>
            <w:tcW w:w="990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265,000</w:t>
            </w:r>
          </w:p>
        </w:tc>
        <w:tc>
          <w:tcPr>
            <w:tcW w:w="1239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2 793,300</w:t>
            </w:r>
          </w:p>
        </w:tc>
        <w:tc>
          <w:tcPr>
            <w:tcW w:w="993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193,670</w:t>
            </w:r>
          </w:p>
        </w:tc>
        <w:tc>
          <w:tcPr>
            <w:tcW w:w="850" w:type="dxa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407,043</w:t>
            </w:r>
          </w:p>
        </w:tc>
        <w:tc>
          <w:tcPr>
            <w:tcW w:w="851" w:type="dxa"/>
            <w:gridSpan w:val="2"/>
          </w:tcPr>
          <w:p w:rsidR="003D7F9B" w:rsidRPr="00555665" w:rsidRDefault="003D7F9B" w:rsidP="00E30AC3">
            <w:pPr>
              <w:pStyle w:val="Header"/>
              <w:jc w:val="center"/>
              <w:rPr>
                <w:rFonts w:ascii="Arial" w:hAnsi="Arial" w:cs="Arial"/>
                <w:bCs/>
              </w:rPr>
            </w:pPr>
            <w:r w:rsidRPr="00555665">
              <w:rPr>
                <w:rFonts w:ascii="Arial" w:hAnsi="Arial" w:cs="Arial"/>
                <w:bCs/>
              </w:rPr>
              <w:t>2865,0</w:t>
            </w:r>
          </w:p>
        </w:tc>
      </w:tr>
    </w:tbl>
    <w:p w:rsidR="003D7F9B" w:rsidRDefault="003D7F9B">
      <w:pPr>
        <w:rPr>
          <w:rFonts w:ascii="Arial" w:hAnsi="Arial" w:cs="Arial"/>
        </w:rPr>
      </w:pPr>
    </w:p>
    <w:p w:rsidR="003D7F9B" w:rsidRDefault="003D7F9B">
      <w:pPr>
        <w:rPr>
          <w:rFonts w:ascii="Arial" w:hAnsi="Arial" w:cs="Arial"/>
        </w:rPr>
      </w:pPr>
    </w:p>
    <w:p w:rsidR="003D7F9B" w:rsidRPr="006F0789" w:rsidRDefault="003D7F9B">
      <w:pPr>
        <w:rPr>
          <w:rFonts w:ascii="Arial" w:hAnsi="Arial" w:cs="Arial"/>
        </w:rPr>
      </w:pPr>
    </w:p>
    <w:sectPr w:rsidR="003D7F9B" w:rsidRPr="006F0789" w:rsidSect="004D0A67">
      <w:pgSz w:w="16838" w:h="11906" w:orient="landscape"/>
      <w:pgMar w:top="567" w:right="624" w:bottom="113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64449"/>
    <w:multiLevelType w:val="hybridMultilevel"/>
    <w:tmpl w:val="3BFA6918"/>
    <w:lvl w:ilvl="0" w:tplc="EE56E1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3A11"/>
    <w:rsid w:val="00016394"/>
    <w:rsid w:val="00021E02"/>
    <w:rsid w:val="00031B91"/>
    <w:rsid w:val="000543C2"/>
    <w:rsid w:val="000600C1"/>
    <w:rsid w:val="00060332"/>
    <w:rsid w:val="000A112C"/>
    <w:rsid w:val="000A3092"/>
    <w:rsid w:val="000C4489"/>
    <w:rsid w:val="000F625C"/>
    <w:rsid w:val="00113B6D"/>
    <w:rsid w:val="00123A90"/>
    <w:rsid w:val="00151564"/>
    <w:rsid w:val="00151757"/>
    <w:rsid w:val="00157011"/>
    <w:rsid w:val="00161ED0"/>
    <w:rsid w:val="00172D14"/>
    <w:rsid w:val="001920DF"/>
    <w:rsid w:val="001B325A"/>
    <w:rsid w:val="001D2DA2"/>
    <w:rsid w:val="001E702B"/>
    <w:rsid w:val="001F35BD"/>
    <w:rsid w:val="002274F1"/>
    <w:rsid w:val="00233019"/>
    <w:rsid w:val="00245215"/>
    <w:rsid w:val="00247C2D"/>
    <w:rsid w:val="00254F88"/>
    <w:rsid w:val="00273C65"/>
    <w:rsid w:val="002760FA"/>
    <w:rsid w:val="00276A2C"/>
    <w:rsid w:val="0029167B"/>
    <w:rsid w:val="002A3005"/>
    <w:rsid w:val="002B1DD9"/>
    <w:rsid w:val="002D108B"/>
    <w:rsid w:val="002E5B71"/>
    <w:rsid w:val="00306AA0"/>
    <w:rsid w:val="00310923"/>
    <w:rsid w:val="00312157"/>
    <w:rsid w:val="0031520F"/>
    <w:rsid w:val="00315BA8"/>
    <w:rsid w:val="003227EC"/>
    <w:rsid w:val="00322821"/>
    <w:rsid w:val="003533B9"/>
    <w:rsid w:val="00364B89"/>
    <w:rsid w:val="003729F0"/>
    <w:rsid w:val="003866BA"/>
    <w:rsid w:val="003A0548"/>
    <w:rsid w:val="003A6A02"/>
    <w:rsid w:val="003A6B42"/>
    <w:rsid w:val="003C32E5"/>
    <w:rsid w:val="003D1772"/>
    <w:rsid w:val="003D7F9B"/>
    <w:rsid w:val="003E54DF"/>
    <w:rsid w:val="003E5D59"/>
    <w:rsid w:val="003F3346"/>
    <w:rsid w:val="00420F37"/>
    <w:rsid w:val="0042495F"/>
    <w:rsid w:val="00424F05"/>
    <w:rsid w:val="00450580"/>
    <w:rsid w:val="004533C9"/>
    <w:rsid w:val="004677B3"/>
    <w:rsid w:val="0047506B"/>
    <w:rsid w:val="00485605"/>
    <w:rsid w:val="004A6CB6"/>
    <w:rsid w:val="004C2E2E"/>
    <w:rsid w:val="004D0A67"/>
    <w:rsid w:val="004E0D68"/>
    <w:rsid w:val="004F23FD"/>
    <w:rsid w:val="005113A7"/>
    <w:rsid w:val="005158DD"/>
    <w:rsid w:val="005350C7"/>
    <w:rsid w:val="0054137E"/>
    <w:rsid w:val="005507B7"/>
    <w:rsid w:val="00555665"/>
    <w:rsid w:val="00571B5A"/>
    <w:rsid w:val="0058115E"/>
    <w:rsid w:val="00597EC8"/>
    <w:rsid w:val="005A287D"/>
    <w:rsid w:val="005A7714"/>
    <w:rsid w:val="005C1880"/>
    <w:rsid w:val="005D7006"/>
    <w:rsid w:val="005F21DB"/>
    <w:rsid w:val="005F23DE"/>
    <w:rsid w:val="006075D1"/>
    <w:rsid w:val="0061192E"/>
    <w:rsid w:val="00642545"/>
    <w:rsid w:val="006761EA"/>
    <w:rsid w:val="00677BF3"/>
    <w:rsid w:val="006858B9"/>
    <w:rsid w:val="00697C63"/>
    <w:rsid w:val="006C1335"/>
    <w:rsid w:val="006C2C9F"/>
    <w:rsid w:val="006D02A5"/>
    <w:rsid w:val="006D5578"/>
    <w:rsid w:val="006D6EE2"/>
    <w:rsid w:val="006F0789"/>
    <w:rsid w:val="007018BF"/>
    <w:rsid w:val="007046C1"/>
    <w:rsid w:val="00705748"/>
    <w:rsid w:val="00722DA1"/>
    <w:rsid w:val="00725B29"/>
    <w:rsid w:val="007420FD"/>
    <w:rsid w:val="00766180"/>
    <w:rsid w:val="00782E0E"/>
    <w:rsid w:val="007903CC"/>
    <w:rsid w:val="00790F48"/>
    <w:rsid w:val="00796CC7"/>
    <w:rsid w:val="007A5D40"/>
    <w:rsid w:val="007D3317"/>
    <w:rsid w:val="007E67F4"/>
    <w:rsid w:val="008002E3"/>
    <w:rsid w:val="00806B4F"/>
    <w:rsid w:val="00812AB2"/>
    <w:rsid w:val="00814A49"/>
    <w:rsid w:val="0083032F"/>
    <w:rsid w:val="008455E6"/>
    <w:rsid w:val="00867A81"/>
    <w:rsid w:val="00884521"/>
    <w:rsid w:val="008C4699"/>
    <w:rsid w:val="008E23CB"/>
    <w:rsid w:val="008E266F"/>
    <w:rsid w:val="008F1BDC"/>
    <w:rsid w:val="008F4196"/>
    <w:rsid w:val="008F7FF5"/>
    <w:rsid w:val="009046DA"/>
    <w:rsid w:val="00933ECB"/>
    <w:rsid w:val="00946837"/>
    <w:rsid w:val="0095397A"/>
    <w:rsid w:val="00966029"/>
    <w:rsid w:val="00971C3E"/>
    <w:rsid w:val="00972334"/>
    <w:rsid w:val="009A3758"/>
    <w:rsid w:val="009A4108"/>
    <w:rsid w:val="009B7F36"/>
    <w:rsid w:val="009C4E96"/>
    <w:rsid w:val="009C4F30"/>
    <w:rsid w:val="009F5E63"/>
    <w:rsid w:val="00A115D6"/>
    <w:rsid w:val="00A16921"/>
    <w:rsid w:val="00A255E3"/>
    <w:rsid w:val="00A414D8"/>
    <w:rsid w:val="00A6003C"/>
    <w:rsid w:val="00A72552"/>
    <w:rsid w:val="00A81E85"/>
    <w:rsid w:val="00A8526F"/>
    <w:rsid w:val="00AA2641"/>
    <w:rsid w:val="00AE4E65"/>
    <w:rsid w:val="00AF7FEE"/>
    <w:rsid w:val="00B0120F"/>
    <w:rsid w:val="00B107EC"/>
    <w:rsid w:val="00B460FF"/>
    <w:rsid w:val="00B73B9D"/>
    <w:rsid w:val="00B9163B"/>
    <w:rsid w:val="00BC787D"/>
    <w:rsid w:val="00BC7F3D"/>
    <w:rsid w:val="00BD1FF0"/>
    <w:rsid w:val="00BD2D52"/>
    <w:rsid w:val="00BF257D"/>
    <w:rsid w:val="00C07788"/>
    <w:rsid w:val="00C1318E"/>
    <w:rsid w:val="00C13652"/>
    <w:rsid w:val="00C51FD4"/>
    <w:rsid w:val="00C545C8"/>
    <w:rsid w:val="00C76D3C"/>
    <w:rsid w:val="00C86BC4"/>
    <w:rsid w:val="00C8729E"/>
    <w:rsid w:val="00C900D0"/>
    <w:rsid w:val="00CA2345"/>
    <w:rsid w:val="00CB1BA7"/>
    <w:rsid w:val="00CF5856"/>
    <w:rsid w:val="00D05329"/>
    <w:rsid w:val="00D05DC2"/>
    <w:rsid w:val="00D24A8F"/>
    <w:rsid w:val="00D37CAC"/>
    <w:rsid w:val="00D4292F"/>
    <w:rsid w:val="00D43320"/>
    <w:rsid w:val="00D46099"/>
    <w:rsid w:val="00D674D6"/>
    <w:rsid w:val="00D930EB"/>
    <w:rsid w:val="00DA69E0"/>
    <w:rsid w:val="00DC5B1C"/>
    <w:rsid w:val="00DE5BDF"/>
    <w:rsid w:val="00DF3687"/>
    <w:rsid w:val="00E0552A"/>
    <w:rsid w:val="00E15888"/>
    <w:rsid w:val="00E23A81"/>
    <w:rsid w:val="00E249EB"/>
    <w:rsid w:val="00E30AC3"/>
    <w:rsid w:val="00E33133"/>
    <w:rsid w:val="00E35069"/>
    <w:rsid w:val="00E6257F"/>
    <w:rsid w:val="00E63F81"/>
    <w:rsid w:val="00E901C2"/>
    <w:rsid w:val="00EA7B60"/>
    <w:rsid w:val="00EB7043"/>
    <w:rsid w:val="00EB7A3B"/>
    <w:rsid w:val="00ED2D90"/>
    <w:rsid w:val="00EE04A4"/>
    <w:rsid w:val="00F03E46"/>
    <w:rsid w:val="00F1063F"/>
    <w:rsid w:val="00F176FE"/>
    <w:rsid w:val="00F20208"/>
    <w:rsid w:val="00F50AA0"/>
    <w:rsid w:val="00FA4742"/>
    <w:rsid w:val="00FA6F78"/>
    <w:rsid w:val="00FB3A11"/>
    <w:rsid w:val="00FC6168"/>
    <w:rsid w:val="00FD284A"/>
    <w:rsid w:val="00FF0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A2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B3A1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Wingdings" w:hAnsi="Wingdings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B3A11"/>
    <w:rPr>
      <w:rFonts w:ascii="Wingdings" w:hAnsi="Wingdings" w:cs="Times New Roman"/>
      <w:sz w:val="20"/>
    </w:rPr>
  </w:style>
  <w:style w:type="paragraph" w:customStyle="1" w:styleId="ConsPlusTitle">
    <w:name w:val="ConsPlusTitle"/>
    <w:uiPriority w:val="99"/>
    <w:rsid w:val="001D2DA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8">
    <w:name w:val="заголовок 8"/>
    <w:basedOn w:val="Normal"/>
    <w:next w:val="Normal"/>
    <w:uiPriority w:val="99"/>
    <w:rsid w:val="00CB1BA7"/>
    <w:pPr>
      <w:keepNext/>
      <w:spacing w:after="58" w:line="240" w:lineRule="auto"/>
    </w:pPr>
    <w:rPr>
      <w:rFonts w:ascii="Times New Roman" w:hAnsi="Times New Roman"/>
      <w:b/>
      <w:sz w:val="24"/>
      <w:szCs w:val="20"/>
    </w:rPr>
  </w:style>
  <w:style w:type="paragraph" w:styleId="ListParagraph">
    <w:name w:val="List Paragraph"/>
    <w:basedOn w:val="Normal"/>
    <w:uiPriority w:val="99"/>
    <w:qFormat/>
    <w:rsid w:val="00C8729E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8C4699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Wingdings" w:hAnsi="Wingdings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C4699"/>
    <w:rPr>
      <w:rFonts w:ascii="Wingdings" w:hAnsi="Wingdings" w:cs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2449</TotalTime>
  <Pages>9</Pages>
  <Words>1390</Words>
  <Characters>7927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Customer</cp:lastModifiedBy>
  <cp:revision>48</cp:revision>
  <cp:lastPrinted>2024-03-25T07:56:00Z</cp:lastPrinted>
  <dcterms:created xsi:type="dcterms:W3CDTF">2019-01-21T02:32:00Z</dcterms:created>
  <dcterms:modified xsi:type="dcterms:W3CDTF">2024-12-03T07:27:00Z</dcterms:modified>
</cp:coreProperties>
</file>