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11" w:rsidRDefault="00514211" w:rsidP="00675F23">
      <w:pPr>
        <w:jc w:val="center"/>
        <w:outlineLvl w:val="0"/>
        <w:rPr>
          <w:rFonts w:ascii="Times New Roman" w:hAnsi="Times New Roman"/>
          <w:caps/>
          <w:sz w:val="24"/>
          <w:szCs w:val="24"/>
        </w:rPr>
      </w:pPr>
      <w:r w:rsidRPr="00C4445A">
        <w:rPr>
          <w:rFonts w:ascii="Times New Roman" w:hAnsi="Times New Roman"/>
          <w:caps/>
          <w:sz w:val="24"/>
          <w:szCs w:val="24"/>
        </w:rPr>
        <w:t xml:space="preserve">Совет </w:t>
      </w:r>
      <w:r>
        <w:rPr>
          <w:rFonts w:ascii="Times New Roman" w:hAnsi="Times New Roman"/>
          <w:caps/>
          <w:sz w:val="24"/>
          <w:szCs w:val="24"/>
        </w:rPr>
        <w:t xml:space="preserve">Новоникольского  </w:t>
      </w:r>
      <w:r w:rsidRPr="00C4445A">
        <w:rPr>
          <w:rFonts w:ascii="Times New Roman" w:hAnsi="Times New Roman"/>
          <w:caps/>
          <w:sz w:val="24"/>
          <w:szCs w:val="24"/>
        </w:rPr>
        <w:t xml:space="preserve"> сельского поселения</w:t>
      </w:r>
    </w:p>
    <w:p w:rsidR="00514211" w:rsidRPr="00B41ABA" w:rsidRDefault="00514211" w:rsidP="00B41ABA">
      <w:pPr>
        <w:jc w:val="center"/>
        <w:rPr>
          <w:rFonts w:ascii="Times New Roman" w:hAnsi="Times New Roman"/>
          <w:caps/>
          <w:sz w:val="24"/>
          <w:szCs w:val="24"/>
        </w:rPr>
      </w:pPr>
      <w:r w:rsidRPr="00B41ABA">
        <w:rPr>
          <w:rFonts w:ascii="Times New Roman" w:hAnsi="Times New Roman"/>
          <w:caps/>
          <w:sz w:val="24"/>
          <w:szCs w:val="24"/>
        </w:rPr>
        <w:t>АЛЕКСАНДРОВСКОГО  РАЙОНА  ТОМСКОЙ  ОБЛАСТИ</w:t>
      </w:r>
    </w:p>
    <w:p w:rsidR="00514211" w:rsidRPr="00D739A2" w:rsidRDefault="00514211" w:rsidP="00675F23">
      <w:pPr>
        <w:jc w:val="center"/>
        <w:outlineLvl w:val="0"/>
        <w:rPr>
          <w:rFonts w:ascii="Times New Roman" w:hAnsi="Times New Roman"/>
          <w:caps/>
        </w:rPr>
      </w:pPr>
    </w:p>
    <w:p w:rsidR="00514211" w:rsidRPr="00D739A2" w:rsidRDefault="00514211" w:rsidP="00675F23">
      <w:pPr>
        <w:jc w:val="center"/>
        <w:outlineLvl w:val="0"/>
        <w:rPr>
          <w:rFonts w:ascii="Times New Roman" w:hAnsi="Times New Roman"/>
          <w:b/>
          <w:caps/>
        </w:rPr>
      </w:pPr>
      <w:r w:rsidRPr="00D739A2">
        <w:rPr>
          <w:rFonts w:ascii="Times New Roman" w:hAnsi="Times New Roman"/>
          <w:b/>
          <w:caps/>
        </w:rPr>
        <w:t>Решение</w:t>
      </w:r>
    </w:p>
    <w:p w:rsidR="00514211" w:rsidRPr="00D739A2" w:rsidRDefault="00514211" w:rsidP="00C4445A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12.11.2024</w:t>
      </w:r>
      <w:r w:rsidRPr="00D739A2">
        <w:rPr>
          <w:rFonts w:ascii="Times New Roman" w:hAnsi="Times New Roman"/>
        </w:rPr>
        <w:tab/>
      </w:r>
      <w:r w:rsidRPr="00D739A2">
        <w:rPr>
          <w:rFonts w:ascii="Times New Roman" w:hAnsi="Times New Roman"/>
        </w:rPr>
        <w:tab/>
      </w:r>
      <w:r w:rsidRPr="00D739A2">
        <w:rPr>
          <w:rFonts w:ascii="Times New Roman" w:hAnsi="Times New Roman"/>
        </w:rPr>
        <w:tab/>
      </w:r>
      <w:r w:rsidRPr="00D739A2">
        <w:rPr>
          <w:rFonts w:ascii="Times New Roman" w:hAnsi="Times New Roman"/>
        </w:rPr>
        <w:tab/>
      </w:r>
      <w:r w:rsidRPr="00D739A2">
        <w:rPr>
          <w:rFonts w:ascii="Times New Roman" w:hAnsi="Times New Roman"/>
        </w:rPr>
        <w:tab/>
      </w:r>
      <w:r w:rsidRPr="00D739A2">
        <w:rPr>
          <w:rFonts w:ascii="Times New Roman" w:hAnsi="Times New Roman"/>
        </w:rPr>
        <w:tab/>
      </w:r>
      <w:r w:rsidRPr="00D739A2">
        <w:rPr>
          <w:rFonts w:ascii="Times New Roman" w:hAnsi="Times New Roman"/>
        </w:rPr>
        <w:tab/>
        <w:t xml:space="preserve">   </w:t>
      </w:r>
      <w:r w:rsidRPr="00D739A2">
        <w:rPr>
          <w:rFonts w:ascii="Times New Roman" w:hAnsi="Times New Roman"/>
        </w:rPr>
        <w:tab/>
      </w:r>
      <w:r w:rsidRPr="00D739A2">
        <w:rPr>
          <w:rFonts w:ascii="Times New Roman" w:hAnsi="Times New Roman"/>
        </w:rPr>
        <w:tab/>
      </w:r>
      <w:r w:rsidRPr="00D739A2">
        <w:rPr>
          <w:rFonts w:ascii="Times New Roman" w:hAnsi="Times New Roman"/>
        </w:rPr>
        <w:tab/>
        <w:t xml:space="preserve">                          № </w:t>
      </w:r>
      <w:r>
        <w:rPr>
          <w:rFonts w:ascii="Times New Roman" w:hAnsi="Times New Roman"/>
        </w:rPr>
        <w:t>56</w:t>
      </w:r>
    </w:p>
    <w:p w:rsidR="00514211" w:rsidRPr="00D739A2" w:rsidRDefault="00514211" w:rsidP="00675F23">
      <w:pPr>
        <w:jc w:val="center"/>
        <w:rPr>
          <w:rFonts w:ascii="Times New Roman" w:hAnsi="Times New Roman"/>
        </w:rPr>
      </w:pPr>
      <w:r w:rsidRPr="00D739A2">
        <w:rPr>
          <w:rFonts w:ascii="Times New Roman" w:hAnsi="Times New Roman"/>
        </w:rPr>
        <w:t xml:space="preserve">с. Новоникольское </w:t>
      </w:r>
    </w:p>
    <w:p w:rsidR="00514211" w:rsidRPr="00D739A2" w:rsidRDefault="00514211" w:rsidP="005F4F8D">
      <w:pPr>
        <w:pStyle w:val="HTMLPreformatted"/>
        <w:jc w:val="center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>О  назначении  публичных  слушаний по проекту</w:t>
      </w:r>
    </w:p>
    <w:p w:rsidR="00514211" w:rsidRPr="00D739A2" w:rsidRDefault="00514211" w:rsidP="005F4F8D">
      <w:pPr>
        <w:pStyle w:val="HTMLPreformatted"/>
        <w:jc w:val="center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бюджета </w:t>
      </w:r>
      <w:r>
        <w:rPr>
          <w:rFonts w:ascii="Times New Roman" w:hAnsi="Times New Roman"/>
          <w:sz w:val="22"/>
          <w:szCs w:val="22"/>
        </w:rPr>
        <w:t>муниципального образования</w:t>
      </w:r>
      <w:r w:rsidRPr="00D739A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«Новоникольское сельское  поселение»</w:t>
      </w:r>
    </w:p>
    <w:p w:rsidR="00514211" w:rsidRPr="00D739A2" w:rsidRDefault="00514211" w:rsidP="005F4F8D">
      <w:pPr>
        <w:pStyle w:val="HTMLPreformatte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2025</w:t>
      </w:r>
      <w:r w:rsidRPr="00D739A2">
        <w:rPr>
          <w:rFonts w:ascii="Times New Roman" w:hAnsi="Times New Roman"/>
          <w:sz w:val="22"/>
          <w:szCs w:val="22"/>
        </w:rPr>
        <w:t xml:space="preserve"> год</w:t>
      </w:r>
      <w:r>
        <w:rPr>
          <w:rFonts w:ascii="Times New Roman" w:hAnsi="Times New Roman"/>
          <w:sz w:val="22"/>
          <w:szCs w:val="22"/>
        </w:rPr>
        <w:t xml:space="preserve"> и плановый  период  2026-2027</w:t>
      </w:r>
      <w:r w:rsidRPr="00D739A2">
        <w:rPr>
          <w:rFonts w:ascii="Times New Roman" w:hAnsi="Times New Roman"/>
          <w:sz w:val="22"/>
          <w:szCs w:val="22"/>
        </w:rPr>
        <w:t xml:space="preserve"> годов</w:t>
      </w:r>
      <w:r>
        <w:rPr>
          <w:rFonts w:ascii="Times New Roman" w:hAnsi="Times New Roman"/>
          <w:sz w:val="22"/>
          <w:szCs w:val="22"/>
        </w:rPr>
        <w:t>.</w:t>
      </w:r>
    </w:p>
    <w:p w:rsidR="00514211" w:rsidRPr="00D739A2" w:rsidRDefault="00514211" w:rsidP="00133294">
      <w:pPr>
        <w:pStyle w:val="HTMLPreformatted"/>
        <w:rPr>
          <w:rFonts w:ascii="Times New Roman" w:hAnsi="Times New Roman"/>
          <w:sz w:val="22"/>
          <w:szCs w:val="22"/>
        </w:rPr>
      </w:pPr>
    </w:p>
    <w:p w:rsidR="00514211" w:rsidRPr="00D739A2" w:rsidRDefault="00514211" w:rsidP="00133294">
      <w:pPr>
        <w:pStyle w:val="HTMLPreformatted"/>
        <w:ind w:firstLine="708"/>
        <w:rPr>
          <w:rFonts w:ascii="Times New Roman" w:hAnsi="Times New Roman"/>
          <w:b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В соответствии с 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D739A2">
          <w:rPr>
            <w:rFonts w:ascii="Times New Roman" w:hAnsi="Times New Roman"/>
            <w:sz w:val="22"/>
            <w:szCs w:val="22"/>
          </w:rPr>
          <w:t>2003 г</w:t>
        </w:r>
      </w:smartTag>
      <w:r w:rsidRPr="00D739A2">
        <w:rPr>
          <w:rFonts w:ascii="Times New Roman" w:hAnsi="Times New Roman"/>
          <w:sz w:val="22"/>
          <w:szCs w:val="22"/>
        </w:rPr>
        <w:t>. № 131-ФЗ «Об общих принципах организации местного самоуправления в Российской Федерации», Уставом  Новоникольского  сельского  поселения</w:t>
      </w:r>
    </w:p>
    <w:p w:rsidR="00514211" w:rsidRPr="00D739A2" w:rsidRDefault="00514211" w:rsidP="00133294">
      <w:pPr>
        <w:pStyle w:val="HTMLPreformatted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>Совет Новоникольского сельского поселения РЕШИЛ:</w:t>
      </w:r>
    </w:p>
    <w:p w:rsidR="00514211" w:rsidRPr="00D739A2" w:rsidRDefault="00514211" w:rsidP="00133294">
      <w:pPr>
        <w:pStyle w:val="HTMLPreformatted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>1.  Провести публичные слушания по проекту решения Совета Новоникольского сельского поселения «О бюджете</w:t>
      </w:r>
      <w:r>
        <w:rPr>
          <w:rFonts w:ascii="Times New Roman" w:hAnsi="Times New Roman"/>
          <w:sz w:val="22"/>
          <w:szCs w:val="22"/>
        </w:rPr>
        <w:t xml:space="preserve"> муниципального образования</w:t>
      </w:r>
      <w:r w:rsidRPr="00D739A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«</w:t>
      </w:r>
      <w:r w:rsidRPr="00D739A2">
        <w:rPr>
          <w:rFonts w:ascii="Times New Roman" w:hAnsi="Times New Roman"/>
          <w:sz w:val="22"/>
          <w:szCs w:val="22"/>
        </w:rPr>
        <w:t>Новоникольско</w:t>
      </w:r>
      <w:r>
        <w:rPr>
          <w:rFonts w:ascii="Times New Roman" w:hAnsi="Times New Roman"/>
          <w:sz w:val="22"/>
          <w:szCs w:val="22"/>
        </w:rPr>
        <w:t>е</w:t>
      </w:r>
      <w:r w:rsidRPr="00D739A2">
        <w:rPr>
          <w:rFonts w:ascii="Times New Roman" w:hAnsi="Times New Roman"/>
          <w:sz w:val="22"/>
          <w:szCs w:val="22"/>
        </w:rPr>
        <w:t xml:space="preserve"> сельско</w:t>
      </w:r>
      <w:r>
        <w:rPr>
          <w:rFonts w:ascii="Times New Roman" w:hAnsi="Times New Roman"/>
          <w:sz w:val="22"/>
          <w:szCs w:val="22"/>
        </w:rPr>
        <w:t>е</w:t>
      </w:r>
      <w:r w:rsidRPr="00D739A2">
        <w:rPr>
          <w:rFonts w:ascii="Times New Roman" w:hAnsi="Times New Roman"/>
          <w:sz w:val="22"/>
          <w:szCs w:val="22"/>
        </w:rPr>
        <w:t xml:space="preserve"> поселени</w:t>
      </w:r>
      <w:r>
        <w:rPr>
          <w:rFonts w:ascii="Times New Roman" w:hAnsi="Times New Roman"/>
          <w:sz w:val="22"/>
          <w:szCs w:val="22"/>
        </w:rPr>
        <w:t>е»</w:t>
      </w:r>
      <w:r w:rsidRPr="00D739A2">
        <w:rPr>
          <w:rFonts w:ascii="Times New Roman" w:hAnsi="Times New Roman"/>
          <w:sz w:val="22"/>
          <w:szCs w:val="22"/>
        </w:rPr>
        <w:t xml:space="preserve"> на 20</w:t>
      </w:r>
      <w:r>
        <w:rPr>
          <w:rFonts w:ascii="Times New Roman" w:hAnsi="Times New Roman"/>
          <w:sz w:val="22"/>
          <w:szCs w:val="22"/>
        </w:rPr>
        <w:t>25</w:t>
      </w:r>
      <w:r w:rsidRPr="00D739A2">
        <w:rPr>
          <w:rFonts w:ascii="Times New Roman" w:hAnsi="Times New Roman"/>
          <w:sz w:val="22"/>
          <w:szCs w:val="22"/>
        </w:rPr>
        <w:t xml:space="preserve"> год и плановый  пери</w:t>
      </w:r>
      <w:r>
        <w:rPr>
          <w:rFonts w:ascii="Times New Roman" w:hAnsi="Times New Roman"/>
          <w:sz w:val="22"/>
          <w:szCs w:val="22"/>
        </w:rPr>
        <w:t>од  2026-2027 годов» 2 декабря 2024</w:t>
      </w:r>
      <w:r w:rsidRPr="00D739A2">
        <w:rPr>
          <w:rFonts w:ascii="Times New Roman" w:hAnsi="Times New Roman"/>
          <w:sz w:val="22"/>
          <w:szCs w:val="22"/>
        </w:rPr>
        <w:t xml:space="preserve"> года  в 1</w:t>
      </w:r>
      <w:r>
        <w:rPr>
          <w:rFonts w:ascii="Times New Roman" w:hAnsi="Times New Roman"/>
          <w:sz w:val="22"/>
          <w:szCs w:val="22"/>
        </w:rPr>
        <w:t>4</w:t>
      </w:r>
      <w:r w:rsidRPr="00D739A2">
        <w:rPr>
          <w:rFonts w:ascii="Times New Roman" w:hAnsi="Times New Roman"/>
          <w:sz w:val="22"/>
          <w:szCs w:val="22"/>
        </w:rPr>
        <w:t xml:space="preserve"> часов    в   помещении   Администрации Новоникольского  сельского поселения  по  адресу: с. Но</w:t>
      </w:r>
      <w:r>
        <w:rPr>
          <w:rFonts w:ascii="Times New Roman" w:hAnsi="Times New Roman"/>
          <w:sz w:val="22"/>
          <w:szCs w:val="22"/>
        </w:rPr>
        <w:t xml:space="preserve">воникольское, пер. Школьный, 3 </w:t>
      </w:r>
      <w:r w:rsidRPr="00D739A2">
        <w:rPr>
          <w:rFonts w:ascii="Times New Roman" w:hAnsi="Times New Roman"/>
          <w:sz w:val="22"/>
          <w:szCs w:val="22"/>
        </w:rPr>
        <w:t xml:space="preserve"> в форме собрания заинтересованных жителей Новоникольского сельского поселения, обладающих избирательным правом, с участием депутатов Новоникольского  сельского поселения.</w:t>
      </w:r>
    </w:p>
    <w:p w:rsidR="00514211" w:rsidRPr="00D739A2" w:rsidRDefault="00514211" w:rsidP="00133294">
      <w:pPr>
        <w:pStyle w:val="HTMLPreformatted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2. Создать временную комиссию Совета Новоникольского сельского поселения по организации публичных слушаний по проекту </w:t>
      </w:r>
      <w:r>
        <w:rPr>
          <w:rFonts w:ascii="Times New Roman" w:hAnsi="Times New Roman"/>
          <w:sz w:val="22"/>
          <w:szCs w:val="22"/>
        </w:rPr>
        <w:t>решения  о  бюджете на 2025</w:t>
      </w:r>
      <w:r w:rsidRPr="00D739A2">
        <w:rPr>
          <w:rFonts w:ascii="Times New Roman" w:hAnsi="Times New Roman"/>
          <w:sz w:val="22"/>
          <w:szCs w:val="22"/>
        </w:rPr>
        <w:t xml:space="preserve"> год</w:t>
      </w:r>
      <w:r>
        <w:rPr>
          <w:rFonts w:ascii="Times New Roman" w:hAnsi="Times New Roman"/>
          <w:sz w:val="22"/>
          <w:szCs w:val="22"/>
        </w:rPr>
        <w:t xml:space="preserve"> и плановый  период  2026-2027</w:t>
      </w:r>
      <w:r w:rsidRPr="00D739A2">
        <w:rPr>
          <w:rFonts w:ascii="Times New Roman" w:hAnsi="Times New Roman"/>
          <w:sz w:val="22"/>
          <w:szCs w:val="22"/>
        </w:rPr>
        <w:t xml:space="preserve"> годов» в составе:</w:t>
      </w:r>
    </w:p>
    <w:p w:rsidR="00514211" w:rsidRPr="00D739A2" w:rsidRDefault="00514211" w:rsidP="00133294">
      <w:pPr>
        <w:pStyle w:val="HTMLPreformatted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>Председатель  комиссии -</w:t>
      </w:r>
    </w:p>
    <w:p w:rsidR="00514211" w:rsidRPr="00D739A2" w:rsidRDefault="00514211" w:rsidP="00133294">
      <w:pPr>
        <w:pStyle w:val="HTMLPreformatted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 Председатель  Совета   Новоникольского поселения  Першин В.Н.</w:t>
      </w:r>
    </w:p>
    <w:p w:rsidR="00514211" w:rsidRPr="00D739A2" w:rsidRDefault="00514211" w:rsidP="00133294">
      <w:pPr>
        <w:pStyle w:val="HTMLPreformatted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Секретарь  комиссии - </w:t>
      </w:r>
    </w:p>
    <w:p w:rsidR="00514211" w:rsidRPr="00D739A2" w:rsidRDefault="00514211" w:rsidP="00133294">
      <w:pPr>
        <w:pStyle w:val="HTMLPreformatted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Депутат Совета</w:t>
      </w:r>
      <w:r w:rsidRPr="00D739A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Новоникольского</w:t>
      </w:r>
      <w:r w:rsidRPr="00D739A2">
        <w:rPr>
          <w:rFonts w:ascii="Times New Roman" w:hAnsi="Times New Roman"/>
          <w:sz w:val="22"/>
          <w:szCs w:val="22"/>
        </w:rPr>
        <w:t xml:space="preserve"> поселения  Иванюк Е.А</w:t>
      </w:r>
      <w:r>
        <w:rPr>
          <w:rFonts w:ascii="Times New Roman" w:hAnsi="Times New Roman"/>
          <w:sz w:val="22"/>
          <w:szCs w:val="22"/>
        </w:rPr>
        <w:t>.</w:t>
      </w:r>
    </w:p>
    <w:p w:rsidR="00514211" w:rsidRPr="00D739A2" w:rsidRDefault="00514211" w:rsidP="00133294">
      <w:pPr>
        <w:pStyle w:val="HTMLPreformatted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>Члены  комиссии:</w:t>
      </w:r>
    </w:p>
    <w:p w:rsidR="00514211" w:rsidRPr="00D739A2" w:rsidRDefault="00514211" w:rsidP="00133294">
      <w:pPr>
        <w:pStyle w:val="HTMLPreformatted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Затейщиков С.В., Скирневская О.В.</w:t>
      </w:r>
      <w:r w:rsidRPr="00D739A2">
        <w:rPr>
          <w:rFonts w:ascii="Times New Roman" w:hAnsi="Times New Roman"/>
          <w:sz w:val="22"/>
          <w:szCs w:val="22"/>
        </w:rPr>
        <w:t xml:space="preserve"> - депутаты   Совета  поселения.</w:t>
      </w:r>
    </w:p>
    <w:p w:rsidR="00514211" w:rsidRPr="00D739A2" w:rsidRDefault="00514211" w:rsidP="00133294">
      <w:pPr>
        <w:pStyle w:val="HTMLPreformatted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Гафнер А.Я.</w:t>
      </w:r>
      <w:r w:rsidRPr="00D739A2">
        <w:rPr>
          <w:rFonts w:ascii="Times New Roman" w:hAnsi="Times New Roman"/>
          <w:sz w:val="22"/>
          <w:szCs w:val="22"/>
        </w:rPr>
        <w:t xml:space="preserve">- главный  специалист   (специалист  по  бюджету)  администрации  поселения. </w:t>
      </w:r>
    </w:p>
    <w:p w:rsidR="00514211" w:rsidRPr="00D739A2" w:rsidRDefault="00514211" w:rsidP="00133294">
      <w:pPr>
        <w:spacing w:after="0" w:line="240" w:lineRule="auto"/>
        <w:ind w:left="-57" w:firstLine="765"/>
        <w:jc w:val="both"/>
        <w:rPr>
          <w:rFonts w:ascii="Times New Roman" w:hAnsi="Times New Roman"/>
        </w:rPr>
      </w:pPr>
      <w:r w:rsidRPr="00D739A2">
        <w:rPr>
          <w:rFonts w:ascii="Times New Roman" w:hAnsi="Times New Roman"/>
        </w:rPr>
        <w:t xml:space="preserve">3. Возложить обязанности по  приему   предложений, замечаний по проекту  решения Совета Новоникольского сельского поселения «О бюджете </w:t>
      </w:r>
      <w:r>
        <w:rPr>
          <w:rFonts w:ascii="Times New Roman" w:hAnsi="Times New Roman"/>
        </w:rPr>
        <w:t>муниципального образования «</w:t>
      </w:r>
      <w:r w:rsidRPr="00D739A2">
        <w:rPr>
          <w:rFonts w:ascii="Times New Roman" w:hAnsi="Times New Roman"/>
        </w:rPr>
        <w:t>Новоникольско</w:t>
      </w:r>
      <w:r>
        <w:rPr>
          <w:rFonts w:ascii="Times New Roman" w:hAnsi="Times New Roman"/>
        </w:rPr>
        <w:t>е</w:t>
      </w:r>
      <w:r w:rsidRPr="00D739A2">
        <w:rPr>
          <w:rFonts w:ascii="Times New Roman" w:hAnsi="Times New Roman"/>
        </w:rPr>
        <w:t xml:space="preserve"> сельско</w:t>
      </w:r>
      <w:r>
        <w:rPr>
          <w:rFonts w:ascii="Times New Roman" w:hAnsi="Times New Roman"/>
        </w:rPr>
        <w:t>е</w:t>
      </w:r>
      <w:r w:rsidRPr="00D739A2">
        <w:rPr>
          <w:rFonts w:ascii="Times New Roman" w:hAnsi="Times New Roman"/>
        </w:rPr>
        <w:t xml:space="preserve"> поселе</w:t>
      </w:r>
      <w:r>
        <w:rPr>
          <w:rFonts w:ascii="Times New Roman" w:hAnsi="Times New Roman"/>
        </w:rPr>
        <w:t>ние на 2025</w:t>
      </w:r>
      <w:r w:rsidRPr="00D739A2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и плановый  период  2026-2027</w:t>
      </w:r>
      <w:r w:rsidRPr="00D739A2">
        <w:rPr>
          <w:rFonts w:ascii="Times New Roman" w:hAnsi="Times New Roman"/>
        </w:rPr>
        <w:t xml:space="preserve"> годов»» на </w:t>
      </w:r>
      <w:r>
        <w:rPr>
          <w:rFonts w:ascii="Times New Roman" w:hAnsi="Times New Roman"/>
        </w:rPr>
        <w:t>управляющего делами</w:t>
      </w:r>
      <w:r w:rsidRPr="00D739A2">
        <w:rPr>
          <w:rFonts w:ascii="Times New Roman" w:hAnsi="Times New Roman"/>
        </w:rPr>
        <w:t xml:space="preserve"> Администрации поселения </w:t>
      </w:r>
      <w:r>
        <w:rPr>
          <w:rFonts w:ascii="Times New Roman" w:hAnsi="Times New Roman"/>
        </w:rPr>
        <w:t>С.И.Штурман</w:t>
      </w:r>
      <w:r w:rsidRPr="00D739A2">
        <w:rPr>
          <w:rFonts w:ascii="Times New Roman" w:hAnsi="Times New Roman"/>
        </w:rPr>
        <w:t>.</w:t>
      </w:r>
    </w:p>
    <w:p w:rsidR="00514211" w:rsidRPr="00D739A2" w:rsidRDefault="00514211" w:rsidP="00133294">
      <w:pPr>
        <w:pStyle w:val="HTMLPreformatted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>4. Установить, что с материалами, относящимися к вопросу публичных слушаний, граждане вправе ознакомиться  в Администрации Новоникольского сельского поселения    и  в  сельской  библиотеке.</w:t>
      </w:r>
    </w:p>
    <w:p w:rsidR="00514211" w:rsidRPr="00D739A2" w:rsidRDefault="00514211" w:rsidP="00133294">
      <w:pPr>
        <w:spacing w:after="0" w:line="240" w:lineRule="auto"/>
        <w:ind w:left="-57" w:firstLine="765"/>
        <w:jc w:val="both"/>
        <w:rPr>
          <w:rFonts w:ascii="Times New Roman" w:hAnsi="Times New Roman"/>
        </w:rPr>
      </w:pPr>
      <w:r w:rsidRPr="00D739A2">
        <w:rPr>
          <w:rFonts w:ascii="Times New Roman" w:hAnsi="Times New Roman"/>
        </w:rPr>
        <w:t>5. Предполагаемый  состав  участников  публичных  слушаний:</w:t>
      </w:r>
    </w:p>
    <w:p w:rsidR="00514211" w:rsidRPr="00D739A2" w:rsidRDefault="00514211" w:rsidP="00133294">
      <w:pPr>
        <w:spacing w:after="0" w:line="240" w:lineRule="auto"/>
        <w:ind w:left="-57" w:firstLine="765"/>
        <w:jc w:val="both"/>
        <w:rPr>
          <w:rFonts w:ascii="Times New Roman" w:hAnsi="Times New Roman"/>
        </w:rPr>
      </w:pPr>
      <w:r w:rsidRPr="00D739A2">
        <w:rPr>
          <w:rFonts w:ascii="Times New Roman" w:hAnsi="Times New Roman"/>
        </w:rPr>
        <w:t>1) Глава  Новоникольского  сельского  поселения;</w:t>
      </w:r>
    </w:p>
    <w:p w:rsidR="00514211" w:rsidRPr="00D739A2" w:rsidRDefault="00514211" w:rsidP="00133294">
      <w:pPr>
        <w:spacing w:after="0" w:line="240" w:lineRule="auto"/>
        <w:ind w:left="-57" w:firstLine="765"/>
        <w:jc w:val="both"/>
        <w:rPr>
          <w:rFonts w:ascii="Times New Roman" w:hAnsi="Times New Roman"/>
        </w:rPr>
      </w:pPr>
      <w:r w:rsidRPr="00D739A2">
        <w:rPr>
          <w:rFonts w:ascii="Times New Roman" w:hAnsi="Times New Roman"/>
        </w:rPr>
        <w:t>2) депутаты  Совета  Новоникольского  сельского  поселения;</w:t>
      </w:r>
    </w:p>
    <w:p w:rsidR="00514211" w:rsidRPr="00D739A2" w:rsidRDefault="00514211" w:rsidP="00133294">
      <w:pPr>
        <w:spacing w:after="0" w:line="240" w:lineRule="auto"/>
        <w:ind w:left="-57" w:firstLine="765"/>
        <w:jc w:val="both"/>
        <w:rPr>
          <w:rFonts w:ascii="Times New Roman" w:hAnsi="Times New Roman"/>
        </w:rPr>
      </w:pPr>
      <w:r w:rsidRPr="00D739A2">
        <w:rPr>
          <w:rFonts w:ascii="Times New Roman" w:hAnsi="Times New Roman"/>
        </w:rPr>
        <w:t>3) представители Администрации Новоникольского  сельского  поселения;</w:t>
      </w:r>
    </w:p>
    <w:p w:rsidR="00514211" w:rsidRPr="00D739A2" w:rsidRDefault="00514211" w:rsidP="00133294">
      <w:pPr>
        <w:spacing w:after="0" w:line="240" w:lineRule="auto"/>
        <w:ind w:left="-57" w:firstLine="765"/>
        <w:jc w:val="both"/>
        <w:rPr>
          <w:rFonts w:ascii="Times New Roman" w:hAnsi="Times New Roman"/>
        </w:rPr>
      </w:pPr>
      <w:r w:rsidRPr="00D739A2">
        <w:rPr>
          <w:rFonts w:ascii="Times New Roman" w:hAnsi="Times New Roman"/>
        </w:rPr>
        <w:t>4) представители    учреждений  и  предприятий,  осуществляющих  свою  деятельность  на  территории  Новоникольского  сельского  поселения;</w:t>
      </w:r>
    </w:p>
    <w:p w:rsidR="00514211" w:rsidRPr="00D739A2" w:rsidRDefault="00514211" w:rsidP="00133294">
      <w:pPr>
        <w:spacing w:after="0" w:line="240" w:lineRule="auto"/>
        <w:ind w:left="-57" w:firstLine="765"/>
        <w:jc w:val="both"/>
        <w:rPr>
          <w:rFonts w:ascii="Times New Roman" w:hAnsi="Times New Roman"/>
        </w:rPr>
      </w:pPr>
      <w:r w:rsidRPr="00D739A2">
        <w:rPr>
          <w:rFonts w:ascii="Times New Roman" w:hAnsi="Times New Roman"/>
        </w:rPr>
        <w:t>5) представители  общественных  организаций;</w:t>
      </w:r>
    </w:p>
    <w:p w:rsidR="00514211" w:rsidRPr="00D739A2" w:rsidRDefault="00514211" w:rsidP="00133294">
      <w:pPr>
        <w:spacing w:after="0" w:line="240" w:lineRule="auto"/>
        <w:ind w:left="-57" w:firstLine="765"/>
        <w:jc w:val="both"/>
        <w:rPr>
          <w:rFonts w:ascii="Times New Roman" w:hAnsi="Times New Roman"/>
        </w:rPr>
      </w:pPr>
      <w:r w:rsidRPr="00D739A2">
        <w:rPr>
          <w:rFonts w:ascii="Times New Roman" w:hAnsi="Times New Roman"/>
        </w:rPr>
        <w:t>6) граждане, проживающие  на  территории Новоникольского  сельского  поселения.</w:t>
      </w:r>
    </w:p>
    <w:p w:rsidR="00514211" w:rsidRPr="00D739A2" w:rsidRDefault="00514211" w:rsidP="00133294">
      <w:pPr>
        <w:spacing w:after="0" w:line="240" w:lineRule="auto"/>
        <w:ind w:left="-57" w:firstLine="765"/>
        <w:jc w:val="both"/>
        <w:rPr>
          <w:rFonts w:ascii="Times New Roman" w:hAnsi="Times New Roman"/>
        </w:rPr>
      </w:pPr>
      <w:r w:rsidRPr="00D739A2">
        <w:rPr>
          <w:rFonts w:ascii="Times New Roman" w:hAnsi="Times New Roman"/>
        </w:rPr>
        <w:t>6.  Настоящее решение вступает в силу со дня его   официального    опубликования (обнародования).</w:t>
      </w:r>
    </w:p>
    <w:p w:rsidR="00514211" w:rsidRPr="00D739A2" w:rsidRDefault="00514211" w:rsidP="00133294">
      <w:pPr>
        <w:pStyle w:val="HTMLPreformatted"/>
        <w:ind w:firstLine="708"/>
        <w:rPr>
          <w:rFonts w:ascii="Times New Roman" w:hAnsi="Times New Roman"/>
          <w:sz w:val="22"/>
          <w:szCs w:val="22"/>
        </w:rPr>
      </w:pPr>
    </w:p>
    <w:p w:rsidR="00514211" w:rsidRPr="00D739A2" w:rsidRDefault="00514211" w:rsidP="00133294">
      <w:pPr>
        <w:pStyle w:val="HTMLPreformatted"/>
        <w:rPr>
          <w:rFonts w:ascii="Times New Roman" w:hAnsi="Times New Roman"/>
          <w:sz w:val="22"/>
          <w:szCs w:val="22"/>
        </w:rPr>
      </w:pPr>
    </w:p>
    <w:p w:rsidR="00514211" w:rsidRPr="00D739A2" w:rsidRDefault="00514211" w:rsidP="00133294">
      <w:pPr>
        <w:spacing w:after="0" w:line="240" w:lineRule="auto"/>
        <w:rPr>
          <w:rFonts w:ascii="Times New Roman" w:hAnsi="Times New Roman"/>
        </w:rPr>
      </w:pPr>
      <w:r w:rsidRPr="00D739A2">
        <w:rPr>
          <w:rFonts w:ascii="Times New Roman" w:hAnsi="Times New Roman"/>
        </w:rPr>
        <w:tab/>
        <w:t xml:space="preserve">Председатель  Совета  </w:t>
      </w:r>
    </w:p>
    <w:p w:rsidR="00514211" w:rsidRPr="00D739A2" w:rsidRDefault="00514211" w:rsidP="00133294">
      <w:pPr>
        <w:spacing w:after="0" w:line="240" w:lineRule="auto"/>
        <w:rPr>
          <w:rFonts w:ascii="Times New Roman" w:hAnsi="Times New Roman"/>
        </w:rPr>
      </w:pPr>
      <w:r w:rsidRPr="00D739A2">
        <w:rPr>
          <w:rFonts w:ascii="Times New Roman" w:hAnsi="Times New Roman"/>
        </w:rPr>
        <w:t>Новоникольского сельского  поселения                                                      В.Н.Першин</w:t>
      </w:r>
    </w:p>
    <w:p w:rsidR="00514211" w:rsidRPr="00133294" w:rsidRDefault="00514211" w:rsidP="00133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294">
        <w:rPr>
          <w:rFonts w:ascii="Times New Roman" w:hAnsi="Times New Roman"/>
          <w:sz w:val="24"/>
          <w:szCs w:val="24"/>
        </w:rPr>
        <w:tab/>
      </w:r>
      <w:r w:rsidRPr="00133294">
        <w:rPr>
          <w:rFonts w:ascii="Times New Roman" w:hAnsi="Times New Roman"/>
          <w:sz w:val="24"/>
          <w:szCs w:val="24"/>
        </w:rPr>
        <w:tab/>
      </w:r>
      <w:r w:rsidRPr="00133294">
        <w:rPr>
          <w:rFonts w:ascii="Times New Roman" w:hAnsi="Times New Roman"/>
          <w:sz w:val="24"/>
          <w:szCs w:val="24"/>
        </w:rPr>
        <w:tab/>
      </w:r>
      <w:r w:rsidRPr="00133294">
        <w:rPr>
          <w:rFonts w:ascii="Times New Roman" w:hAnsi="Times New Roman"/>
          <w:sz w:val="24"/>
          <w:szCs w:val="24"/>
        </w:rPr>
        <w:tab/>
      </w:r>
      <w:r w:rsidRPr="00133294">
        <w:rPr>
          <w:rFonts w:ascii="Times New Roman" w:hAnsi="Times New Roman"/>
          <w:sz w:val="24"/>
          <w:szCs w:val="24"/>
        </w:rPr>
        <w:tab/>
      </w:r>
    </w:p>
    <w:sectPr w:rsidR="00514211" w:rsidRPr="00133294" w:rsidSect="003A1757">
      <w:pgSz w:w="11900" w:h="16800"/>
      <w:pgMar w:top="709" w:right="560" w:bottom="709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5B9"/>
    <w:rsid w:val="00057FA3"/>
    <w:rsid w:val="000723D3"/>
    <w:rsid w:val="000C2C75"/>
    <w:rsid w:val="000F12FE"/>
    <w:rsid w:val="00107E44"/>
    <w:rsid w:val="00121118"/>
    <w:rsid w:val="00133294"/>
    <w:rsid w:val="0015112F"/>
    <w:rsid w:val="001A7DFC"/>
    <w:rsid w:val="001C1A77"/>
    <w:rsid w:val="00210EB7"/>
    <w:rsid w:val="002256B9"/>
    <w:rsid w:val="0028015B"/>
    <w:rsid w:val="002954EF"/>
    <w:rsid w:val="002C52CF"/>
    <w:rsid w:val="002D5B66"/>
    <w:rsid w:val="002F13C1"/>
    <w:rsid w:val="00314D85"/>
    <w:rsid w:val="00320CE5"/>
    <w:rsid w:val="00330DE5"/>
    <w:rsid w:val="0033576A"/>
    <w:rsid w:val="0038054A"/>
    <w:rsid w:val="003927D7"/>
    <w:rsid w:val="0039553C"/>
    <w:rsid w:val="003A1757"/>
    <w:rsid w:val="003C1932"/>
    <w:rsid w:val="003C562E"/>
    <w:rsid w:val="003D31B5"/>
    <w:rsid w:val="003D64E0"/>
    <w:rsid w:val="0040087A"/>
    <w:rsid w:val="0042259C"/>
    <w:rsid w:val="00425631"/>
    <w:rsid w:val="00470E17"/>
    <w:rsid w:val="00471189"/>
    <w:rsid w:val="004848E4"/>
    <w:rsid w:val="00487902"/>
    <w:rsid w:val="004B5E48"/>
    <w:rsid w:val="004D7ED1"/>
    <w:rsid w:val="004E26F9"/>
    <w:rsid w:val="00503E59"/>
    <w:rsid w:val="00514211"/>
    <w:rsid w:val="0051575D"/>
    <w:rsid w:val="00524C26"/>
    <w:rsid w:val="00543A03"/>
    <w:rsid w:val="005520A2"/>
    <w:rsid w:val="00593371"/>
    <w:rsid w:val="00595E99"/>
    <w:rsid w:val="00597E90"/>
    <w:rsid w:val="005F4F8D"/>
    <w:rsid w:val="00606CF5"/>
    <w:rsid w:val="00630610"/>
    <w:rsid w:val="00654FAA"/>
    <w:rsid w:val="00675F23"/>
    <w:rsid w:val="00684474"/>
    <w:rsid w:val="006846ED"/>
    <w:rsid w:val="006C5913"/>
    <w:rsid w:val="006D05B9"/>
    <w:rsid w:val="006D7B0A"/>
    <w:rsid w:val="006F6F86"/>
    <w:rsid w:val="00720CCD"/>
    <w:rsid w:val="0074194E"/>
    <w:rsid w:val="00780C47"/>
    <w:rsid w:val="007A11CA"/>
    <w:rsid w:val="007A59F1"/>
    <w:rsid w:val="007E52CF"/>
    <w:rsid w:val="0081498B"/>
    <w:rsid w:val="00822E14"/>
    <w:rsid w:val="00845A28"/>
    <w:rsid w:val="008552FA"/>
    <w:rsid w:val="00865A32"/>
    <w:rsid w:val="008903BB"/>
    <w:rsid w:val="008C0EDA"/>
    <w:rsid w:val="0094311A"/>
    <w:rsid w:val="00947447"/>
    <w:rsid w:val="00967C36"/>
    <w:rsid w:val="00984AD4"/>
    <w:rsid w:val="0099518B"/>
    <w:rsid w:val="009B0238"/>
    <w:rsid w:val="009E5F37"/>
    <w:rsid w:val="00A114D7"/>
    <w:rsid w:val="00A27D4E"/>
    <w:rsid w:val="00A44B4B"/>
    <w:rsid w:val="00A67927"/>
    <w:rsid w:val="00A74EEA"/>
    <w:rsid w:val="00A9541B"/>
    <w:rsid w:val="00AA3B3D"/>
    <w:rsid w:val="00AB2752"/>
    <w:rsid w:val="00AC1D6B"/>
    <w:rsid w:val="00AF3B9B"/>
    <w:rsid w:val="00AF6009"/>
    <w:rsid w:val="00B14A13"/>
    <w:rsid w:val="00B234E1"/>
    <w:rsid w:val="00B270D5"/>
    <w:rsid w:val="00B41ABA"/>
    <w:rsid w:val="00B527E4"/>
    <w:rsid w:val="00B52B0E"/>
    <w:rsid w:val="00B602BE"/>
    <w:rsid w:val="00B75223"/>
    <w:rsid w:val="00BB4A33"/>
    <w:rsid w:val="00BF2E87"/>
    <w:rsid w:val="00C10AE4"/>
    <w:rsid w:val="00C4445A"/>
    <w:rsid w:val="00C54627"/>
    <w:rsid w:val="00C86957"/>
    <w:rsid w:val="00C92273"/>
    <w:rsid w:val="00CA75E8"/>
    <w:rsid w:val="00CC3E72"/>
    <w:rsid w:val="00CC5923"/>
    <w:rsid w:val="00D34D28"/>
    <w:rsid w:val="00D35080"/>
    <w:rsid w:val="00D65D59"/>
    <w:rsid w:val="00D739A2"/>
    <w:rsid w:val="00D862F5"/>
    <w:rsid w:val="00DB2E84"/>
    <w:rsid w:val="00DB6F26"/>
    <w:rsid w:val="00DC173B"/>
    <w:rsid w:val="00DD0DE3"/>
    <w:rsid w:val="00DE58B1"/>
    <w:rsid w:val="00E2778F"/>
    <w:rsid w:val="00E32F4F"/>
    <w:rsid w:val="00E3308F"/>
    <w:rsid w:val="00E55DE8"/>
    <w:rsid w:val="00E628C4"/>
    <w:rsid w:val="00E87791"/>
    <w:rsid w:val="00E87B42"/>
    <w:rsid w:val="00E944D4"/>
    <w:rsid w:val="00EA6181"/>
    <w:rsid w:val="00EB3645"/>
    <w:rsid w:val="00EB3EBB"/>
    <w:rsid w:val="00ED2925"/>
    <w:rsid w:val="00EF79DF"/>
    <w:rsid w:val="00F1215B"/>
    <w:rsid w:val="00F42F2A"/>
    <w:rsid w:val="00F66FAD"/>
    <w:rsid w:val="00F7482A"/>
    <w:rsid w:val="00FA30B1"/>
    <w:rsid w:val="00FD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15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C0E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2D5B66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4848E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4445A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basedOn w:val="Normal"/>
    <w:link w:val="NoSpacingChar"/>
    <w:uiPriority w:val="99"/>
    <w:qFormat/>
    <w:rsid w:val="00C4445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C4445A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F42F2A"/>
    <w:rPr>
      <w:rFonts w:ascii="Arial" w:hAnsi="Arial" w:cs="Arial"/>
      <w:lang w:val="ru-RU" w:eastAsia="ru-RU" w:bidi="ar-SA"/>
    </w:rPr>
  </w:style>
  <w:style w:type="character" w:customStyle="1" w:styleId="blk1">
    <w:name w:val="blk1"/>
    <w:basedOn w:val="DefaultParagraphFont"/>
    <w:uiPriority w:val="99"/>
    <w:rsid w:val="008903BB"/>
    <w:rPr>
      <w:rFonts w:cs="Times New Roman"/>
    </w:rPr>
  </w:style>
  <w:style w:type="character" w:customStyle="1" w:styleId="blk">
    <w:name w:val="blk"/>
    <w:basedOn w:val="DefaultParagraphFont"/>
    <w:uiPriority w:val="99"/>
    <w:rsid w:val="008903BB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1332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33294"/>
    <w:rPr>
      <w:rFonts w:ascii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57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7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7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5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7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57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57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5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55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55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7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57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7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7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557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7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7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57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7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7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57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7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7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57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7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7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57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7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7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57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7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7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5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7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7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57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7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57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7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7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57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7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7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5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7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7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57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7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7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7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7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57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7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70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557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7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570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57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5570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57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57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70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7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57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570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557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570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5570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7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557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5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57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7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5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7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7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57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57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57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7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557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7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70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557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7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57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57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57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7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5570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7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7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557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7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57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57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57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70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557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7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70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557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7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57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57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57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7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557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70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7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57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57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7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7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55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7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557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57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57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5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5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5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57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57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57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5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57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570800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7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5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57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70880">
                  <w:marLeft w:val="0"/>
                  <w:marRight w:val="0"/>
                  <w:marTop w:val="0"/>
                  <w:marBottom w:val="272"/>
                  <w:divBdr>
                    <w:top w:val="single" w:sz="6" w:space="6" w:color="DAD7B2"/>
                    <w:left w:val="single" w:sz="6" w:space="10" w:color="DAD7B2"/>
                    <w:bottom w:val="single" w:sz="6" w:space="6" w:color="DAD7B2"/>
                    <w:right w:val="single" w:sz="6" w:space="10" w:color="DAD7B2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426</TotalTime>
  <Pages>1</Pages>
  <Words>431</Words>
  <Characters>2458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Customer</cp:lastModifiedBy>
  <cp:revision>42</cp:revision>
  <cp:lastPrinted>2022-11-24T01:28:00Z</cp:lastPrinted>
  <dcterms:created xsi:type="dcterms:W3CDTF">2017-05-05T03:41:00Z</dcterms:created>
  <dcterms:modified xsi:type="dcterms:W3CDTF">2024-12-03T07:31:00Z</dcterms:modified>
</cp:coreProperties>
</file>